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9EE3C" w14:textId="77777777" w:rsidR="008A0F70" w:rsidRDefault="00453030"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7DA56A1B" w14:textId="77777777" w:rsidR="008A0F70" w:rsidRDefault="008A0F70">
      <w:pPr>
        <w:spacing w:after="120"/>
        <w:jc w:val="center"/>
        <w:rPr>
          <w:rFonts w:eastAsia="Calibri" w:cs="Arial"/>
          <w:b/>
          <w:sz w:val="24"/>
        </w:rPr>
      </w:pPr>
    </w:p>
    <w:p w14:paraId="4DE49521" w14:textId="77777777" w:rsidR="008A0F70" w:rsidRDefault="008A0F70">
      <w:pPr>
        <w:rPr>
          <w:rFonts w:eastAsia="Calibri" w:cs="Arial"/>
          <w:b/>
          <w:caps/>
          <w:szCs w:val="20"/>
          <w:u w:val="single"/>
        </w:rPr>
      </w:pPr>
    </w:p>
    <w:p w14:paraId="122A11C1" w14:textId="5C40F713" w:rsidR="006C787A" w:rsidRDefault="00453030" w:rsidP="00973438">
      <w:pPr>
        <w:rPr>
          <w:rFonts w:cs="Arial"/>
          <w:b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ab/>
      </w:r>
      <w:r w:rsidR="00EF2B66">
        <w:rPr>
          <w:rFonts w:cs="Arial"/>
          <w:b/>
          <w:szCs w:val="20"/>
        </w:rPr>
        <w:t xml:space="preserve">Dodávka 1 ks lineárního urychlovače a provedení upgrade druhého lineárního urychlovače pro Onkologickou kliniku Krajské zdravotní, a.s. – Nemocnice Chomutov, </w:t>
      </w:r>
      <w:proofErr w:type="spellStart"/>
      <w:r w:rsidR="00EF2B66">
        <w:rPr>
          <w:rFonts w:cs="Arial"/>
          <w:b/>
          <w:szCs w:val="20"/>
        </w:rPr>
        <w:t>o.z</w:t>
      </w:r>
      <w:proofErr w:type="spellEnd"/>
      <w:r w:rsidR="00EF2B66">
        <w:rPr>
          <w:rFonts w:cs="Arial"/>
          <w:b/>
          <w:szCs w:val="20"/>
        </w:rPr>
        <w:t>.</w:t>
      </w:r>
    </w:p>
    <w:p w14:paraId="377C6D44" w14:textId="77777777" w:rsidR="00973438" w:rsidRDefault="00973438" w:rsidP="00973438">
      <w:pPr>
        <w:rPr>
          <w:rFonts w:eastAsia="Calibri" w:cs="Arial"/>
          <w:b/>
          <w:caps/>
          <w:szCs w:val="20"/>
          <w:u w:val="single"/>
        </w:rPr>
      </w:pPr>
    </w:p>
    <w:p w14:paraId="3338009C" w14:textId="77777777" w:rsidR="008A0F70" w:rsidRDefault="00453030">
      <w:pPr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067C24A3" w14:textId="77777777" w:rsidR="008A0F70" w:rsidRDefault="008A0F70">
      <w:pPr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8A0F70" w14:paraId="1F3E3CF4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63962B06" w14:textId="77777777" w:rsidR="008A0F70" w:rsidRDefault="0045303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12FD6CA9" w14:textId="77777777" w:rsidR="008A0F70" w:rsidRDefault="008A0F70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A0F70" w14:paraId="23E301F0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1B520E7" w14:textId="77777777" w:rsidR="008A0F70" w:rsidRDefault="0045303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0CBC039B" w14:textId="77777777" w:rsidR="008A0F70" w:rsidRDefault="008A0F70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A0F70" w14:paraId="45B073D2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56CE299B" w14:textId="77777777" w:rsidR="008A0F70" w:rsidRDefault="0045303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E1EFBD8" w14:textId="77777777" w:rsidR="008A0F70" w:rsidRDefault="008A0F70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A0F70" w14:paraId="043A4A02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D581DC7" w14:textId="77777777" w:rsidR="008A0F70" w:rsidRDefault="0045303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587B10A4" w14:textId="77777777" w:rsidR="008A0F70" w:rsidRDefault="008A0F70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A0F70" w14:paraId="3891A8C1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4B35EDD1" w14:textId="77777777" w:rsidR="008A0F70" w:rsidRDefault="0045303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6EF14284" w14:textId="77777777" w:rsidR="008A0F70" w:rsidRDefault="008A0F70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4703D60B" w14:textId="77777777" w:rsidR="008A0F70" w:rsidRDefault="008A0F70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14:paraId="79374D58" w14:textId="77777777" w:rsidR="008A0F70" w:rsidRDefault="00453030"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14:paraId="599F11A4" w14:textId="77777777" w:rsidR="008A0F70" w:rsidRDefault="0045303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14:paraId="4674B757" w14:textId="77777777" w:rsidR="008A0F70" w:rsidRDefault="0045303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06AA5AA1" w14:textId="77777777" w:rsidR="008A0F70" w:rsidRDefault="0045303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14:paraId="506373AE" w14:textId="77777777" w:rsidR="008A0F70" w:rsidRDefault="0045303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1259C5F6" w14:textId="77777777" w:rsidR="008A0F70" w:rsidRDefault="008A0F7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 w14:paraId="190C297D" w14:textId="77777777" w:rsidR="008A0F70" w:rsidRDefault="00453030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02A05FF4" w14:textId="77777777" w:rsidR="008A0F70" w:rsidRDefault="00453030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14:paraId="5D8DC850" w14:textId="77777777" w:rsidR="008A0F70" w:rsidRDefault="008A0F70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 w14:paraId="234A9981" w14:textId="77777777" w:rsidR="008A0F70" w:rsidRDefault="0045303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14:paraId="7FEFBEAE" w14:textId="77777777" w:rsidR="008A0F70" w:rsidRDefault="008A0F70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2B730ABB" w14:textId="77777777" w:rsidR="008A0F70" w:rsidRDefault="008A0F70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776F6299" w14:textId="77777777" w:rsidR="008A0F70" w:rsidRDefault="008A0F70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07269068" w14:textId="77777777" w:rsidR="008A0F70" w:rsidRDefault="00453030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410973">
        <w:rPr>
          <w:rFonts w:cs="Arial"/>
          <w:szCs w:val="20"/>
        </w:rPr>
        <w:t>Jméno, podpis</w:t>
      </w:r>
    </w:p>
    <w:p w14:paraId="6D7E8CF7" w14:textId="77777777" w:rsidR="008A0F70" w:rsidRDefault="008A0F70">
      <w:pPr>
        <w:rPr>
          <w:rFonts w:cs="Arial"/>
          <w:szCs w:val="20"/>
        </w:rPr>
      </w:pPr>
    </w:p>
    <w:p w14:paraId="2AF2DFDC" w14:textId="77777777" w:rsidR="008A0F70" w:rsidRDefault="008A0F70">
      <w:pPr>
        <w:rPr>
          <w:rFonts w:cs="Arial"/>
          <w:szCs w:val="20"/>
        </w:rPr>
      </w:pPr>
    </w:p>
    <w:sectPr w:rsidR="008A0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25A32" w14:textId="77777777" w:rsidR="00D63DF3" w:rsidRDefault="00D63DF3">
      <w:r>
        <w:separator/>
      </w:r>
    </w:p>
  </w:endnote>
  <w:endnote w:type="continuationSeparator" w:id="0">
    <w:p w14:paraId="26378118" w14:textId="77777777" w:rsidR="00D63DF3" w:rsidRDefault="00D6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B253" w14:textId="77777777" w:rsidR="008A0F70" w:rsidRDefault="008A0F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59BE" w14:textId="77777777" w:rsidR="008A0F70" w:rsidRDefault="00453030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15139F66" w14:textId="77777777" w:rsidR="008A0F70" w:rsidRDefault="008A0F70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2CD6C993" w14:textId="77777777" w:rsidR="008A0F70" w:rsidRDefault="008A0F70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202E" w14:textId="77777777" w:rsidR="008A0F70" w:rsidRDefault="008A0F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52041" w14:textId="77777777" w:rsidR="00D63DF3" w:rsidRDefault="00D63DF3">
      <w:r>
        <w:separator/>
      </w:r>
    </w:p>
  </w:footnote>
  <w:footnote w:type="continuationSeparator" w:id="0">
    <w:p w14:paraId="25E768DE" w14:textId="77777777" w:rsidR="00D63DF3" w:rsidRDefault="00D63DF3">
      <w:r>
        <w:continuationSeparator/>
      </w:r>
    </w:p>
  </w:footnote>
  <w:footnote w:id="1">
    <w:p w14:paraId="09387929" w14:textId="77777777" w:rsidR="008A0F70" w:rsidRDefault="00453030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E937F" w14:textId="77777777" w:rsidR="008A0F70" w:rsidRDefault="008A0F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C1E96" w14:textId="77777777" w:rsidR="008A0F70" w:rsidRDefault="00453030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123C927" wp14:editId="24E89212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BC401" w14:textId="77777777" w:rsidR="008A0F70" w:rsidRDefault="008A0F7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F70"/>
    <w:rsid w:val="000004C7"/>
    <w:rsid w:val="0004406B"/>
    <w:rsid w:val="000C3BE4"/>
    <w:rsid w:val="000F2A7D"/>
    <w:rsid w:val="00107E7E"/>
    <w:rsid w:val="0019118C"/>
    <w:rsid w:val="001974D6"/>
    <w:rsid w:val="00225ADB"/>
    <w:rsid w:val="00304B21"/>
    <w:rsid w:val="00410973"/>
    <w:rsid w:val="00453030"/>
    <w:rsid w:val="0049185A"/>
    <w:rsid w:val="00553025"/>
    <w:rsid w:val="0055469F"/>
    <w:rsid w:val="005875B4"/>
    <w:rsid w:val="005B1857"/>
    <w:rsid w:val="005F46C0"/>
    <w:rsid w:val="00601EF8"/>
    <w:rsid w:val="00602097"/>
    <w:rsid w:val="006B3A98"/>
    <w:rsid w:val="006C787A"/>
    <w:rsid w:val="006E785B"/>
    <w:rsid w:val="008113A3"/>
    <w:rsid w:val="008A0F70"/>
    <w:rsid w:val="008A4051"/>
    <w:rsid w:val="008B3516"/>
    <w:rsid w:val="008E182C"/>
    <w:rsid w:val="00973438"/>
    <w:rsid w:val="009D1CCC"/>
    <w:rsid w:val="00A93FDD"/>
    <w:rsid w:val="00B17DD6"/>
    <w:rsid w:val="00CA1C5C"/>
    <w:rsid w:val="00CB0606"/>
    <w:rsid w:val="00D00D2B"/>
    <w:rsid w:val="00D53642"/>
    <w:rsid w:val="00D63DF3"/>
    <w:rsid w:val="00DD13BF"/>
    <w:rsid w:val="00EF2B66"/>
    <w:rsid w:val="00FB10D1"/>
    <w:rsid w:val="00FC2089"/>
    <w:rsid w:val="00FE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74C46B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BC373-A468-40E5-BAAF-269F4716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12</TotalTime>
  <Pages>1</Pages>
  <Words>260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Hrstková Iva</cp:lastModifiedBy>
  <cp:revision>26</cp:revision>
  <dcterms:created xsi:type="dcterms:W3CDTF">2023-08-09T06:11:00Z</dcterms:created>
  <dcterms:modified xsi:type="dcterms:W3CDTF">2025-03-28T13:33:00Z</dcterms:modified>
</cp:coreProperties>
</file>