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5DD1EBEA" w:rsidR="007F07C4" w:rsidRPr="00A42D03" w:rsidRDefault="00F9269B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Dodávka 1 ks lineárního urychlovače a provedení upgrade druhého lineárního urychlovače pro Onkologickou kliniku Krajské zdravotní, a.s. – Nemocnice Chomutov, </w:t>
            </w:r>
            <w:proofErr w:type="spell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895D" w14:textId="77777777" w:rsidR="005537CD" w:rsidRDefault="005537CD">
      <w:r>
        <w:separator/>
      </w:r>
    </w:p>
  </w:endnote>
  <w:endnote w:type="continuationSeparator" w:id="0">
    <w:p w14:paraId="0A88EEE7" w14:textId="77777777" w:rsidR="005537CD" w:rsidRDefault="0055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5E85" w14:textId="77777777" w:rsidR="005537CD" w:rsidRDefault="005537CD">
      <w:r>
        <w:separator/>
      </w:r>
    </w:p>
  </w:footnote>
  <w:footnote w:type="continuationSeparator" w:id="0">
    <w:p w14:paraId="5CDB6EB9" w14:textId="77777777" w:rsidR="005537CD" w:rsidRDefault="0055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30115D"/>
    <w:rsid w:val="0030596D"/>
    <w:rsid w:val="003D731A"/>
    <w:rsid w:val="003E101D"/>
    <w:rsid w:val="00433A63"/>
    <w:rsid w:val="0047041B"/>
    <w:rsid w:val="0047697A"/>
    <w:rsid w:val="0049693B"/>
    <w:rsid w:val="005537CD"/>
    <w:rsid w:val="005B72F2"/>
    <w:rsid w:val="005D5EA2"/>
    <w:rsid w:val="006F35BF"/>
    <w:rsid w:val="007F07C4"/>
    <w:rsid w:val="00837DE8"/>
    <w:rsid w:val="0090122D"/>
    <w:rsid w:val="00957EE0"/>
    <w:rsid w:val="00A415CF"/>
    <w:rsid w:val="00A42D03"/>
    <w:rsid w:val="00BF5C85"/>
    <w:rsid w:val="00C06079"/>
    <w:rsid w:val="00CF6CBC"/>
    <w:rsid w:val="00DC53E3"/>
    <w:rsid w:val="00E23942"/>
    <w:rsid w:val="00E872F9"/>
    <w:rsid w:val="00EE0AA7"/>
    <w:rsid w:val="00F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18</cp:revision>
  <dcterms:created xsi:type="dcterms:W3CDTF">2023-11-24T07:02:00Z</dcterms:created>
  <dcterms:modified xsi:type="dcterms:W3CDTF">2025-03-28T13:33:00Z</dcterms:modified>
</cp:coreProperties>
</file>