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63176F3E" w:rsidR="00330A68" w:rsidRDefault="007F66CF" w:rsidP="0059466F">
            <w:pPr>
              <w:ind w:right="-1"/>
              <w:rPr>
                <w:rFonts w:cs="Arial"/>
                <w:b/>
                <w:szCs w:val="20"/>
              </w:rPr>
            </w:pPr>
            <w:r w:rsidRPr="007F66CF">
              <w:rPr>
                <w:rFonts w:cs="Arial"/>
                <w:b/>
                <w:szCs w:val="20"/>
              </w:rPr>
              <w:t xml:space="preserve">Dodávka 1 ks lineárního urychlovače a provedení upgrade druhého lineárního urychlovače pro Onkologickou kliniku Krajské zdravotní, a.s. – Nemocnice Chomutov, </w:t>
            </w:r>
            <w:proofErr w:type="spellStart"/>
            <w:r w:rsidRPr="007F66CF">
              <w:rPr>
                <w:rFonts w:cs="Arial"/>
                <w:b/>
                <w:szCs w:val="20"/>
              </w:rPr>
              <w:t>o.z</w:t>
            </w:r>
            <w:proofErr w:type="spellEnd"/>
            <w:r w:rsidRPr="007F66CF">
              <w:rPr>
                <w:rFonts w:cs="Arial"/>
                <w:b/>
                <w:szCs w:val="20"/>
              </w:rPr>
              <w:t>.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ED33" w14:textId="77777777" w:rsidR="008D12F1" w:rsidRDefault="008D12F1">
      <w:r>
        <w:separator/>
      </w:r>
    </w:p>
  </w:endnote>
  <w:endnote w:type="continuationSeparator" w:id="0">
    <w:p w14:paraId="412D9B73" w14:textId="77777777" w:rsidR="008D12F1" w:rsidRDefault="008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7DF" w14:textId="77777777" w:rsidR="008D12F1" w:rsidRDefault="008D12F1">
      <w:r>
        <w:separator/>
      </w:r>
    </w:p>
  </w:footnote>
  <w:footnote w:type="continuationSeparator" w:id="0">
    <w:p w14:paraId="5B5B3125" w14:textId="77777777" w:rsidR="008D12F1" w:rsidRDefault="008D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1D6E71"/>
    <w:rsid w:val="002375CF"/>
    <w:rsid w:val="00276E4A"/>
    <w:rsid w:val="00330A68"/>
    <w:rsid w:val="00555173"/>
    <w:rsid w:val="0059466F"/>
    <w:rsid w:val="007F66CF"/>
    <w:rsid w:val="0081469D"/>
    <w:rsid w:val="008D12F1"/>
    <w:rsid w:val="00920C69"/>
    <w:rsid w:val="00B25D9D"/>
    <w:rsid w:val="00ED01A9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16</cp:revision>
  <dcterms:created xsi:type="dcterms:W3CDTF">2023-08-09T05:43:00Z</dcterms:created>
  <dcterms:modified xsi:type="dcterms:W3CDTF">2025-03-28T13:32:00Z</dcterms:modified>
</cp:coreProperties>
</file>