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69DA42EE" w14:textId="6DEDFA31" w:rsidR="00974E37" w:rsidRDefault="0098342D" w:rsidP="00B41E2A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C36C17" w:rsidRPr="00C36C17">
        <w:rPr>
          <w:rFonts w:ascii="Arial" w:hAnsi="Arial" w:cs="Arial"/>
          <w:b/>
          <w:bCs/>
          <w:sz w:val="20"/>
          <w:szCs w:val="20"/>
        </w:rPr>
        <w:t>Přístroj pro rozmrazování plazmy a ohřev erytrocytových transfuzních přípravků</w:t>
      </w:r>
    </w:p>
    <w:p w14:paraId="43B7754D" w14:textId="77777777" w:rsidR="00013E13" w:rsidRDefault="00013E13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DEF100F" w14:textId="77777777" w:rsidR="00974E37" w:rsidRDefault="00974E37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121EE962" w:rsidR="0098342D" w:rsidRPr="0098342D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0954" w14:textId="77777777" w:rsidR="00951CC5" w:rsidRDefault="00951CC5">
      <w:r>
        <w:separator/>
      </w:r>
    </w:p>
  </w:endnote>
  <w:endnote w:type="continuationSeparator" w:id="0">
    <w:p w14:paraId="032B920A" w14:textId="77777777" w:rsidR="00951CC5" w:rsidRDefault="009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266B" w14:textId="77777777" w:rsidR="00951CC5" w:rsidRDefault="00951CC5">
      <w:r>
        <w:separator/>
      </w:r>
    </w:p>
  </w:footnote>
  <w:footnote w:type="continuationSeparator" w:id="0">
    <w:p w14:paraId="4FB9ECE3" w14:textId="77777777" w:rsidR="00951CC5" w:rsidRDefault="00951CC5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3E13"/>
    <w:rsid w:val="00023847"/>
    <w:rsid w:val="00037A92"/>
    <w:rsid w:val="0004098F"/>
    <w:rsid w:val="00082092"/>
    <w:rsid w:val="0008696C"/>
    <w:rsid w:val="001420E2"/>
    <w:rsid w:val="0023081F"/>
    <w:rsid w:val="002A77F2"/>
    <w:rsid w:val="003837EE"/>
    <w:rsid w:val="0043006D"/>
    <w:rsid w:val="005E6C81"/>
    <w:rsid w:val="007A718A"/>
    <w:rsid w:val="00950B9A"/>
    <w:rsid w:val="00951CC5"/>
    <w:rsid w:val="00974E37"/>
    <w:rsid w:val="0098342D"/>
    <w:rsid w:val="009C2652"/>
    <w:rsid w:val="00A523E0"/>
    <w:rsid w:val="00B41E2A"/>
    <w:rsid w:val="00C36C17"/>
    <w:rsid w:val="00E5537A"/>
    <w:rsid w:val="00F126BF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29</cp:revision>
  <dcterms:created xsi:type="dcterms:W3CDTF">2023-08-09T07:06:00Z</dcterms:created>
  <dcterms:modified xsi:type="dcterms:W3CDTF">2025-04-08T09:18:00Z</dcterms:modified>
</cp:coreProperties>
</file>