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C7DF" w14:textId="77777777" w:rsidR="006C6207" w:rsidRPr="00370F34" w:rsidRDefault="006C6207" w:rsidP="006C6207">
      <w:pPr>
        <w:spacing w:after="120"/>
        <w:jc w:val="center"/>
        <w:rPr>
          <w:rFonts w:ascii="Arial" w:eastAsia="Calibri" w:hAnsi="Arial" w:cs="Arial"/>
          <w:b/>
          <w:caps/>
          <w:sz w:val="28"/>
          <w:szCs w:val="28"/>
        </w:rPr>
      </w:pPr>
      <w:r w:rsidRPr="00370F34">
        <w:rPr>
          <w:rFonts w:ascii="Arial" w:eastAsia="Calibri" w:hAnsi="Arial" w:cs="Arial"/>
          <w:b/>
          <w:caps/>
          <w:sz w:val="28"/>
          <w:szCs w:val="28"/>
        </w:rPr>
        <w:t>čestné prohlášení dodavatele</w:t>
      </w:r>
    </w:p>
    <w:p w14:paraId="314A5542" w14:textId="77777777" w:rsidR="006C6207" w:rsidRPr="006C6207" w:rsidRDefault="006C6207" w:rsidP="006C6207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4965754C" w14:textId="07D90D56" w:rsidR="00177FFC" w:rsidRDefault="006C6207" w:rsidP="00AC1485">
      <w:pPr>
        <w:ind w:left="3540" w:hanging="3540"/>
        <w:rPr>
          <w:rFonts w:ascii="Arial" w:hAnsi="Arial" w:cs="Arial"/>
          <w:b/>
          <w:bCs/>
          <w:sz w:val="20"/>
          <w:szCs w:val="20"/>
        </w:rPr>
      </w:pPr>
      <w:r w:rsidRPr="006C6207">
        <w:rPr>
          <w:rFonts w:ascii="Arial" w:eastAsia="Calibri" w:hAnsi="Arial" w:cs="Arial"/>
          <w:b/>
          <w:caps/>
          <w:sz w:val="20"/>
          <w:szCs w:val="20"/>
          <w:u w:val="single"/>
        </w:rPr>
        <w:t>NÁZEV veřejnÉ zakázkY</w:t>
      </w:r>
      <w:r w:rsidRPr="006C6207">
        <w:rPr>
          <w:rFonts w:ascii="Arial" w:hAnsi="Arial" w:cs="Arial"/>
          <w:b/>
          <w:sz w:val="20"/>
          <w:szCs w:val="20"/>
        </w:rPr>
        <w:t>:</w:t>
      </w:r>
      <w:r w:rsidRPr="006C6207">
        <w:rPr>
          <w:rFonts w:ascii="Arial" w:hAnsi="Arial" w:cs="Arial"/>
          <w:b/>
          <w:sz w:val="20"/>
          <w:szCs w:val="20"/>
        </w:rPr>
        <w:tab/>
      </w:r>
      <w:r w:rsidR="00E12272" w:rsidRPr="00E12272">
        <w:rPr>
          <w:rFonts w:ascii="Arial" w:hAnsi="Arial" w:cs="Arial"/>
          <w:b/>
          <w:bCs/>
          <w:sz w:val="20"/>
          <w:szCs w:val="20"/>
        </w:rPr>
        <w:t>Přístroj pro rozmrazování plazmy a ohřev erytrocytových transfuzních přípravků</w:t>
      </w:r>
    </w:p>
    <w:p w14:paraId="50B7CF5C" w14:textId="77777777" w:rsidR="00157A27" w:rsidRDefault="00157A27" w:rsidP="00AC1485">
      <w:pPr>
        <w:ind w:left="3540" w:hanging="3540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444E9871" w14:textId="2CC8CFD0" w:rsidR="006C6207" w:rsidRPr="006C6207" w:rsidRDefault="006C6207" w:rsidP="00AC1485">
      <w:pPr>
        <w:ind w:left="3540" w:hanging="3540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6C6207">
        <w:rPr>
          <w:rFonts w:ascii="Arial" w:eastAsia="Calibri" w:hAnsi="Arial" w:cs="Arial"/>
          <w:b/>
          <w:caps/>
          <w:sz w:val="20"/>
          <w:szCs w:val="20"/>
          <w:u w:val="single"/>
        </w:rPr>
        <w:t>základní identifikační údaje dodavatelE:</w:t>
      </w:r>
    </w:p>
    <w:p w14:paraId="163B114D" w14:textId="77777777" w:rsidR="006C6207" w:rsidRPr="006C6207" w:rsidRDefault="006C6207" w:rsidP="006C6207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6C6207" w:rsidRPr="006C6207" w14:paraId="1C3AFC76" w14:textId="77777777" w:rsidTr="00E073C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3802D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6C6207">
              <w:rPr>
                <w:rFonts w:ascii="Arial" w:eastAsia="Calibri" w:hAnsi="Arial" w:cs="Arial"/>
                <w:sz w:val="20"/>
                <w:szCs w:val="20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2929F2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207" w:rsidRPr="006C6207" w14:paraId="3983C057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402A7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6C6207">
              <w:rPr>
                <w:rFonts w:ascii="Arial" w:eastAsia="Calibri" w:hAnsi="Arial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167498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207" w:rsidRPr="006C6207" w14:paraId="3749101F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68A46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6C6207">
              <w:rPr>
                <w:rFonts w:ascii="Arial" w:eastAsia="Calibri" w:hAnsi="Arial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A34989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207" w:rsidRPr="006C6207" w14:paraId="52C396DF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C38C7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6C6207">
              <w:rPr>
                <w:rFonts w:ascii="Arial" w:eastAsia="Calibri" w:hAnsi="Arial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1AD0A8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207" w:rsidRPr="006C6207" w14:paraId="0FAA65F5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FBAAF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6C6207">
              <w:rPr>
                <w:rFonts w:ascii="Arial" w:eastAsia="Calibri" w:hAnsi="Arial" w:cs="Arial"/>
                <w:sz w:val="20"/>
                <w:szCs w:val="20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A4F7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71633C2" w14:textId="77777777" w:rsidR="006C6207" w:rsidRPr="006C6207" w:rsidRDefault="006C6207" w:rsidP="006C6207">
      <w:pPr>
        <w:spacing w:after="120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49CC6574" w14:textId="77777777" w:rsidR="006C6207" w:rsidRPr="006C6207" w:rsidRDefault="006C6207" w:rsidP="006C6207">
      <w:pPr>
        <w:spacing w:after="120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  <w:r w:rsidRPr="006C6207">
        <w:rPr>
          <w:rFonts w:ascii="Arial" w:eastAsia="Calibri" w:hAnsi="Arial" w:cs="Arial"/>
          <w:b/>
          <w:sz w:val="20"/>
          <w:szCs w:val="20"/>
        </w:rPr>
        <w:t>Dodavatel tímto v souladu s ustanovením § 86 odst. 2 zákona č. 134/2016 Sb., o zadávání veřejných zakázek (dále jen „</w:t>
      </w:r>
      <w:r w:rsidRPr="006C6207">
        <w:rPr>
          <w:rFonts w:ascii="Arial" w:eastAsia="Calibri" w:hAnsi="Arial" w:cs="Arial"/>
          <w:b/>
          <w:i/>
          <w:sz w:val="20"/>
          <w:szCs w:val="20"/>
        </w:rPr>
        <w:t>zákon</w:t>
      </w:r>
      <w:r w:rsidRPr="006C6207">
        <w:rPr>
          <w:rFonts w:ascii="Arial" w:eastAsia="Calibri" w:hAnsi="Arial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415CF406" w14:textId="77777777" w:rsidR="006C6207" w:rsidRPr="006C6207" w:rsidRDefault="006C6207" w:rsidP="006C6207">
      <w:pPr>
        <w:spacing w:after="120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260A5EB3" w14:textId="77777777" w:rsidR="006C6207" w:rsidRPr="006C6207" w:rsidRDefault="006C6207" w:rsidP="006C6207">
      <w:pPr>
        <w:tabs>
          <w:tab w:val="left" w:pos="567"/>
        </w:tabs>
        <w:spacing w:after="120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6C6207">
        <w:rPr>
          <w:rFonts w:ascii="Arial" w:eastAsia="Calibri" w:hAnsi="Arial" w:cs="Arial"/>
          <w:b/>
          <w:sz w:val="20"/>
          <w:szCs w:val="20"/>
          <w:u w:val="single"/>
        </w:rPr>
        <w:t>ZÁKLADNÍ ZPŮSOBILOST</w:t>
      </w:r>
    </w:p>
    <w:p w14:paraId="76DFCEAB" w14:textId="4359F77D" w:rsidR="006C6207" w:rsidRPr="006C6207" w:rsidRDefault="006C6207" w:rsidP="006C6207">
      <w:pPr>
        <w:tabs>
          <w:tab w:val="left" w:pos="567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6C6207">
        <w:rPr>
          <w:rFonts w:ascii="Arial" w:eastAsia="Calibri" w:hAnsi="Arial" w:cs="Arial"/>
          <w:sz w:val="20"/>
          <w:szCs w:val="20"/>
        </w:rPr>
        <w:t xml:space="preserve">Ve vztahu k základní způsobilosti dle ustanovení </w:t>
      </w:r>
      <w:r w:rsidRPr="006C6207">
        <w:rPr>
          <w:rFonts w:ascii="Arial" w:eastAsia="Calibri" w:hAnsi="Arial" w:cs="Arial"/>
          <w:b/>
          <w:sz w:val="20"/>
          <w:szCs w:val="20"/>
        </w:rPr>
        <w:t>§ 74 zákona</w:t>
      </w:r>
      <w:r w:rsidRPr="006C6207">
        <w:rPr>
          <w:rFonts w:ascii="Arial" w:eastAsia="Calibri" w:hAnsi="Arial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03086791" w14:textId="77777777" w:rsidR="006C6207" w:rsidRPr="006C6207" w:rsidRDefault="006C6207" w:rsidP="006C6207">
      <w:pPr>
        <w:tabs>
          <w:tab w:val="left" w:pos="567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</w:p>
    <w:p w14:paraId="7479D973" w14:textId="77777777" w:rsidR="006C6207" w:rsidRPr="006C6207" w:rsidRDefault="006C6207" w:rsidP="006C6207">
      <w:pPr>
        <w:tabs>
          <w:tab w:val="left" w:pos="567"/>
        </w:tabs>
        <w:spacing w:after="120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6C6207">
        <w:rPr>
          <w:rFonts w:ascii="Arial" w:eastAsia="Calibri" w:hAnsi="Arial" w:cs="Arial"/>
          <w:b/>
          <w:sz w:val="20"/>
          <w:szCs w:val="20"/>
          <w:u w:val="single"/>
        </w:rPr>
        <w:t>PROFESNÍ ZPŮSOBILOST</w:t>
      </w:r>
    </w:p>
    <w:p w14:paraId="0197FE54" w14:textId="4D7621B5" w:rsidR="006C6207" w:rsidRPr="006C6207" w:rsidRDefault="006C6207" w:rsidP="006C6207">
      <w:pPr>
        <w:tabs>
          <w:tab w:val="left" w:pos="567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6C6207">
        <w:rPr>
          <w:rFonts w:ascii="Arial" w:eastAsia="Calibri" w:hAnsi="Arial" w:cs="Arial"/>
          <w:sz w:val="20"/>
          <w:szCs w:val="20"/>
        </w:rPr>
        <w:t>Ve vztahu k profesní způsobilosti</w:t>
      </w:r>
      <w:r w:rsidR="00240FF7">
        <w:rPr>
          <w:rFonts w:ascii="Arial" w:eastAsia="Calibri" w:hAnsi="Arial" w:cs="Arial"/>
          <w:sz w:val="20"/>
          <w:szCs w:val="20"/>
        </w:rPr>
        <w:t xml:space="preserve"> </w:t>
      </w:r>
      <w:r w:rsidRPr="006C6207">
        <w:rPr>
          <w:rFonts w:ascii="Arial" w:eastAsia="Calibri" w:hAnsi="Arial" w:cs="Arial"/>
          <w:sz w:val="20"/>
          <w:szCs w:val="20"/>
        </w:rPr>
        <w:t>dle ustanovení</w:t>
      </w:r>
      <w:r w:rsidRPr="006C6207">
        <w:rPr>
          <w:rFonts w:ascii="Arial" w:eastAsia="Calibri" w:hAnsi="Arial" w:cs="Arial"/>
          <w:b/>
          <w:sz w:val="20"/>
          <w:szCs w:val="20"/>
        </w:rPr>
        <w:t xml:space="preserve"> § 77 odst. 1 zákona</w:t>
      </w:r>
      <w:r w:rsidRPr="006C6207">
        <w:rPr>
          <w:rFonts w:ascii="Arial" w:eastAsia="Calibri" w:hAnsi="Arial" w:cs="Arial"/>
          <w:sz w:val="20"/>
          <w:szCs w:val="20"/>
        </w:rPr>
        <w:t xml:space="preserve"> dodavatel prohlašuje, že splňuje tuto profesní způsobilost v rozsahu požadovaném zákonem a zadavatelem.</w:t>
      </w:r>
    </w:p>
    <w:p w14:paraId="3F049623" w14:textId="77777777" w:rsidR="006C6207" w:rsidRPr="006C6207" w:rsidRDefault="006C6207" w:rsidP="006C6207">
      <w:pPr>
        <w:tabs>
          <w:tab w:val="left" w:pos="567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</w:p>
    <w:p w14:paraId="2E008A58" w14:textId="0DC1E225" w:rsidR="006C6207" w:rsidRDefault="006C6207" w:rsidP="006C6207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6C6207">
        <w:rPr>
          <w:rFonts w:ascii="Arial" w:hAnsi="Arial" w:cs="Arial"/>
          <w:color w:val="00000A"/>
          <w:sz w:val="20"/>
          <w:szCs w:val="20"/>
        </w:rPr>
        <w:t>Dodavatel čestně prohlašuje, že se na něj nevztahuje § 4b zákona č. 159/2006 Sb., o střetu zájmů, ve znění pozdějších předpisů (dále jen „ZSZ“), tj. že není obchodní společností, ve které veřejný funkcionář uvedený v § 2 odst. 1 písm. c) ZSZ nebo jím ovládaná osoba vlastní podíl představující alespoň 25 % účasti společníka v obchodní společnosti.</w:t>
      </w:r>
    </w:p>
    <w:p w14:paraId="620D65BA" w14:textId="4099CE34" w:rsidR="00240FF7" w:rsidRPr="006C6207" w:rsidRDefault="00A444EF" w:rsidP="006C6207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A444EF">
        <w:rPr>
          <w:rFonts w:ascii="Arial" w:hAnsi="Arial" w:cs="Arial"/>
          <w:color w:val="00000A"/>
          <w:sz w:val="20"/>
          <w:szCs w:val="20"/>
        </w:rPr>
        <w:t xml:space="preserve">Dodavatel čestně prohlašuje, že plně a bezvýhradně akceptuje obligatorní návrh </w:t>
      </w:r>
      <w:r w:rsidR="00157A27">
        <w:rPr>
          <w:rFonts w:ascii="Arial" w:hAnsi="Arial" w:cs="Arial"/>
          <w:color w:val="00000A"/>
          <w:sz w:val="20"/>
          <w:szCs w:val="20"/>
        </w:rPr>
        <w:t>kupní smlouvy</w:t>
      </w:r>
      <w:r w:rsidRPr="00A444EF">
        <w:rPr>
          <w:rFonts w:ascii="Arial" w:hAnsi="Arial" w:cs="Arial"/>
          <w:color w:val="00000A"/>
          <w:sz w:val="20"/>
          <w:szCs w:val="20"/>
        </w:rPr>
        <w:t>, který je přílohou zadávací dokumentace</w:t>
      </w:r>
    </w:p>
    <w:p w14:paraId="3F575498" w14:textId="77777777" w:rsidR="006C6207" w:rsidRPr="006C6207" w:rsidRDefault="006C6207" w:rsidP="006C6207">
      <w:pPr>
        <w:snapToGrid w:val="0"/>
        <w:spacing w:after="120"/>
        <w:rPr>
          <w:rFonts w:ascii="Arial" w:hAnsi="Arial" w:cs="Arial"/>
          <w:i/>
          <w:sz w:val="20"/>
          <w:szCs w:val="20"/>
          <w:u w:val="single"/>
        </w:rPr>
      </w:pPr>
    </w:p>
    <w:p w14:paraId="14552882" w14:textId="77777777" w:rsidR="006C6207" w:rsidRPr="006C6207" w:rsidRDefault="006C6207" w:rsidP="006C6207">
      <w:pPr>
        <w:snapToGrid w:val="0"/>
        <w:spacing w:after="120"/>
        <w:rPr>
          <w:rFonts w:ascii="Arial" w:hAnsi="Arial" w:cs="Arial"/>
          <w:sz w:val="20"/>
          <w:szCs w:val="20"/>
        </w:rPr>
      </w:pPr>
      <w:r w:rsidRPr="006C6207">
        <w:rPr>
          <w:rFonts w:ascii="Arial" w:hAnsi="Arial" w:cs="Arial"/>
          <w:sz w:val="20"/>
          <w:szCs w:val="20"/>
        </w:rPr>
        <w:t>V …………… dne ……………</w:t>
      </w:r>
      <w:r w:rsidRPr="006C6207">
        <w:rPr>
          <w:rFonts w:ascii="Arial" w:hAnsi="Arial" w:cs="Arial"/>
          <w:sz w:val="20"/>
          <w:szCs w:val="20"/>
        </w:rPr>
        <w:tab/>
      </w:r>
      <w:r w:rsidRPr="006C6207"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21FFBC2D" w14:textId="77777777" w:rsidR="006C6207" w:rsidRPr="006C6207" w:rsidRDefault="006C6207" w:rsidP="006C6207">
      <w:pPr>
        <w:snapToGrid w:val="0"/>
        <w:spacing w:after="120"/>
        <w:ind w:left="4248"/>
        <w:rPr>
          <w:rFonts w:ascii="Arial" w:hAnsi="Arial" w:cs="Arial"/>
          <w:sz w:val="20"/>
          <w:szCs w:val="20"/>
        </w:rPr>
      </w:pPr>
      <w:r w:rsidRPr="006C6207">
        <w:rPr>
          <w:rFonts w:ascii="Arial" w:hAnsi="Arial" w:cs="Arial"/>
          <w:sz w:val="20"/>
          <w:szCs w:val="20"/>
        </w:rPr>
        <w:t>titul, jméno, příjmení, funkce, podpis oprávněné osoby jednat za dodavatele</w:t>
      </w:r>
    </w:p>
    <w:p w14:paraId="2BA36BFA" w14:textId="1786D7D9" w:rsidR="00023847" w:rsidRPr="006C6207" w:rsidRDefault="00023847">
      <w:pPr>
        <w:jc w:val="center"/>
        <w:rPr>
          <w:rFonts w:ascii="Arial" w:hAnsi="Arial" w:cs="Arial"/>
          <w:b/>
          <w:sz w:val="20"/>
          <w:szCs w:val="20"/>
        </w:rPr>
      </w:pPr>
    </w:p>
    <w:sectPr w:rsidR="00023847" w:rsidRPr="006C62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38C0C" w14:textId="77777777" w:rsidR="00BE3E0D" w:rsidRDefault="00BE3E0D">
      <w:r>
        <w:separator/>
      </w:r>
    </w:p>
  </w:endnote>
  <w:endnote w:type="continuationSeparator" w:id="0">
    <w:p w14:paraId="004A0104" w14:textId="77777777" w:rsidR="00BE3E0D" w:rsidRDefault="00BE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0A86" w14:textId="77777777" w:rsidR="00023847" w:rsidRDefault="000238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2DFF" w14:textId="77777777" w:rsidR="00023847" w:rsidRDefault="005E6C8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6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7</w:t>
    </w:r>
    <w:r>
      <w:rPr>
        <w:rFonts w:ascii="MetaCE" w:hAnsi="MetaCE"/>
        <w:sz w:val="14"/>
        <w:szCs w:val="14"/>
      </w:rPr>
      <w:fldChar w:fldCharType="end"/>
    </w:r>
  </w:p>
  <w:p w14:paraId="0A5A3FAB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3494728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1CE6" w14:textId="77777777" w:rsidR="00023847" w:rsidRDefault="000238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34CC" w14:textId="77777777" w:rsidR="00BE3E0D" w:rsidRDefault="00BE3E0D">
      <w:r>
        <w:separator/>
      </w:r>
    </w:p>
  </w:footnote>
  <w:footnote w:type="continuationSeparator" w:id="0">
    <w:p w14:paraId="3F33FC58" w14:textId="77777777" w:rsidR="00BE3E0D" w:rsidRDefault="00BE3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E86F" w14:textId="77777777" w:rsidR="00023847" w:rsidRDefault="000238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DEE5" w14:textId="77777777" w:rsidR="00023847" w:rsidRDefault="005E6C8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E14D5B4" wp14:editId="205719C8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C9D7" w14:textId="77777777" w:rsidR="00023847" w:rsidRDefault="000238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47"/>
    <w:rsid w:val="00023847"/>
    <w:rsid w:val="00082092"/>
    <w:rsid w:val="000B17C0"/>
    <w:rsid w:val="000B4452"/>
    <w:rsid w:val="00157A27"/>
    <w:rsid w:val="00175DAC"/>
    <w:rsid w:val="00177FFC"/>
    <w:rsid w:val="00181F92"/>
    <w:rsid w:val="0023081F"/>
    <w:rsid w:val="00240FF7"/>
    <w:rsid w:val="002C3CFC"/>
    <w:rsid w:val="00370F34"/>
    <w:rsid w:val="004E2100"/>
    <w:rsid w:val="005D0825"/>
    <w:rsid w:val="005E6C81"/>
    <w:rsid w:val="0064011F"/>
    <w:rsid w:val="006C6207"/>
    <w:rsid w:val="00950A38"/>
    <w:rsid w:val="009832E5"/>
    <w:rsid w:val="009E2BBF"/>
    <w:rsid w:val="00A444EF"/>
    <w:rsid w:val="00AC1485"/>
    <w:rsid w:val="00BE3E0D"/>
    <w:rsid w:val="00E12272"/>
    <w:rsid w:val="00F60CB4"/>
    <w:rsid w:val="00FD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91ACC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B0E2-E802-448D-A1D0-6D374211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18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Kremličková Václava</cp:lastModifiedBy>
  <cp:revision>30</cp:revision>
  <dcterms:created xsi:type="dcterms:W3CDTF">2023-08-09T07:06:00Z</dcterms:created>
  <dcterms:modified xsi:type="dcterms:W3CDTF">2025-04-08T09:18:00Z</dcterms:modified>
</cp:coreProperties>
</file>