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727F" w14:textId="77777777" w:rsidR="004737AF" w:rsidRPr="004737AF" w:rsidRDefault="004737AF" w:rsidP="004737AF">
      <w:pPr>
        <w:jc w:val="center"/>
        <w:rPr>
          <w:rFonts w:ascii="Arial" w:hAnsi="Arial" w:cs="Arial"/>
          <w:b/>
        </w:rPr>
      </w:pPr>
      <w:r w:rsidRPr="004737AF">
        <w:rPr>
          <w:rFonts w:ascii="Arial" w:hAnsi="Arial" w:cs="Arial"/>
          <w:b/>
        </w:rPr>
        <w:t>Výzva k podání nabídky</w:t>
      </w:r>
    </w:p>
    <w:p w14:paraId="5CD13FD6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628ADC71" w14:textId="112E5380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Jedná se o veřejnou zakázku malého rozsahu, zadávanou analogicky v souladu s ust. § 2</w:t>
      </w:r>
      <w:r w:rsidR="00F70798">
        <w:rPr>
          <w:rFonts w:ascii="Arial" w:hAnsi="Arial" w:cs="Arial"/>
          <w:sz w:val="20"/>
          <w:szCs w:val="20"/>
        </w:rPr>
        <w:t>7</w:t>
      </w:r>
      <w:r w:rsidRPr="004737AF">
        <w:rPr>
          <w:rFonts w:ascii="Arial" w:hAnsi="Arial" w:cs="Arial"/>
          <w:sz w:val="20"/>
          <w:szCs w:val="20"/>
        </w:rPr>
        <w:t xml:space="preserve"> a § 31 zákona č. 134/2016 Sb., o zadávání veřejných zakázek (dále jen „ZZVZ</w:t>
      </w:r>
      <w:r w:rsidR="00F70798">
        <w:rPr>
          <w:rFonts w:ascii="Arial" w:hAnsi="Arial" w:cs="Arial"/>
          <w:sz w:val="20"/>
          <w:szCs w:val="20"/>
        </w:rPr>
        <w:t>“</w:t>
      </w:r>
      <w:r w:rsidRPr="004737AF">
        <w:rPr>
          <w:rFonts w:ascii="Arial" w:hAnsi="Arial" w:cs="Arial"/>
          <w:sz w:val="20"/>
          <w:szCs w:val="20"/>
        </w:rPr>
        <w:t xml:space="preserve">), postupem mimo režim </w:t>
      </w:r>
      <w:r w:rsidR="00F70798">
        <w:rPr>
          <w:rFonts w:ascii="Arial" w:hAnsi="Arial" w:cs="Arial"/>
          <w:sz w:val="20"/>
          <w:szCs w:val="20"/>
        </w:rPr>
        <w:t>ZZVZ</w:t>
      </w:r>
      <w:r w:rsidRPr="004737AF">
        <w:rPr>
          <w:rFonts w:ascii="Arial" w:hAnsi="Arial" w:cs="Arial"/>
          <w:sz w:val="20"/>
          <w:szCs w:val="20"/>
        </w:rPr>
        <w:t>. S ohledem na shora uvedené zadavatel rovněž upozorňuje, že uvádí odkazy na</w:t>
      </w:r>
      <w:r w:rsidR="00F70798">
        <w:rPr>
          <w:rFonts w:ascii="Arial" w:hAnsi="Arial" w:cs="Arial"/>
          <w:sz w:val="20"/>
          <w:szCs w:val="20"/>
        </w:rPr>
        <w:t xml:space="preserve"> ZZVZ</w:t>
      </w:r>
      <w:r w:rsidRPr="004737AF">
        <w:rPr>
          <w:rFonts w:ascii="Arial" w:hAnsi="Arial" w:cs="Arial"/>
          <w:sz w:val="20"/>
          <w:szCs w:val="20"/>
        </w:rPr>
        <w:t>, protože používá podpůrně některé jeho právní instituty, termíny nebo postupy.</w:t>
      </w:r>
    </w:p>
    <w:p w14:paraId="0437C3E1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</w:p>
    <w:p w14:paraId="6A6246A2" w14:textId="77777777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Součástí výzvy k podání nabídky je zadávací dokumentace.</w:t>
      </w:r>
    </w:p>
    <w:p w14:paraId="573CA205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</w:p>
    <w:p w14:paraId="4C208C9B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Název veřejné zakázky: </w:t>
      </w:r>
    </w:p>
    <w:p w14:paraId="17BEFAA4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</w:p>
    <w:p w14:paraId="53745AC7" w14:textId="7CB2D3A5" w:rsidR="000E61DB" w:rsidRPr="004737AF" w:rsidRDefault="00122AE5" w:rsidP="004737AF">
      <w:pPr>
        <w:jc w:val="center"/>
        <w:rPr>
          <w:rFonts w:ascii="Arial" w:hAnsi="Arial" w:cs="Arial"/>
          <w:b/>
          <w:sz w:val="28"/>
          <w:szCs w:val="28"/>
        </w:rPr>
      </w:pPr>
      <w:r w:rsidRPr="00122AE5">
        <w:rPr>
          <w:rFonts w:ascii="Arial" w:hAnsi="Arial" w:cs="Arial"/>
          <w:b/>
          <w:sz w:val="28"/>
          <w:szCs w:val="28"/>
        </w:rPr>
        <w:t>Přístroj pro rozmrazování plazmy a ohřev erytrocytových transfuzních přípravků</w:t>
      </w:r>
    </w:p>
    <w:p w14:paraId="7D9378BA" w14:textId="77777777" w:rsidR="004737AF" w:rsidRPr="004737AF" w:rsidRDefault="004737AF" w:rsidP="004737AF">
      <w:pPr>
        <w:jc w:val="center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Zadavatel veřejné zakázky:</w:t>
      </w:r>
    </w:p>
    <w:p w14:paraId="1D8B6F62" w14:textId="77777777" w:rsidR="004737AF" w:rsidRPr="004737AF" w:rsidRDefault="004737AF" w:rsidP="004737AF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Krajská zdravotní, a.s.</w:t>
      </w:r>
    </w:p>
    <w:p w14:paraId="093CC72A" w14:textId="6B9A654F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Pr="004737AF">
        <w:rPr>
          <w:rFonts w:ascii="Arial" w:hAnsi="Arial" w:cs="Arial"/>
          <w:sz w:val="20"/>
          <w:szCs w:val="20"/>
        </w:rPr>
        <w:t>12</w:t>
      </w:r>
      <w:r w:rsidR="00122AE5">
        <w:rPr>
          <w:rFonts w:ascii="Arial" w:hAnsi="Arial" w:cs="Arial"/>
          <w:sz w:val="20"/>
          <w:szCs w:val="20"/>
        </w:rPr>
        <w:t>a</w:t>
      </w:r>
      <w:proofErr w:type="gramEnd"/>
    </w:p>
    <w:p w14:paraId="7BB15173" w14:textId="77777777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400 11 Ústí nad Labem</w:t>
      </w:r>
    </w:p>
    <w:p w14:paraId="5C8E95A6" w14:textId="77777777" w:rsidR="004737AF" w:rsidRPr="004737AF" w:rsidRDefault="004737AF" w:rsidP="004737AF">
      <w:pPr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IČO: 25488627</w:t>
      </w:r>
    </w:p>
    <w:p w14:paraId="650FD84B" w14:textId="1573BDC3" w:rsidR="004737AF" w:rsidRPr="004737AF" w:rsidRDefault="004737AF" w:rsidP="004737A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zapsaná v obchodním rejstříku vedeném Krajským soudem v Ústí nad Labem,</w:t>
      </w:r>
      <w:r w:rsidR="00122AE5">
        <w:rPr>
          <w:rFonts w:ascii="Arial" w:hAnsi="Arial" w:cs="Arial"/>
          <w:sz w:val="20"/>
          <w:szCs w:val="20"/>
        </w:rPr>
        <w:t xml:space="preserve"> oddíl</w:t>
      </w:r>
      <w:r w:rsidRPr="004737AF">
        <w:rPr>
          <w:rFonts w:ascii="Arial" w:hAnsi="Arial" w:cs="Arial"/>
          <w:sz w:val="20"/>
          <w:szCs w:val="20"/>
        </w:rPr>
        <w:t xml:space="preserve"> B</w:t>
      </w:r>
      <w:r w:rsidR="00122AE5">
        <w:rPr>
          <w:rFonts w:ascii="Arial" w:hAnsi="Arial" w:cs="Arial"/>
          <w:sz w:val="20"/>
          <w:szCs w:val="20"/>
        </w:rPr>
        <w:t xml:space="preserve">, vložka </w:t>
      </w:r>
      <w:r w:rsidRPr="004737AF">
        <w:rPr>
          <w:rFonts w:ascii="Arial" w:hAnsi="Arial" w:cs="Arial"/>
          <w:sz w:val="20"/>
          <w:szCs w:val="20"/>
        </w:rPr>
        <w:t>1550</w:t>
      </w:r>
    </w:p>
    <w:p w14:paraId="0D6BD033" w14:textId="69E49DF5" w:rsidR="004737AF" w:rsidRPr="003C2E4A" w:rsidRDefault="004737AF" w:rsidP="00122AE5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Zastoupená: MUDr. </w:t>
      </w:r>
      <w:r w:rsidR="00C304AF">
        <w:rPr>
          <w:rFonts w:ascii="Arial" w:hAnsi="Arial" w:cs="Arial"/>
          <w:sz w:val="20"/>
          <w:szCs w:val="20"/>
        </w:rPr>
        <w:t>Jiřím Laštůvkou</w:t>
      </w:r>
      <w:r w:rsidR="00F70798">
        <w:rPr>
          <w:rFonts w:ascii="Arial" w:hAnsi="Arial" w:cs="Arial"/>
          <w:sz w:val="20"/>
          <w:szCs w:val="20"/>
        </w:rPr>
        <w:t>,</w:t>
      </w:r>
      <w:r w:rsidR="00C304AF">
        <w:rPr>
          <w:rFonts w:ascii="Arial" w:hAnsi="Arial" w:cs="Arial"/>
          <w:sz w:val="20"/>
          <w:szCs w:val="20"/>
        </w:rPr>
        <w:t xml:space="preserve"> zmocněným k výkonu funkce</w:t>
      </w:r>
      <w:r w:rsidRPr="004737AF">
        <w:rPr>
          <w:rFonts w:ascii="Arial" w:hAnsi="Arial" w:cs="Arial"/>
          <w:sz w:val="20"/>
          <w:szCs w:val="20"/>
        </w:rPr>
        <w:t xml:space="preserve"> generální</w:t>
      </w:r>
      <w:r w:rsidR="00C304AF">
        <w:rPr>
          <w:rFonts w:ascii="Arial" w:hAnsi="Arial" w:cs="Arial"/>
          <w:sz w:val="20"/>
          <w:szCs w:val="20"/>
        </w:rPr>
        <w:t>ho</w:t>
      </w:r>
      <w:r w:rsidRPr="004737AF">
        <w:rPr>
          <w:rFonts w:ascii="Arial" w:hAnsi="Arial" w:cs="Arial"/>
          <w:sz w:val="20"/>
          <w:szCs w:val="20"/>
        </w:rPr>
        <w:t xml:space="preserve"> ředite</w:t>
      </w:r>
      <w:r w:rsidR="00F70798">
        <w:rPr>
          <w:rFonts w:ascii="Arial" w:hAnsi="Arial" w:cs="Arial"/>
          <w:sz w:val="20"/>
          <w:szCs w:val="20"/>
        </w:rPr>
        <w:t>l</w:t>
      </w:r>
      <w:r w:rsidR="00C304AF">
        <w:rPr>
          <w:rFonts w:ascii="Arial" w:hAnsi="Arial" w:cs="Arial"/>
          <w:sz w:val="20"/>
          <w:szCs w:val="20"/>
        </w:rPr>
        <w:t>e</w:t>
      </w:r>
      <w:r w:rsidRPr="004737AF">
        <w:rPr>
          <w:rFonts w:ascii="Arial" w:hAnsi="Arial" w:cs="Arial"/>
          <w:b/>
          <w:bCs/>
          <w:sz w:val="20"/>
          <w:szCs w:val="20"/>
        </w:rPr>
        <w:tab/>
      </w:r>
    </w:p>
    <w:p w14:paraId="7C1EDC63" w14:textId="77777777" w:rsidR="004737AF" w:rsidRPr="004737AF" w:rsidRDefault="004737AF" w:rsidP="004737AF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47E55AE" w14:textId="77777777" w:rsidR="004737AF" w:rsidRPr="004737AF" w:rsidRDefault="004737AF" w:rsidP="004737AF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DA9DC10" w14:textId="77777777" w:rsidR="004737AF" w:rsidRPr="004737AF" w:rsidRDefault="004737AF" w:rsidP="004737AF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686C225C" w14:textId="77777777" w:rsidR="004737AF" w:rsidRPr="004737AF" w:rsidRDefault="004737AF" w:rsidP="004737AF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76F0761" w14:textId="77777777" w:rsidR="004737AF" w:rsidRPr="004737AF" w:rsidRDefault="004737AF" w:rsidP="004737AF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01B357FF" w14:textId="40C5DFEB" w:rsidR="00F70798" w:rsidRPr="003C2E4A" w:rsidRDefault="004737AF" w:rsidP="00F70798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Veřejná zakázka n</w:t>
      </w:r>
      <w:r w:rsidR="003D7E4C">
        <w:rPr>
          <w:rFonts w:ascii="Arial" w:hAnsi="Arial" w:cs="Arial"/>
          <w:sz w:val="20"/>
          <w:szCs w:val="20"/>
        </w:rPr>
        <w:t>a dodávky</w:t>
      </w:r>
    </w:p>
    <w:p w14:paraId="1812B4B9" w14:textId="77777777" w:rsidR="004737AF" w:rsidRPr="004737AF" w:rsidRDefault="004737AF" w:rsidP="004737AF">
      <w:pPr>
        <w:tabs>
          <w:tab w:val="left" w:pos="3544"/>
        </w:tabs>
        <w:rPr>
          <w:rFonts w:ascii="Arial" w:hAnsi="Arial" w:cs="Arial"/>
          <w:sz w:val="20"/>
          <w:szCs w:val="20"/>
        </w:rPr>
      </w:pPr>
    </w:p>
    <w:p w14:paraId="7089E936" w14:textId="002A42F1" w:rsidR="00F70798" w:rsidRPr="00F70798" w:rsidRDefault="004737AF" w:rsidP="00F70798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033088B8" w14:textId="51ADFA89" w:rsidR="004737AF" w:rsidRPr="004737AF" w:rsidRDefault="004737AF" w:rsidP="00F70798">
      <w:pPr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Předmět veřejné zakázky</w:t>
      </w:r>
    </w:p>
    <w:p w14:paraId="1616E116" w14:textId="45F7F42A" w:rsidR="005B5204" w:rsidRDefault="005B5204" w:rsidP="005B5204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bookmarkStart w:id="0" w:name="_Toc365531845"/>
      <w:bookmarkStart w:id="1" w:name="_Toc371919913"/>
      <w:r w:rsidRPr="005B5204">
        <w:rPr>
          <w:rFonts w:ascii="Arial" w:hAnsi="Arial" w:cs="Arial"/>
          <w:sz w:val="20"/>
          <w:szCs w:val="20"/>
        </w:rPr>
        <w:t xml:space="preserve">Předmětem této veřejné zakázky je dodání nového zdravotnického prostředku, a to </w:t>
      </w:r>
      <w:r w:rsidR="00DF5A2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ks </w:t>
      </w:r>
      <w:r w:rsidR="00DF5A21">
        <w:rPr>
          <w:rFonts w:ascii="Arial" w:hAnsi="Arial" w:cs="Arial"/>
          <w:sz w:val="20"/>
          <w:szCs w:val="20"/>
        </w:rPr>
        <w:t>přístroje pro rozmrazování plazmy a ohřev erytrocytových přípravků</w:t>
      </w:r>
      <w:r>
        <w:rPr>
          <w:rFonts w:ascii="Arial" w:hAnsi="Arial" w:cs="Arial"/>
          <w:sz w:val="20"/>
          <w:szCs w:val="20"/>
        </w:rPr>
        <w:t xml:space="preserve"> </w:t>
      </w:r>
      <w:r w:rsidRPr="005B5204">
        <w:rPr>
          <w:rFonts w:ascii="Arial" w:hAnsi="Arial" w:cs="Arial"/>
          <w:sz w:val="20"/>
          <w:szCs w:val="20"/>
        </w:rPr>
        <w:t xml:space="preserve">pro potřeby </w:t>
      </w:r>
      <w:r>
        <w:rPr>
          <w:rFonts w:ascii="Arial" w:hAnsi="Arial" w:cs="Arial"/>
          <w:sz w:val="20"/>
          <w:szCs w:val="20"/>
        </w:rPr>
        <w:t>transfuzního</w:t>
      </w:r>
      <w:r w:rsidRPr="005B5204">
        <w:rPr>
          <w:rFonts w:ascii="Arial" w:hAnsi="Arial" w:cs="Arial"/>
          <w:sz w:val="20"/>
          <w:szCs w:val="20"/>
        </w:rPr>
        <w:t xml:space="preserve"> oddělení</w:t>
      </w:r>
      <w:r>
        <w:rPr>
          <w:rFonts w:ascii="Arial" w:hAnsi="Arial" w:cs="Arial"/>
          <w:sz w:val="20"/>
          <w:szCs w:val="20"/>
        </w:rPr>
        <w:t xml:space="preserve"> </w:t>
      </w:r>
      <w:r w:rsidRPr="005B5204">
        <w:rPr>
          <w:rFonts w:ascii="Arial" w:hAnsi="Arial" w:cs="Arial"/>
          <w:sz w:val="20"/>
          <w:szCs w:val="20"/>
        </w:rPr>
        <w:t>Krajské zdravotní a.s.</w:t>
      </w:r>
      <w:r w:rsidR="00A54F6A">
        <w:rPr>
          <w:rFonts w:ascii="Arial" w:hAnsi="Arial" w:cs="Arial"/>
          <w:sz w:val="20"/>
          <w:szCs w:val="20"/>
        </w:rPr>
        <w:t>, Masarykovy nemocnice v Ústí nad Labem, o.z.</w:t>
      </w:r>
      <w:r w:rsidR="00DF5A21">
        <w:rPr>
          <w:rFonts w:ascii="Arial" w:hAnsi="Arial" w:cs="Arial"/>
          <w:sz w:val="20"/>
          <w:szCs w:val="20"/>
        </w:rPr>
        <w:t>,</w:t>
      </w:r>
      <w:r w:rsidRPr="005B5204">
        <w:rPr>
          <w:rFonts w:ascii="Arial" w:hAnsi="Arial" w:cs="Arial"/>
          <w:sz w:val="20"/>
          <w:szCs w:val="20"/>
        </w:rPr>
        <w:t xml:space="preserve"> spolu s odpovídajícím příslušenstvím včetně:</w:t>
      </w:r>
    </w:p>
    <w:p w14:paraId="76A40718" w14:textId="77777777" w:rsidR="005B5204" w:rsidRPr="005B5204" w:rsidRDefault="005B5204" w:rsidP="005B520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437EF4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>dopravy zboží do místa plnění,</w:t>
      </w:r>
    </w:p>
    <w:p w14:paraId="736A5D95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>jeho montáže, instalace a uvedení do provozu včetně ověření jeho funkčnosti,</w:t>
      </w:r>
    </w:p>
    <w:p w14:paraId="52952293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>provedení všech přejímacích a provozních testů a zkoušek dle platné legislativy a provedení příslušných revizí,</w:t>
      </w:r>
    </w:p>
    <w:p w14:paraId="3E5C4E93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 xml:space="preserve">ověření deklarovaných technických parametrů nabízeného přístroje dle technické specifikace, </w:t>
      </w:r>
    </w:p>
    <w:p w14:paraId="763F29D4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>instruktáže zdravotnických pracovníků zadavatele (dle § 41 odst. 2 zákona č. 375/2022 Sb., o zdravotnických prostředcích a diagnostických zdravotnických prostředcích in vitro, ve znění pozdějších předpisů (dále i jako „zákon o zdravotnických prostředcích“), pokud se jedná o zdravotnický prostředek), včetně vystavení protokolu o instruktáži. Pokud výrobce zdravotnického prostředku nestanovil povinnost instruktáže osoby používající nebo obsluhující daný zdravotnický prostředek v návodu k použití tohoto zdravotnického prostředku, vybraný dodavatel seznámí zdravotnické pracovníky a pracovníka odboru obslužných klinických činnosti zadavatele s návodem k použití zdravotnického prostředku a seznámí je s riziky spojenými s jeho používáním; o seznámení dle předchozí věty vystaví vybraný dodavatel protokol,</w:t>
      </w:r>
    </w:p>
    <w:p w14:paraId="70348E58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>vystavení protokolu určenému zdravotnickému pracovníkovi, který opravňuje provádět následné instruktáže zdravotnického personálu v používání zboží ve smyslu § 41 odst. 2 zákona o zdravotnických prostředcích,</w:t>
      </w:r>
    </w:p>
    <w:p w14:paraId="2B45A834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 xml:space="preserve">předání všech příslušných dokladů, </w:t>
      </w:r>
    </w:p>
    <w:p w14:paraId="2A528B77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lastRenderedPageBreak/>
        <w:t>záručního servisu za podmínek uvedených v obligatorním návrhu kupní smlouvy,</w:t>
      </w:r>
    </w:p>
    <w:p w14:paraId="3BBD0D07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>pozáručního servisu na 96 měsíců za podmínek uvedených v obligatorním návrhu kupní smlouvy,</w:t>
      </w:r>
    </w:p>
    <w:p w14:paraId="5EA9933E" w14:textId="77777777" w:rsidR="00DF5A21" w:rsidRPr="00493C5A" w:rsidRDefault="00DF5A21" w:rsidP="00DF5A2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/>
          <w:sz w:val="20"/>
        </w:rPr>
      </w:pPr>
      <w:r w:rsidRPr="00493C5A">
        <w:rPr>
          <w:rFonts w:ascii="Arial" w:hAnsi="Arial"/>
          <w:sz w:val="20"/>
        </w:rPr>
        <w:t>likvidace obalového materiálu.</w:t>
      </w:r>
    </w:p>
    <w:p w14:paraId="6B3ACBC4" w14:textId="77777777" w:rsidR="00236291" w:rsidRPr="00C304AF" w:rsidRDefault="00236291" w:rsidP="00C304AF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6386424" w14:textId="77777777" w:rsidR="005B5204" w:rsidRPr="005B5204" w:rsidRDefault="005B5204" w:rsidP="005B5204">
      <w:pPr>
        <w:jc w:val="both"/>
        <w:rPr>
          <w:rFonts w:ascii="Arial" w:hAnsi="Arial" w:cs="Arial"/>
          <w:sz w:val="20"/>
          <w:szCs w:val="20"/>
        </w:rPr>
      </w:pPr>
      <w:r w:rsidRPr="005B5204">
        <w:rPr>
          <w:rFonts w:ascii="Arial" w:hAnsi="Arial" w:cs="Arial"/>
          <w:sz w:val="20"/>
          <w:szCs w:val="20"/>
        </w:rPr>
        <w:t xml:space="preserve">Podrobná specifikace předmětu plnění veřejné zakázky je uvedena a blíže specifikována </w:t>
      </w:r>
      <w:r w:rsidRPr="005B5204">
        <w:rPr>
          <w:rFonts w:ascii="Arial" w:hAnsi="Arial" w:cs="Arial"/>
          <w:sz w:val="20"/>
          <w:szCs w:val="20"/>
        </w:rPr>
        <w:br/>
        <w:t>v příloze č. 2 – Technická specifikace, této výzvy. Předmět plnění veřejné zakázky musí splňovat požadavky na charakter a vlastnosti uvedené v příloze č. 2 této výzvy.</w:t>
      </w:r>
    </w:p>
    <w:p w14:paraId="7C66A26D" w14:textId="77777777" w:rsidR="005B5204" w:rsidRPr="005B5204" w:rsidRDefault="005B5204" w:rsidP="005B5204">
      <w:pPr>
        <w:jc w:val="both"/>
        <w:rPr>
          <w:rFonts w:ascii="Arial" w:hAnsi="Arial" w:cs="Arial"/>
          <w:sz w:val="20"/>
          <w:szCs w:val="20"/>
        </w:rPr>
      </w:pPr>
    </w:p>
    <w:p w14:paraId="08721847" w14:textId="77777777" w:rsidR="005B5204" w:rsidRPr="005B5204" w:rsidRDefault="005B5204" w:rsidP="005B5204">
      <w:pPr>
        <w:jc w:val="both"/>
        <w:rPr>
          <w:rFonts w:ascii="Arial" w:hAnsi="Arial" w:cs="Arial"/>
          <w:sz w:val="20"/>
          <w:szCs w:val="20"/>
        </w:rPr>
      </w:pPr>
      <w:r w:rsidRPr="005B5204">
        <w:rPr>
          <w:rFonts w:ascii="Arial" w:hAnsi="Arial" w:cs="Arial"/>
          <w:sz w:val="20"/>
          <w:szCs w:val="20"/>
        </w:rPr>
        <w:t>Pokud není uvedeno v technické specifikaci jinak (např. uvedením požadavku na minimální nebo maximální hodnoty nebo parametry), je v případě uvedení podrobných technických parametrů akceptován toleranční rozsah ± </w:t>
      </w:r>
      <w:proofErr w:type="gramStart"/>
      <w:r w:rsidRPr="005B5204">
        <w:rPr>
          <w:rFonts w:ascii="Arial" w:hAnsi="Arial" w:cs="Arial"/>
          <w:sz w:val="20"/>
          <w:szCs w:val="20"/>
        </w:rPr>
        <w:t>10%</w:t>
      </w:r>
      <w:proofErr w:type="gramEnd"/>
      <w:r w:rsidRPr="005B5204">
        <w:rPr>
          <w:rFonts w:ascii="Arial" w:hAnsi="Arial" w:cs="Arial"/>
          <w:sz w:val="20"/>
          <w:szCs w:val="20"/>
        </w:rPr>
        <w:t>.</w:t>
      </w:r>
    </w:p>
    <w:p w14:paraId="1C1A05D5" w14:textId="77777777" w:rsidR="005B5204" w:rsidRPr="005B5204" w:rsidRDefault="005B5204" w:rsidP="005B5204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14:paraId="4D35D68C" w14:textId="77777777" w:rsidR="00DF5A21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493C5A">
        <w:rPr>
          <w:rFonts w:ascii="Arial" w:hAnsi="Arial" w:cs="Arial"/>
          <w:sz w:val="20"/>
          <w:szCs w:val="20"/>
        </w:rPr>
        <w:t>V případě zdravotnického prostředku zadavatel požaduje společně s nabídkou předložení dokladu prokazujícího shodu požadovaného výrobku (prostá kopie v českém jazyce) dle zákona o zdravotnických prostředcích a Nařízení Evropského parlamentu a Rady (EU) 2017/745 ze dne 5. dubna 2017, o zdravotnických prostředcích, změně směrnice 2001/83/ES, nařízení (ES) č. 178/2002 a nařízení (ES) č. 1223/2009 a o zrušení směrnic Rady 90/385/EHS a 93/42/EHS a Nařízení Evropského parlamentu a Rady (EU) 2017/746 ze dne 5. dubna 2017 o diagnostických zdravotnických prostředcích in vitro a o zrušení směrnice 98/79/ES a rozhodnutí Komise 2010/227/EU.</w:t>
      </w:r>
    </w:p>
    <w:p w14:paraId="602197DD" w14:textId="77777777" w:rsidR="00DF5A21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3CBF12D" w14:textId="77777777" w:rsidR="00DF5A21" w:rsidRPr="00E72A35" w:rsidRDefault="00DF5A21" w:rsidP="00DF5A2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E72A35">
        <w:rPr>
          <w:rFonts w:ascii="Arial" w:hAnsi="Arial" w:cs="Arial"/>
          <w:sz w:val="20"/>
          <w:szCs w:val="20"/>
          <w:lang w:eastAsia="ar-SA"/>
        </w:rPr>
        <w:t xml:space="preserve">Zadavatel tímto informuje dodavatele, že je ve smyslu zákona č. 181/2014 Sb., o kybernetické bezpečnosti a o změně souvisejících zákonů (zákon o kybernetické bezpečnosti), ve znění pozdějších předpisů (dále jen „ZKB“), povinnou osobou (tj. podle § 3 písm. f) a g) ZKB je zadavatel správcem a provozovatelem informačního systému základní služby), a zároveň upozorňuje, že je ve smyslu § 4 odst. 2 ZKB, povinen zavést a provádět bezpečnostní opatření v rozsahu nezbytném pro zajištění kybernetické bezpečnosti provozovaných systémů. V souladu s § 4 odst. 4 ZKB je zadavatel povinen zohlednit požadavky vyplývající z bezpečnostních opatření při výběru dodavatele. Zohlednění požadavků vyplývajících z bezpečnostních opatření tedy nelze považovat za nezákonné omezení hospodářské soutěže nebo neodůvodněnou překážku hospodářské soutěži.   </w:t>
      </w:r>
    </w:p>
    <w:p w14:paraId="41EFF070" w14:textId="77777777" w:rsidR="00DF5A21" w:rsidRPr="00E72A35" w:rsidRDefault="00DF5A21" w:rsidP="00DF5A21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2CE7CF28" w14:textId="77777777" w:rsidR="00DF5A21" w:rsidRPr="00E72A35" w:rsidRDefault="00DF5A21" w:rsidP="00DF5A2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E72A35">
        <w:rPr>
          <w:rFonts w:ascii="Arial" w:hAnsi="Arial" w:cs="Arial"/>
          <w:sz w:val="20"/>
          <w:szCs w:val="20"/>
          <w:lang w:eastAsia="ar-SA"/>
        </w:rPr>
        <w:t>Zadavatel tímto upozorňuje dodavatele, že je povinen vyhodnotit rizika spojená s předmětem plnění a povinností vyplývajících ze ZKB a stanovit bezpečnostní požadavky na dodavatele podle § 5 odst. 2 písm. e) ZKB.</w:t>
      </w:r>
    </w:p>
    <w:p w14:paraId="1808B71D" w14:textId="77777777" w:rsidR="00DF5A21" w:rsidRPr="00212D85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165A44F" w14:textId="77777777" w:rsidR="00DF5A21" w:rsidRPr="00835D09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835D09">
        <w:rPr>
          <w:rFonts w:ascii="Arial" w:hAnsi="Arial" w:cs="Arial"/>
          <w:sz w:val="20"/>
          <w:szCs w:val="20"/>
        </w:rPr>
        <w:t xml:space="preserve">Zadavatel na základě jím provedené analýzy rizik a plnění svých povinností vyplývajících ze ZKB a vyhlášky č. 82/2018 Sb., o bezpečnostních opatřeních, kybernetických bezpečnostních incidentech, reaktivních opatřeních, náležitostech podání v oblasti kybernetické bezpečnosti a likvidaci dat (vyhláška o kybernetické bezpečnosti) ve smyslu § 37 odst. 1 písmeno b) a § 89 ZZVZ, požaduje aby dodavatelé nenabízeli předmět plnění výrobců (Huawei Technologies Co., Ltd., Šen-čen, Čínská lidová republika, a ZTE Corporation, Šen-Čen, Čínská lidová republika), vůči kterým bylo vydáno varování Národního Úřadu pro Kybernetickou a Informační Bezpečnost dne 17. 12. 2018. </w:t>
      </w:r>
    </w:p>
    <w:p w14:paraId="535D3D32" w14:textId="77777777" w:rsidR="00DF5A21" w:rsidRPr="00835D09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B01807B" w14:textId="77777777" w:rsidR="00DF5A21" w:rsidRPr="00835D09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835D09">
        <w:rPr>
          <w:rFonts w:ascii="Arial" w:hAnsi="Arial" w:cs="Arial"/>
          <w:sz w:val="20"/>
          <w:szCs w:val="20"/>
        </w:rPr>
        <w:t>Zadavatel na základě jím provedené analýzy rizik a plnění svých povinností vyplývajících ze ZKB a vyhlášky č. 82/2018 Sb., o bezpečnostních opatřeních, kybernetických bezpečnostních incidentech, reaktivních opatřeních, náležitostech podání v oblasti kybernetické bezpečnosti a likvidaci dat (vyhláška o kybernetické bezpečnosti) ve smyslu § 37 odst. 1 písmeno b) a § 89 ZZVZ, požaduje aby dodavatelé nenabízeli předmět plnění výrobců s významným vztahem k Ruské federaci, vůči kterým bylo vydáno varování Národního úřadu pro kybernetickou a informační bezpečnost dne 21.3.2022, číslo jednací 3381/2022-NÚKIB-E/350. Dodavatel, který nabídne předmět plnění výše uvedených výrobců, bude ze zadávacího řízení vyloučen.</w:t>
      </w:r>
    </w:p>
    <w:p w14:paraId="43AAB5F1" w14:textId="77777777" w:rsidR="00DF5A21" w:rsidRPr="00835D09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712AE6E" w14:textId="77777777" w:rsidR="00DF5A21" w:rsidRPr="00835D09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835D09">
        <w:rPr>
          <w:rFonts w:ascii="Arial" w:hAnsi="Arial" w:cs="Arial"/>
          <w:sz w:val="20"/>
          <w:szCs w:val="20"/>
        </w:rPr>
        <w:t>Dodavatel se zavazuje nabídnout zadavateli předmět plnění, který je v souladu s právními předpisy a normami ČR a EU, zejména se zákonem č. 181/2014 Sb., o kybernetické bezpečnosti, ve znění pozdějších předpisů.</w:t>
      </w:r>
    </w:p>
    <w:p w14:paraId="71B023EE" w14:textId="77777777" w:rsidR="00DF5A21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D5F4A97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>Ve smyslu ZZVZ zadavatel vycházel při přípravě tohoto zadávacího řízení, kromě jiného,</w:t>
      </w:r>
      <w:r>
        <w:rPr>
          <w:rFonts w:ascii="Arial" w:hAnsi="Arial" w:cs="Arial"/>
          <w:sz w:val="20"/>
          <w:szCs w:val="20"/>
        </w:rPr>
        <w:t xml:space="preserve"> </w:t>
      </w:r>
      <w:r w:rsidRPr="00161183">
        <w:rPr>
          <w:rFonts w:ascii="Arial" w:hAnsi="Arial" w:cs="Arial"/>
          <w:sz w:val="20"/>
          <w:szCs w:val="20"/>
        </w:rPr>
        <w:t xml:space="preserve">i z obecných principů zaměřených na sociálně a environmentálně odpovědné zadávaní a inovace. </w:t>
      </w:r>
    </w:p>
    <w:p w14:paraId="1BBD3057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>V oblasti sociálně odpovědného zadávání zadavatel požaduje, a to vzhledem k povaze a smyslu veřejné zakázky, aby dodavatel zajistil po celou dobu plnění veřejné zakázky:</w:t>
      </w:r>
    </w:p>
    <w:p w14:paraId="43F436E6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lastRenderedPageBreak/>
        <w:t>•</w:t>
      </w:r>
      <w:r w:rsidRPr="00161183">
        <w:rPr>
          <w:rFonts w:ascii="Arial" w:hAnsi="Arial" w:cs="Arial"/>
          <w:sz w:val="20"/>
          <w:szCs w:val="20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0AEADF5D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>•</w:t>
      </w:r>
      <w:r w:rsidRPr="00161183">
        <w:rPr>
          <w:rFonts w:ascii="Arial" w:hAnsi="Arial" w:cs="Arial"/>
          <w:sz w:val="20"/>
          <w:szCs w:val="20"/>
        </w:rPr>
        <w:tab/>
        <w:t>férové dodavatelské vztahy se svými poddodavateli spočívající zejména v řádném a včasném plnění finančních závazků vůči svým poddodavatelům.</w:t>
      </w:r>
    </w:p>
    <w:p w14:paraId="6F87A309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 xml:space="preserve">V oblasti environmentálně odpovědného zadávání zadavatel požaduje, a to vzhledem k povaze a smyslu veřejné zakázky, aby dodavatel v rámci svých možností zvolil ekologicky šetrná řešení při plnění veřejné zakázky, která budou vést k eliminaci dopadů na životní prostředí, např.: </w:t>
      </w:r>
    </w:p>
    <w:p w14:paraId="41868F93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>•</w:t>
      </w:r>
      <w:r w:rsidRPr="00161183">
        <w:rPr>
          <w:rFonts w:ascii="Arial" w:hAnsi="Arial" w:cs="Arial"/>
          <w:sz w:val="20"/>
          <w:szCs w:val="20"/>
        </w:rPr>
        <w:tab/>
        <w:t>snížením spotřeby elektrické energie,</w:t>
      </w:r>
    </w:p>
    <w:p w14:paraId="623EC541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>•</w:t>
      </w:r>
      <w:r w:rsidRPr="00161183">
        <w:rPr>
          <w:rFonts w:ascii="Arial" w:hAnsi="Arial" w:cs="Arial"/>
          <w:sz w:val="20"/>
          <w:szCs w:val="20"/>
        </w:rPr>
        <w:tab/>
        <w:t>zohledněním životního cyklu; v rámci toho zadavatel požaduje po dodavateli zajištění náhradních dílu po dobu životnosti předmětu plnění,</w:t>
      </w:r>
    </w:p>
    <w:p w14:paraId="1D223A10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>•</w:t>
      </w:r>
      <w:r w:rsidRPr="00161183">
        <w:rPr>
          <w:rFonts w:ascii="Arial" w:hAnsi="Arial" w:cs="Arial"/>
          <w:sz w:val="20"/>
          <w:szCs w:val="20"/>
        </w:rPr>
        <w:tab/>
        <w:t>používáním a dodáváním zařízení bez škodlivých látek.</w:t>
      </w:r>
    </w:p>
    <w:p w14:paraId="451A3D6C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 xml:space="preserve">Při zadávání této veřejné zakázky zadavatel rovněž posoudil a zohlednil možnosti použití inovací a dospěl k závěru, že v případě této veřejné zakázky je dodávka předmětu veřejné zakázky specifikována s ohledem na zcela konkrétní potřeby zadavatele a zadavateli není známo žádné inovativní řešení, které by bylo možné v rámci zadávacích podmínek uplatnit.  </w:t>
      </w:r>
    </w:p>
    <w:p w14:paraId="1AB32843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61C4584" w14:textId="31756C19" w:rsidR="00DF5A21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>Veškeré dodávky, zařízení, vybavení a instalace nabízené dodavatelem musí splňovat platné české a evropské normy a právní předpisy.</w:t>
      </w:r>
    </w:p>
    <w:p w14:paraId="00C0DB85" w14:textId="77777777" w:rsidR="00DF5A21" w:rsidRPr="00161183" w:rsidRDefault="00DF5A21" w:rsidP="00DF5A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FBD8A70" w14:textId="77777777" w:rsidR="00214825" w:rsidRPr="00214825" w:rsidRDefault="00214825" w:rsidP="0021482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4825">
        <w:rPr>
          <w:rFonts w:ascii="Arial" w:hAnsi="Arial" w:cs="Arial"/>
          <w:b/>
          <w:bCs/>
          <w:sz w:val="20"/>
          <w:szCs w:val="20"/>
        </w:rPr>
        <w:t>Klasifikace předmětu veřejné zakázky</w:t>
      </w:r>
    </w:p>
    <w:p w14:paraId="75749385" w14:textId="77777777" w:rsidR="00214825" w:rsidRPr="00214825" w:rsidRDefault="00214825" w:rsidP="00214825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4721"/>
      </w:tblGrid>
      <w:tr w:rsidR="00214825" w:rsidRPr="00214825" w14:paraId="3D4EA5A1" w14:textId="77777777" w:rsidTr="00632EF6">
        <w:trPr>
          <w:trHeight w:val="545"/>
        </w:trPr>
        <w:tc>
          <w:tcPr>
            <w:tcW w:w="5769" w:type="dxa"/>
            <w:shd w:val="clear" w:color="auto" w:fill="99DBFF" w:themeFill="text2" w:themeFillTint="66"/>
            <w:noWrap/>
            <w:vAlign w:val="center"/>
            <w:hideMark/>
          </w:tcPr>
          <w:p w14:paraId="144C554C" w14:textId="77777777" w:rsidR="00214825" w:rsidRPr="00214825" w:rsidRDefault="00214825" w:rsidP="002148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název </w:t>
            </w:r>
          </w:p>
        </w:tc>
        <w:tc>
          <w:tcPr>
            <w:tcW w:w="4721" w:type="dxa"/>
            <w:shd w:val="clear" w:color="auto" w:fill="99DBFF" w:themeFill="text2" w:themeFillTint="66"/>
            <w:vAlign w:val="center"/>
            <w:hideMark/>
          </w:tcPr>
          <w:p w14:paraId="4F710160" w14:textId="77777777" w:rsidR="00214825" w:rsidRPr="00214825" w:rsidRDefault="00214825" w:rsidP="002148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8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 kód</w:t>
            </w:r>
          </w:p>
        </w:tc>
      </w:tr>
      <w:tr w:rsidR="00214825" w:rsidRPr="00214825" w14:paraId="4308046A" w14:textId="77777777" w:rsidTr="00632EF6">
        <w:trPr>
          <w:trHeight w:val="388"/>
        </w:trPr>
        <w:tc>
          <w:tcPr>
            <w:tcW w:w="5769" w:type="dxa"/>
            <w:shd w:val="clear" w:color="auto" w:fill="auto"/>
            <w:vAlign w:val="center"/>
            <w:hideMark/>
          </w:tcPr>
          <w:p w14:paraId="0D34DE98" w14:textId="60CFA860" w:rsidR="00214825" w:rsidRPr="001E6E4B" w:rsidRDefault="00B66FB5" w:rsidP="00214825">
            <w:pPr>
              <w:keepNext/>
              <w:spacing w:before="240" w:after="240"/>
              <w:jc w:val="both"/>
              <w:outlineLvl w:val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2" w:name="_Hlk184979642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Zdravotnické přístroje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14:paraId="404C1D2C" w14:textId="361B974B" w:rsidR="00214825" w:rsidRPr="00214825" w:rsidRDefault="00214825" w:rsidP="002148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 w:rsidR="00B66F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14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6FB5">
              <w:rPr>
                <w:rFonts w:ascii="Arial" w:hAnsi="Arial" w:cs="Arial"/>
                <w:color w:val="000000"/>
                <w:sz w:val="20"/>
                <w:szCs w:val="20"/>
              </w:rPr>
              <w:t>33100000-1</w:t>
            </w:r>
            <w:r w:rsidRPr="00214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2"/>
      <w:tr w:rsidR="00214825" w:rsidRPr="00214825" w14:paraId="275B13AD" w14:textId="77777777" w:rsidTr="00632EF6">
        <w:trPr>
          <w:trHeight w:val="454"/>
        </w:trPr>
        <w:tc>
          <w:tcPr>
            <w:tcW w:w="5769" w:type="dxa"/>
            <w:shd w:val="clear" w:color="auto" w:fill="auto"/>
            <w:vAlign w:val="center"/>
          </w:tcPr>
          <w:p w14:paraId="259E31C6" w14:textId="346A002D" w:rsidR="00214825" w:rsidRPr="00214825" w:rsidRDefault="00214825" w:rsidP="00214825">
            <w:pPr>
              <w:rPr>
                <w:rFonts w:ascii="Arial" w:hAnsi="Arial" w:cs="Arial"/>
                <w:sz w:val="20"/>
                <w:szCs w:val="20"/>
              </w:rPr>
            </w:pPr>
            <w:r w:rsidRPr="00214825">
              <w:rPr>
                <w:rFonts w:ascii="Arial" w:hAnsi="Arial" w:cs="Arial"/>
                <w:sz w:val="20"/>
                <w:szCs w:val="20"/>
              </w:rPr>
              <w:t>Opravy a údržba zdravotnických</w:t>
            </w:r>
            <w:r>
              <w:rPr>
                <w:rFonts w:ascii="Arial" w:hAnsi="Arial" w:cs="Arial"/>
                <w:sz w:val="20"/>
                <w:szCs w:val="20"/>
              </w:rPr>
              <w:t xml:space="preserve"> a přesných</w:t>
            </w:r>
            <w:r w:rsidRPr="00214825">
              <w:rPr>
                <w:rFonts w:ascii="Arial" w:hAnsi="Arial" w:cs="Arial"/>
                <w:sz w:val="20"/>
                <w:szCs w:val="20"/>
              </w:rPr>
              <w:t xml:space="preserve"> přístrojů</w:t>
            </w:r>
          </w:p>
        </w:tc>
        <w:tc>
          <w:tcPr>
            <w:tcW w:w="4721" w:type="dxa"/>
            <w:shd w:val="clear" w:color="auto" w:fill="auto"/>
            <w:noWrap/>
            <w:vAlign w:val="center"/>
          </w:tcPr>
          <w:p w14:paraId="40E8358C" w14:textId="2D376F86" w:rsidR="00214825" w:rsidRPr="00214825" w:rsidRDefault="00214825" w:rsidP="002148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504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00000-9</w:t>
            </w:r>
            <w:r w:rsidRPr="002148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22FCCE47" w14:textId="78CA062C" w:rsidR="004737AF" w:rsidRPr="004737AF" w:rsidRDefault="004737AF" w:rsidP="006C23F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Doba plnění veřejné zakázky</w:t>
      </w:r>
    </w:p>
    <w:p w14:paraId="5342E5AA" w14:textId="2DD131B4" w:rsidR="00F50D13" w:rsidRDefault="00F50D13" w:rsidP="006C23F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50D13">
        <w:rPr>
          <w:rFonts w:ascii="Arial" w:hAnsi="Arial" w:cs="Arial"/>
          <w:sz w:val="20"/>
          <w:szCs w:val="20"/>
        </w:rPr>
        <w:t xml:space="preserve">Maximální lhůta pro předání předmětu plnění je uvedena v obligatorním návrhu smlouvy, (příloha č. 4 této </w:t>
      </w:r>
      <w:r w:rsidR="004874D5">
        <w:rPr>
          <w:rFonts w:ascii="Arial" w:hAnsi="Arial" w:cs="Arial"/>
          <w:sz w:val="20"/>
          <w:szCs w:val="20"/>
        </w:rPr>
        <w:t>výzvy</w:t>
      </w:r>
      <w:r w:rsidRPr="00F50D13">
        <w:rPr>
          <w:rFonts w:ascii="Arial" w:hAnsi="Arial" w:cs="Arial"/>
          <w:sz w:val="20"/>
          <w:szCs w:val="20"/>
        </w:rPr>
        <w:t xml:space="preserve">). </w:t>
      </w:r>
    </w:p>
    <w:p w14:paraId="3F74544B" w14:textId="109C8B38" w:rsidR="001E6E4B" w:rsidRDefault="004737AF" w:rsidP="001E6E4B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6C23F5">
        <w:rPr>
          <w:rFonts w:ascii="Arial" w:hAnsi="Arial" w:cs="Arial"/>
          <w:b/>
          <w:bCs/>
          <w:sz w:val="20"/>
          <w:szCs w:val="20"/>
        </w:rPr>
        <w:t xml:space="preserve">Místo plnění veřejné zakázky: </w:t>
      </w:r>
    </w:p>
    <w:p w14:paraId="3A9F6626" w14:textId="05CCCA7E" w:rsidR="006B164E" w:rsidRDefault="001E6E4B" w:rsidP="001E6E4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E6E4B">
        <w:rPr>
          <w:rFonts w:ascii="Arial" w:hAnsi="Arial" w:cs="Arial"/>
          <w:sz w:val="20"/>
          <w:szCs w:val="20"/>
        </w:rPr>
        <w:t>Krajská zdravotní, a.s. – Masarykova nemocnice</w:t>
      </w:r>
      <w:r>
        <w:rPr>
          <w:rFonts w:ascii="Arial" w:hAnsi="Arial" w:cs="Arial"/>
          <w:sz w:val="20"/>
          <w:szCs w:val="20"/>
        </w:rPr>
        <w:t xml:space="preserve"> v Ústí nad Labem, o.</w:t>
      </w:r>
      <w:proofErr w:type="gramStart"/>
      <w:r>
        <w:rPr>
          <w:rFonts w:ascii="Arial" w:hAnsi="Arial" w:cs="Arial"/>
          <w:sz w:val="20"/>
          <w:szCs w:val="20"/>
        </w:rPr>
        <w:t>z</w:t>
      </w:r>
      <w:r w:rsidR="006B164E">
        <w:rPr>
          <w:rFonts w:ascii="Arial" w:hAnsi="Arial" w:cs="Arial"/>
          <w:sz w:val="20"/>
          <w:szCs w:val="20"/>
        </w:rPr>
        <w:t xml:space="preserve"> - Transfuzní</w:t>
      </w:r>
      <w:proofErr w:type="gramEnd"/>
      <w:r w:rsidR="006B164E">
        <w:rPr>
          <w:rFonts w:ascii="Arial" w:hAnsi="Arial" w:cs="Arial"/>
          <w:sz w:val="20"/>
          <w:szCs w:val="20"/>
        </w:rPr>
        <w:t xml:space="preserve"> oddělení</w:t>
      </w:r>
    </w:p>
    <w:p w14:paraId="4C09E3B6" w14:textId="77ED94F7" w:rsidR="001E6E4B" w:rsidRDefault="00DF5A21" w:rsidP="001E6E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Sociální péče 3316/</w:t>
      </w:r>
      <w:proofErr w:type="gramStart"/>
      <w:r>
        <w:rPr>
          <w:rFonts w:ascii="Arial" w:hAnsi="Arial" w:cs="Arial"/>
          <w:sz w:val="20"/>
          <w:szCs w:val="20"/>
        </w:rPr>
        <w:t>12a</w:t>
      </w:r>
      <w:proofErr w:type="gramEnd"/>
    </w:p>
    <w:p w14:paraId="2353D34A" w14:textId="32CD536E" w:rsidR="001E6E4B" w:rsidRDefault="001E6E4B" w:rsidP="001E6E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F5A21">
        <w:rPr>
          <w:rFonts w:ascii="Arial" w:hAnsi="Arial" w:cs="Arial"/>
          <w:sz w:val="20"/>
          <w:szCs w:val="20"/>
        </w:rPr>
        <w:t>00 11</w:t>
      </w:r>
      <w:r>
        <w:rPr>
          <w:rFonts w:ascii="Arial" w:hAnsi="Arial" w:cs="Arial"/>
          <w:sz w:val="20"/>
          <w:szCs w:val="20"/>
        </w:rPr>
        <w:t xml:space="preserve"> </w:t>
      </w:r>
      <w:r w:rsidR="00DF5A21">
        <w:rPr>
          <w:rFonts w:ascii="Arial" w:hAnsi="Arial" w:cs="Arial"/>
          <w:sz w:val="20"/>
          <w:szCs w:val="20"/>
        </w:rPr>
        <w:t>Ústí nad Labem</w:t>
      </w:r>
    </w:p>
    <w:p w14:paraId="57E95B27" w14:textId="77777777" w:rsidR="00F50D13" w:rsidRPr="004737AF" w:rsidRDefault="00F50D13" w:rsidP="004737AF">
      <w:pPr>
        <w:pStyle w:val="odsazfurt"/>
        <w:ind w:left="0"/>
        <w:jc w:val="left"/>
        <w:rPr>
          <w:rFonts w:ascii="Arial" w:hAnsi="Arial" w:cs="Arial"/>
          <w:sz w:val="20"/>
        </w:rPr>
      </w:pPr>
    </w:p>
    <w:p w14:paraId="38D3CD85" w14:textId="7D3BF03A" w:rsidR="004737AF" w:rsidRPr="002F4158" w:rsidRDefault="004737AF" w:rsidP="004737AF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58CBD49B" w14:textId="77777777" w:rsidR="00776230" w:rsidRPr="00776230" w:rsidRDefault="00776230" w:rsidP="00776230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>Zadavatel požaduje, aby dodavatel prokázal splnění kvalifikace analogicky v souladu se ZZVZ v rozsahu dále uvedeném.</w:t>
      </w:r>
    </w:p>
    <w:p w14:paraId="1EA82F27" w14:textId="08E2F011" w:rsidR="00776230" w:rsidRPr="00776230" w:rsidRDefault="00776230" w:rsidP="00776230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 xml:space="preserve">Dodavatel je oprávněn pro prokázání splnění kvalifikace předložit čestné prohlášení (příloha č. </w:t>
      </w:r>
      <w:r w:rsidR="00A54F6A">
        <w:rPr>
          <w:rFonts w:ascii="Arial" w:hAnsi="Arial" w:cs="Arial"/>
          <w:sz w:val="20"/>
          <w:szCs w:val="20"/>
        </w:rPr>
        <w:t>5</w:t>
      </w:r>
      <w:r w:rsidRPr="00776230">
        <w:rPr>
          <w:rFonts w:ascii="Arial" w:hAnsi="Arial" w:cs="Arial"/>
          <w:sz w:val="20"/>
          <w:szCs w:val="20"/>
        </w:rPr>
        <w:t xml:space="preserve"> této </w:t>
      </w:r>
      <w:r w:rsidR="004874D5">
        <w:rPr>
          <w:rFonts w:ascii="Arial" w:hAnsi="Arial" w:cs="Arial"/>
          <w:sz w:val="20"/>
          <w:szCs w:val="20"/>
        </w:rPr>
        <w:t>výzvy</w:t>
      </w:r>
      <w:r w:rsidRPr="00776230">
        <w:rPr>
          <w:rFonts w:ascii="Arial" w:hAnsi="Arial" w:cs="Arial"/>
          <w:sz w:val="20"/>
          <w:szCs w:val="20"/>
        </w:rPr>
        <w:t xml:space="preserve">). </w:t>
      </w:r>
    </w:p>
    <w:p w14:paraId="63E99601" w14:textId="77777777" w:rsidR="00776230" w:rsidRDefault="00776230" w:rsidP="00776230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 xml:space="preserve">Neprokáže-li dodavatel splnění kvalifikace v plném rozsahu, může být analogicky dle § 48 odst. 2 ZZVZ vyloučen z účasti v zadávacím řízení. </w:t>
      </w:r>
    </w:p>
    <w:p w14:paraId="31B28A0A" w14:textId="77777777" w:rsidR="004737AF" w:rsidRPr="004737AF" w:rsidRDefault="004737AF" w:rsidP="00A8512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Základní způsobilost analogicky dle § 74 ZZVZ </w:t>
      </w:r>
    </w:p>
    <w:p w14:paraId="296667D8" w14:textId="77777777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prokáže základní způsobilost analogicky dle § 74 ZZVZ předložením dokladů uvedených analogicky v § 75 ZZVZ, nebo jiným způsobem v souladu se ZZVZ. </w:t>
      </w:r>
    </w:p>
    <w:p w14:paraId="58AA8483" w14:textId="4620A598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lastRenderedPageBreak/>
        <w:t xml:space="preserve">Dodavatel je oprávněn pro prokázání splnění veškeré kvalifikace předložit čestné prohlášení (příloha č. </w:t>
      </w:r>
      <w:r w:rsidR="00A54F6A">
        <w:rPr>
          <w:rFonts w:ascii="Arial" w:hAnsi="Arial" w:cs="Arial"/>
          <w:sz w:val="20"/>
          <w:szCs w:val="20"/>
        </w:rPr>
        <w:t>5</w:t>
      </w:r>
      <w:r w:rsidRPr="004737AF">
        <w:rPr>
          <w:rFonts w:ascii="Arial" w:hAnsi="Arial" w:cs="Arial"/>
          <w:sz w:val="20"/>
          <w:szCs w:val="20"/>
        </w:rPr>
        <w:t xml:space="preserve"> této výzvy). </w:t>
      </w:r>
    </w:p>
    <w:p w14:paraId="20AA7487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464517D7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Pravost a stáří dokladů se řídí analogicky dle § 45 a § 86 ZZVZ.</w:t>
      </w:r>
    </w:p>
    <w:p w14:paraId="63B060CE" w14:textId="77777777" w:rsidR="004737AF" w:rsidRPr="004737AF" w:rsidRDefault="004737AF" w:rsidP="00A8512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Profesní způsobilost analogicky dle § 77 ZZVZ  </w:t>
      </w:r>
    </w:p>
    <w:p w14:paraId="007EA68A" w14:textId="6ACB880A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prokáže profesní způsobilost analogicky dle § 77 odst. 1 ZZVZ předložením výpisu z obchodního rejstříku, nebo jiné obdobné evidence, pokud jiný právní předpis zápis do takové evidence vyžaduje, nebo jiným způsobem v souladu se ZZVZ. </w:t>
      </w:r>
    </w:p>
    <w:p w14:paraId="15C7BE99" w14:textId="042B48B4" w:rsidR="004737AF" w:rsidRPr="004737AF" w:rsidRDefault="004737AF" w:rsidP="004737AF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je oprávněn pro prokázání splnění veškeré kvalifikace předložit čestné prohlášení (příloha č. </w:t>
      </w:r>
      <w:r w:rsidR="00A54F6A">
        <w:rPr>
          <w:rFonts w:ascii="Arial" w:hAnsi="Arial" w:cs="Arial"/>
          <w:sz w:val="20"/>
          <w:szCs w:val="20"/>
        </w:rPr>
        <w:t>5</w:t>
      </w:r>
      <w:r w:rsidRPr="004737AF">
        <w:rPr>
          <w:rFonts w:ascii="Arial" w:hAnsi="Arial" w:cs="Arial"/>
          <w:sz w:val="20"/>
          <w:szCs w:val="20"/>
        </w:rPr>
        <w:t xml:space="preserve"> této výzvy). </w:t>
      </w:r>
    </w:p>
    <w:p w14:paraId="2AE7AB7B" w14:textId="77777777" w:rsidR="004737AF" w:rsidRPr="004737AF" w:rsidRDefault="004737AF" w:rsidP="004737AF">
      <w:pPr>
        <w:pStyle w:val="Odstavecseseznamem"/>
        <w:ind w:left="357"/>
        <w:jc w:val="both"/>
        <w:rPr>
          <w:rFonts w:ascii="Arial" w:hAnsi="Arial" w:cs="Arial"/>
          <w:sz w:val="20"/>
          <w:szCs w:val="20"/>
        </w:rPr>
      </w:pPr>
    </w:p>
    <w:p w14:paraId="14AA5FFF" w14:textId="15867CC8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Pravost dokladů se řídí analogicky dle § 45 ZZVZ.</w:t>
      </w:r>
    </w:p>
    <w:p w14:paraId="67316E59" w14:textId="77777777" w:rsidR="004737AF" w:rsidRPr="004737AF" w:rsidRDefault="004737AF" w:rsidP="00A8512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Technická kvalifikace analogicky dle § 79 ZZVZ</w:t>
      </w:r>
    </w:p>
    <w:p w14:paraId="6E633112" w14:textId="0551565B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Dodavatel prokáže technickou kvalifikaci analogicky dle § 79 odst. 2 písm. b) ZZVZ předložením </w:t>
      </w:r>
      <w:bookmarkStart w:id="3" w:name="p56-1-a"/>
      <w:bookmarkEnd w:id="3"/>
      <w:r w:rsidRPr="004737AF">
        <w:rPr>
          <w:rFonts w:ascii="Arial" w:hAnsi="Arial" w:cs="Arial"/>
          <w:sz w:val="20"/>
          <w:szCs w:val="20"/>
        </w:rPr>
        <w:t xml:space="preserve">seznamu minimálně </w:t>
      </w:r>
      <w:r w:rsidRPr="004737AF">
        <w:rPr>
          <w:rFonts w:ascii="Arial" w:hAnsi="Arial" w:cs="Arial"/>
          <w:b/>
          <w:sz w:val="20"/>
          <w:szCs w:val="20"/>
        </w:rPr>
        <w:t>2</w:t>
      </w:r>
      <w:r w:rsidRPr="004737AF">
        <w:rPr>
          <w:rFonts w:ascii="Arial" w:hAnsi="Arial" w:cs="Arial"/>
          <w:sz w:val="20"/>
          <w:szCs w:val="20"/>
        </w:rPr>
        <w:t xml:space="preserve"> významných dodávek</w:t>
      </w:r>
      <w:r w:rsidR="00DF5A21">
        <w:rPr>
          <w:rFonts w:ascii="Arial" w:hAnsi="Arial" w:cs="Arial"/>
          <w:sz w:val="20"/>
          <w:szCs w:val="20"/>
        </w:rPr>
        <w:t xml:space="preserve"> přístroje pro rozmrazování plazmy a ohřevu erytrocytových transfuzních přípravků</w:t>
      </w:r>
      <w:r w:rsidRPr="004737AF">
        <w:rPr>
          <w:rFonts w:ascii="Arial" w:hAnsi="Arial" w:cs="Arial"/>
          <w:b/>
          <w:sz w:val="20"/>
          <w:szCs w:val="20"/>
        </w:rPr>
        <w:t>,</w:t>
      </w:r>
      <w:r w:rsidRPr="004737AF">
        <w:rPr>
          <w:rFonts w:ascii="Arial" w:hAnsi="Arial" w:cs="Arial"/>
          <w:sz w:val="20"/>
          <w:szCs w:val="20"/>
        </w:rPr>
        <w:t xml:space="preserve"> realizovaných v posledních </w:t>
      </w:r>
      <w:r w:rsidR="00BE17AD">
        <w:rPr>
          <w:rFonts w:ascii="Arial" w:hAnsi="Arial" w:cs="Arial"/>
          <w:b/>
          <w:sz w:val="20"/>
          <w:szCs w:val="20"/>
        </w:rPr>
        <w:t xml:space="preserve">3 </w:t>
      </w:r>
      <w:r w:rsidRPr="004737AF">
        <w:rPr>
          <w:rFonts w:ascii="Arial" w:hAnsi="Arial" w:cs="Arial"/>
          <w:sz w:val="20"/>
          <w:szCs w:val="20"/>
        </w:rPr>
        <w:t xml:space="preserve">letech před zahájením zadávacího řízení. Dodavatel může pro prokázání technické kvalifikace použít jako </w:t>
      </w:r>
      <w:r w:rsidRPr="00AC50B8">
        <w:rPr>
          <w:rFonts w:ascii="Arial" w:hAnsi="Arial" w:cs="Arial"/>
          <w:sz w:val="20"/>
          <w:szCs w:val="20"/>
        </w:rPr>
        <w:t xml:space="preserve">vzor </w:t>
      </w:r>
      <w:r w:rsidRPr="00AC50B8">
        <w:rPr>
          <w:rFonts w:ascii="Arial" w:hAnsi="Arial" w:cs="Arial"/>
          <w:bCs/>
          <w:sz w:val="20"/>
          <w:szCs w:val="20"/>
        </w:rPr>
        <w:t xml:space="preserve">přílohu č. </w:t>
      </w:r>
      <w:r w:rsidR="00B66FB5">
        <w:rPr>
          <w:rFonts w:ascii="Arial" w:hAnsi="Arial" w:cs="Arial"/>
          <w:bCs/>
          <w:sz w:val="20"/>
          <w:szCs w:val="20"/>
        </w:rPr>
        <w:t>7</w:t>
      </w:r>
      <w:r w:rsidRPr="00AC50B8">
        <w:rPr>
          <w:rFonts w:ascii="Arial" w:hAnsi="Arial" w:cs="Arial"/>
          <w:bCs/>
          <w:sz w:val="20"/>
          <w:szCs w:val="20"/>
        </w:rPr>
        <w:t xml:space="preserve"> Seznam</w:t>
      </w:r>
      <w:r w:rsidRPr="004737AF">
        <w:rPr>
          <w:rFonts w:ascii="Arial" w:hAnsi="Arial" w:cs="Arial"/>
          <w:bCs/>
          <w:sz w:val="20"/>
          <w:szCs w:val="20"/>
        </w:rPr>
        <w:t xml:space="preserve"> významných dodávek.</w:t>
      </w:r>
    </w:p>
    <w:p w14:paraId="6E5E74E0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38B6A099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Analogicky v souladu s § 79 odst. 3 ZZVZ může dodavatel pro účely prokázání splnění technické kvalifikace předložit i významné dodávky se stejným předmětem plnění, které realizoval v době po zahájení tohoto zadávacího řízení. </w:t>
      </w:r>
    </w:p>
    <w:p w14:paraId="513BE4B9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01C27091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>Analogicky v souladu s § 86 odst. 2 ZZVZ zadavatel nepřipouští nahradit předložení seznamu významných dodávek dle předchozích odstavců předložením čestného prohlášení.</w:t>
      </w:r>
    </w:p>
    <w:p w14:paraId="1B65189C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1C3D93A8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V případě, že bude dodavatel prokazovat splnění technické kvalifikace analogicky dle § 79 odst. 2 písm. b) ZZVZ prostřednictvím </w:t>
      </w:r>
      <w:r w:rsidRPr="004737AF">
        <w:rPr>
          <w:rFonts w:ascii="Arial" w:hAnsi="Arial" w:cs="Arial"/>
          <w:b/>
          <w:sz w:val="20"/>
          <w:szCs w:val="20"/>
        </w:rPr>
        <w:t>jiné osoby (poddodavatele)</w:t>
      </w:r>
      <w:r w:rsidRPr="004737AF">
        <w:rPr>
          <w:rFonts w:ascii="Arial" w:hAnsi="Arial" w:cs="Arial"/>
          <w:sz w:val="20"/>
          <w:szCs w:val="20"/>
        </w:rPr>
        <w:t>, je povinen postupovat analogicky dle § 83 ZZVZ.</w:t>
      </w:r>
    </w:p>
    <w:p w14:paraId="015658AB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2C3C8E0E" w14:textId="1A17B7BE" w:rsidR="002536E9" w:rsidRDefault="004737AF" w:rsidP="00F50D13">
      <w:pPr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Zadavatelem požadovaný minimální rozsah plnění za každou jednotlivou dodávku veřejné zakázky j</w:t>
      </w:r>
      <w:r w:rsidR="00B66FB5">
        <w:rPr>
          <w:rFonts w:ascii="Arial" w:hAnsi="Arial" w:cs="Arial"/>
          <w:b/>
          <w:sz w:val="20"/>
          <w:szCs w:val="20"/>
        </w:rPr>
        <w:t xml:space="preserve">e 450 000 </w:t>
      </w:r>
      <w:r w:rsidR="00580634">
        <w:rPr>
          <w:rFonts w:ascii="Arial" w:hAnsi="Arial" w:cs="Arial"/>
          <w:b/>
          <w:sz w:val="20"/>
          <w:szCs w:val="20"/>
        </w:rPr>
        <w:t>Kč bez DPH.</w:t>
      </w:r>
    </w:p>
    <w:p w14:paraId="086D6EF9" w14:textId="77777777" w:rsidR="002536E9" w:rsidRDefault="002536E9" w:rsidP="004737AF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7DA3851" w14:textId="2A227EF6" w:rsidR="004737AF" w:rsidRPr="004737AF" w:rsidRDefault="004737AF" w:rsidP="004737AF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49AF4D79" w14:textId="77777777" w:rsidR="004737AF" w:rsidRPr="004737AF" w:rsidRDefault="004737AF" w:rsidP="004737AF">
      <w:pPr>
        <w:numPr>
          <w:ilvl w:val="0"/>
          <w:numId w:val="4"/>
        </w:numPr>
        <w:spacing w:before="240" w:after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653BF0D3" w14:textId="77777777" w:rsidR="004737AF" w:rsidRPr="004737AF" w:rsidRDefault="004737AF" w:rsidP="004737AF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stručný popis realizované dodávky s uvedením jejich rozsahu (finančně vyjádřeného v Kč bez DPH);</w:t>
      </w:r>
    </w:p>
    <w:p w14:paraId="4792AEA3" w14:textId="77777777" w:rsidR="004737AF" w:rsidRPr="004737AF" w:rsidRDefault="004737AF" w:rsidP="004737AF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období, ve kterém byla dodávka realizována (den, měsíc, rok / den, měsíc, rok);</w:t>
      </w:r>
    </w:p>
    <w:p w14:paraId="614270D7" w14:textId="77777777" w:rsidR="004737AF" w:rsidRPr="004737AF" w:rsidRDefault="004737AF" w:rsidP="004737AF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jméno a kontakt na osobu, která může uvedené údaje potvrdit.</w:t>
      </w:r>
    </w:p>
    <w:p w14:paraId="4CEFC8D6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2DF91365" w14:textId="77777777" w:rsidR="00580634" w:rsidRDefault="004737AF" w:rsidP="00776230">
      <w:pPr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Změna kvalifikace</w:t>
      </w:r>
    </w:p>
    <w:p w14:paraId="17F8F0D6" w14:textId="33B12584" w:rsidR="00776230" w:rsidRPr="00580634" w:rsidRDefault="00776230" w:rsidP="00776230">
      <w:pPr>
        <w:jc w:val="both"/>
        <w:rPr>
          <w:rFonts w:ascii="Arial" w:hAnsi="Arial" w:cs="Arial"/>
          <w:b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 xml:space="preserve">Dojde-li od předložení dokladů, nebo prohlášení o kvalifikaci, v průběhu zadávacího řízení, k takové změně v kvalifikaci dodavatele zadávacího řízení, která by jinak znamenala nesplnění kvalifikace, je dodavatel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18FF62E5" w14:textId="4C4F2A9A" w:rsidR="004737AF" w:rsidRDefault="00776230" w:rsidP="00776230">
      <w:pPr>
        <w:jc w:val="both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>Nesplnění této povinnosti je analogicky dle § 88 odst. 2 ZZVZ důvodem pro bezodkladné vyloučení dodavatele zadávacího řízení.</w:t>
      </w:r>
    </w:p>
    <w:p w14:paraId="14222359" w14:textId="77777777" w:rsidR="00776230" w:rsidRPr="004737AF" w:rsidRDefault="00776230" w:rsidP="00776230">
      <w:pPr>
        <w:jc w:val="both"/>
        <w:rPr>
          <w:rFonts w:ascii="Arial" w:hAnsi="Arial" w:cs="Arial"/>
          <w:sz w:val="20"/>
          <w:szCs w:val="20"/>
        </w:rPr>
      </w:pPr>
    </w:p>
    <w:p w14:paraId="18819D79" w14:textId="77777777" w:rsidR="004737AF" w:rsidRPr="004737AF" w:rsidRDefault="004737AF" w:rsidP="004737AF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>Obchodní a platební podmínky</w:t>
      </w:r>
    </w:p>
    <w:p w14:paraId="3F82D9DD" w14:textId="77777777" w:rsidR="004737AF" w:rsidRPr="004737AF" w:rsidRDefault="004737AF" w:rsidP="004737AF">
      <w:pPr>
        <w:keepNext/>
        <w:jc w:val="both"/>
        <w:rPr>
          <w:rFonts w:ascii="Arial" w:hAnsi="Arial" w:cs="Arial"/>
          <w:sz w:val="20"/>
          <w:szCs w:val="20"/>
        </w:rPr>
      </w:pPr>
    </w:p>
    <w:p w14:paraId="19ECC1E3" w14:textId="6E0BF5A6" w:rsidR="004737AF" w:rsidRPr="004737AF" w:rsidRDefault="004737AF" w:rsidP="004737AF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Obchodní a platební podmínky jsou stanoveny v obligatorním návrhu </w:t>
      </w:r>
      <w:r w:rsidR="00412642">
        <w:rPr>
          <w:rFonts w:ascii="Arial" w:hAnsi="Arial" w:cs="Arial"/>
          <w:sz w:val="20"/>
          <w:szCs w:val="20"/>
        </w:rPr>
        <w:t>smlouvy</w:t>
      </w:r>
      <w:r w:rsidRPr="004737AF">
        <w:rPr>
          <w:rFonts w:ascii="Arial" w:hAnsi="Arial" w:cs="Arial"/>
          <w:sz w:val="20"/>
          <w:szCs w:val="20"/>
        </w:rPr>
        <w:t xml:space="preserve">, jehož závazný text je uveden v příloze č. </w:t>
      </w:r>
      <w:r w:rsidR="00F50D13">
        <w:rPr>
          <w:rFonts w:ascii="Arial" w:hAnsi="Arial" w:cs="Arial"/>
          <w:sz w:val="20"/>
          <w:szCs w:val="20"/>
        </w:rPr>
        <w:t>4</w:t>
      </w:r>
      <w:r w:rsidRPr="004737AF">
        <w:rPr>
          <w:rFonts w:ascii="Arial" w:hAnsi="Arial" w:cs="Arial"/>
          <w:sz w:val="20"/>
          <w:szCs w:val="20"/>
        </w:rPr>
        <w:t xml:space="preserve"> </w:t>
      </w:r>
      <w:r w:rsidR="00F50D13">
        <w:rPr>
          <w:rFonts w:ascii="Arial" w:hAnsi="Arial" w:cs="Arial"/>
          <w:sz w:val="20"/>
          <w:szCs w:val="20"/>
        </w:rPr>
        <w:t>této výzvy</w:t>
      </w:r>
      <w:r w:rsidRPr="004737AF">
        <w:rPr>
          <w:rFonts w:ascii="Arial" w:hAnsi="Arial" w:cs="Arial"/>
          <w:sz w:val="20"/>
          <w:szCs w:val="20"/>
        </w:rPr>
        <w:t xml:space="preserve">. </w:t>
      </w:r>
    </w:p>
    <w:p w14:paraId="2AD6E9B3" w14:textId="77777777" w:rsidR="004737AF" w:rsidRPr="004737AF" w:rsidRDefault="004737AF" w:rsidP="004737AF">
      <w:pPr>
        <w:rPr>
          <w:rFonts w:ascii="Arial" w:hAnsi="Arial" w:cs="Arial"/>
          <w:sz w:val="20"/>
          <w:szCs w:val="20"/>
        </w:rPr>
      </w:pPr>
    </w:p>
    <w:p w14:paraId="3E2032DB" w14:textId="77777777" w:rsidR="004874D5" w:rsidRPr="00ED275C" w:rsidRDefault="004874D5" w:rsidP="004874D5">
      <w:pPr>
        <w:jc w:val="both"/>
        <w:rPr>
          <w:rFonts w:ascii="Arial" w:hAnsi="Arial" w:cs="Arial"/>
          <w:bCs/>
          <w:sz w:val="20"/>
          <w:szCs w:val="20"/>
        </w:rPr>
      </w:pPr>
      <w:r w:rsidRPr="00ED275C">
        <w:rPr>
          <w:rFonts w:ascii="Arial" w:hAnsi="Arial" w:cs="Arial"/>
          <w:bCs/>
          <w:sz w:val="20"/>
          <w:szCs w:val="20"/>
        </w:rPr>
        <w:lastRenderedPageBreak/>
        <w:t xml:space="preserve">Dodavatel nepředkládá do nabídky návrh smlouvy. Závazný text smlouvy bude vyplněn až před uzavřením smlouvy s vybraným dodavatelem, kdy budou doplněny veškeré chybějící údaje (zejména identifikace dodavatele, nabídková cena, jméno kontaktní osoby apod.). </w:t>
      </w:r>
    </w:p>
    <w:p w14:paraId="744BCCDA" w14:textId="77777777" w:rsidR="004874D5" w:rsidRPr="00ED275C" w:rsidRDefault="004874D5" w:rsidP="004874D5">
      <w:pPr>
        <w:jc w:val="both"/>
        <w:rPr>
          <w:rFonts w:ascii="Arial" w:hAnsi="Arial" w:cs="Arial"/>
          <w:bCs/>
          <w:sz w:val="20"/>
          <w:szCs w:val="20"/>
        </w:rPr>
      </w:pPr>
    </w:p>
    <w:p w14:paraId="1AFECA79" w14:textId="35355942" w:rsidR="004874D5" w:rsidRPr="00ED275C" w:rsidRDefault="004874D5" w:rsidP="004874D5">
      <w:pPr>
        <w:jc w:val="both"/>
        <w:rPr>
          <w:rFonts w:ascii="Arial" w:hAnsi="Arial" w:cs="Arial"/>
          <w:bCs/>
          <w:sz w:val="20"/>
          <w:szCs w:val="20"/>
        </w:rPr>
      </w:pPr>
      <w:r w:rsidRPr="00ED275C">
        <w:rPr>
          <w:rFonts w:ascii="Arial" w:hAnsi="Arial" w:cs="Arial"/>
          <w:bCs/>
          <w:sz w:val="20"/>
          <w:szCs w:val="20"/>
        </w:rPr>
        <w:t xml:space="preserve">Dodavatel je však povinen v rámci své nabídky učinit čestné prohlášení (příloha č. </w:t>
      </w:r>
      <w:r w:rsidR="00A54F6A">
        <w:rPr>
          <w:rFonts w:ascii="Arial" w:hAnsi="Arial" w:cs="Arial"/>
          <w:bCs/>
          <w:sz w:val="20"/>
          <w:szCs w:val="20"/>
        </w:rPr>
        <w:t>5</w:t>
      </w:r>
      <w:r w:rsidRPr="00ED275C">
        <w:rPr>
          <w:rFonts w:ascii="Arial" w:hAnsi="Arial" w:cs="Arial"/>
          <w:bCs/>
          <w:sz w:val="20"/>
          <w:szCs w:val="20"/>
        </w:rPr>
        <w:t xml:space="preserve"> této </w:t>
      </w:r>
      <w:r>
        <w:rPr>
          <w:rFonts w:ascii="Arial" w:hAnsi="Arial" w:cs="Arial"/>
          <w:bCs/>
          <w:sz w:val="20"/>
          <w:szCs w:val="20"/>
        </w:rPr>
        <w:t>výzvy</w:t>
      </w:r>
      <w:r w:rsidRPr="00ED275C">
        <w:rPr>
          <w:rFonts w:ascii="Arial" w:hAnsi="Arial" w:cs="Arial"/>
          <w:bCs/>
          <w:sz w:val="20"/>
          <w:szCs w:val="20"/>
        </w:rPr>
        <w:t xml:space="preserve">) o tom, že závazný text </w:t>
      </w:r>
      <w:r w:rsidR="00412642">
        <w:rPr>
          <w:rFonts w:ascii="Arial" w:hAnsi="Arial" w:cs="Arial"/>
          <w:bCs/>
          <w:sz w:val="20"/>
          <w:szCs w:val="20"/>
        </w:rPr>
        <w:t>smlouvy</w:t>
      </w:r>
      <w:r w:rsidRPr="00ED275C">
        <w:rPr>
          <w:rFonts w:ascii="Arial" w:hAnsi="Arial" w:cs="Arial"/>
          <w:bCs/>
          <w:sz w:val="20"/>
          <w:szCs w:val="20"/>
        </w:rPr>
        <w:t xml:space="preserve"> plně a bezvýhradně akceptuje.</w:t>
      </w:r>
    </w:p>
    <w:p w14:paraId="254FE077" w14:textId="77777777" w:rsidR="00A16854" w:rsidRPr="004737AF" w:rsidRDefault="00A16854" w:rsidP="004737AF">
      <w:pPr>
        <w:jc w:val="both"/>
        <w:rPr>
          <w:rFonts w:ascii="Arial" w:hAnsi="Arial" w:cs="Arial"/>
          <w:sz w:val="20"/>
          <w:szCs w:val="20"/>
        </w:rPr>
      </w:pPr>
    </w:p>
    <w:p w14:paraId="7FACC0E0" w14:textId="77777777" w:rsidR="004737AF" w:rsidRPr="004737AF" w:rsidRDefault="004737AF" w:rsidP="004737AF">
      <w:pPr>
        <w:pStyle w:val="Odstavecseseznamem"/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21705A92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75AF60D3" w14:textId="1D284B4E" w:rsid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2DDDB71E" w14:textId="77777777" w:rsidR="00F50D13" w:rsidRPr="004737AF" w:rsidRDefault="00F50D13" w:rsidP="004737AF">
      <w:pPr>
        <w:jc w:val="both"/>
        <w:rPr>
          <w:rFonts w:ascii="Arial" w:hAnsi="Arial" w:cs="Arial"/>
          <w:sz w:val="20"/>
          <w:szCs w:val="20"/>
        </w:rPr>
      </w:pPr>
    </w:p>
    <w:p w14:paraId="77CB1986" w14:textId="24F1F8C7" w:rsidR="00F50D13" w:rsidRDefault="00F50D13" w:rsidP="00F50D13">
      <w:pPr>
        <w:jc w:val="both"/>
        <w:rPr>
          <w:rFonts w:ascii="Arial" w:hAnsi="Arial" w:cs="Arial"/>
          <w:sz w:val="20"/>
          <w:szCs w:val="20"/>
        </w:rPr>
      </w:pPr>
      <w:r w:rsidRPr="00F50D13">
        <w:rPr>
          <w:rFonts w:ascii="Arial" w:hAnsi="Arial" w:cs="Arial"/>
          <w:sz w:val="20"/>
          <w:szCs w:val="20"/>
        </w:rPr>
        <w:t>Nabídka bude zpracována v českém jazyce. Zadavatel připouští katalogy, prospekty a jiný podpůrný materiál technické povahy v anglickém jazyce</w:t>
      </w:r>
      <w:r>
        <w:rPr>
          <w:rFonts w:ascii="Arial" w:hAnsi="Arial" w:cs="Arial"/>
          <w:sz w:val="20"/>
          <w:szCs w:val="20"/>
        </w:rPr>
        <w:t>.</w:t>
      </w:r>
    </w:p>
    <w:p w14:paraId="049E1CCC" w14:textId="77777777" w:rsidR="00F50D13" w:rsidRDefault="00F50D13" w:rsidP="00F50D13">
      <w:pPr>
        <w:jc w:val="both"/>
        <w:rPr>
          <w:rFonts w:ascii="Arial" w:hAnsi="Arial" w:cs="Arial"/>
          <w:sz w:val="20"/>
          <w:szCs w:val="20"/>
        </w:rPr>
      </w:pPr>
    </w:p>
    <w:p w14:paraId="27F812D1" w14:textId="459F2012" w:rsidR="004737AF" w:rsidRPr="004737AF" w:rsidRDefault="004737AF" w:rsidP="00F50D13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72F69F6F" w14:textId="77777777" w:rsidR="004737AF" w:rsidRPr="00F50D13" w:rsidRDefault="004737AF" w:rsidP="00F50D13">
      <w:pPr>
        <w:pStyle w:val="Odstavecseseznamem"/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F50D13">
        <w:rPr>
          <w:rFonts w:ascii="Arial" w:hAnsi="Arial" w:cs="Arial"/>
          <w:sz w:val="20"/>
          <w:szCs w:val="20"/>
        </w:rPr>
        <w:t>Krycí list nabídky (příloha č. 1 této výzvy) podepsaný osobou oprávněnou jednat za dodavatele;</w:t>
      </w:r>
    </w:p>
    <w:p w14:paraId="434DF227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tom, že závazný text kupní smlouvy dodavatel plně a bezvýhradně akceptuje.</w:t>
      </w:r>
    </w:p>
    <w:p w14:paraId="204F87EE" w14:textId="77777777" w:rsidR="00094480" w:rsidRDefault="00094480" w:rsidP="00094480">
      <w:pPr>
        <w:pStyle w:val="Odstavecseseznamem"/>
        <w:numPr>
          <w:ilvl w:val="2"/>
          <w:numId w:val="17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261E6D0F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784AA9BE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635EE14C" w14:textId="77777777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9F60371" w14:textId="37C47851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nabízeného zboží dle požadavků zadavatele uvedených v příloze č</w:t>
      </w:r>
      <w:r w:rsidRPr="00E7634E">
        <w:rPr>
          <w:rFonts w:ascii="Arial" w:hAnsi="Arial" w:cs="Arial"/>
          <w:sz w:val="20"/>
          <w:szCs w:val="20"/>
        </w:rPr>
        <w:t>. 2</w:t>
      </w:r>
      <w:r>
        <w:rPr>
          <w:rFonts w:ascii="Arial" w:hAnsi="Arial" w:cs="Arial"/>
          <w:sz w:val="20"/>
          <w:szCs w:val="20"/>
        </w:rPr>
        <w:t xml:space="preserve"> této </w:t>
      </w:r>
      <w:r w:rsidR="00A54F6A">
        <w:rPr>
          <w:rFonts w:ascii="Arial" w:hAnsi="Arial" w:cs="Arial"/>
          <w:sz w:val="20"/>
          <w:szCs w:val="20"/>
        </w:rPr>
        <w:t>výzvy</w:t>
      </w:r>
      <w:r>
        <w:rPr>
          <w:rFonts w:ascii="Arial" w:hAnsi="Arial" w:cs="Arial"/>
          <w:sz w:val="20"/>
          <w:szCs w:val="20"/>
        </w:rPr>
        <w:t>.</w:t>
      </w:r>
    </w:p>
    <w:p w14:paraId="7DEECFED" w14:textId="6681B233" w:rsidR="00094480" w:rsidRDefault="00094480" w:rsidP="00094480">
      <w:pPr>
        <w:numPr>
          <w:ilvl w:val="2"/>
          <w:numId w:val="17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dokumenty.</w:t>
      </w:r>
    </w:p>
    <w:p w14:paraId="189E4A89" w14:textId="77777777" w:rsidR="00094480" w:rsidRDefault="00094480" w:rsidP="00094480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69AABFE3" w14:textId="77777777" w:rsidR="004737AF" w:rsidRPr="004737AF" w:rsidRDefault="004737AF" w:rsidP="004737AF">
      <w:pPr>
        <w:pStyle w:val="Odstavecseseznamem"/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Podmínky pro podání nabídky</w:t>
      </w:r>
    </w:p>
    <w:p w14:paraId="569063EB" w14:textId="77777777" w:rsidR="004737AF" w:rsidRPr="004737AF" w:rsidRDefault="004737AF" w:rsidP="004737AF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7C562342" w14:textId="77777777" w:rsidR="004737AF" w:rsidRPr="004737AF" w:rsidRDefault="004737AF" w:rsidP="00A85125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Ref485285160"/>
      <w:r w:rsidRPr="004737AF">
        <w:rPr>
          <w:rFonts w:ascii="Arial" w:hAnsi="Arial" w:cs="Arial"/>
          <w:b/>
          <w:bCs/>
          <w:sz w:val="20"/>
          <w:szCs w:val="20"/>
        </w:rPr>
        <w:t>Podávání nabídek</w:t>
      </w:r>
      <w:bookmarkEnd w:id="4"/>
    </w:p>
    <w:p w14:paraId="0F93829B" w14:textId="77777777" w:rsidR="004737AF" w:rsidRPr="004737AF" w:rsidRDefault="004737AF" w:rsidP="004737A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Dodavatel je povinen podat nabídku výhradně </w:t>
      </w:r>
      <w:r w:rsidRPr="004737AF">
        <w:rPr>
          <w:rFonts w:ascii="Arial" w:hAnsi="Arial" w:cs="Arial"/>
          <w:b/>
          <w:bCs/>
          <w:sz w:val="20"/>
          <w:szCs w:val="20"/>
        </w:rPr>
        <w:t>v elektronické podobě</w:t>
      </w:r>
      <w:r w:rsidRPr="004737AF">
        <w:rPr>
          <w:rFonts w:ascii="Arial" w:hAnsi="Arial" w:cs="Arial"/>
          <w:bCs/>
          <w:sz w:val="20"/>
          <w:szCs w:val="20"/>
        </w:rPr>
        <w:t xml:space="preserve"> prostřednictvím elektronického nástroje E-ZAK na adrese </w:t>
      </w:r>
      <w:hyperlink r:id="rId8" w:history="1">
        <w:r w:rsidRPr="004737AF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737AF">
        <w:rPr>
          <w:rFonts w:ascii="Arial" w:hAnsi="Arial" w:cs="Arial"/>
          <w:bCs/>
          <w:sz w:val="20"/>
          <w:szCs w:val="20"/>
        </w:rPr>
        <w:t xml:space="preserve"> do veřejné zakázky, analogicky v souladu s § 103 odst. 1 písm. c) ZZVZ.</w:t>
      </w:r>
    </w:p>
    <w:p w14:paraId="6D678DB9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4737AF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 w:rsidRPr="004737AF">
        <w:rPr>
          <w:rStyle w:val="Hypertextovodkaz"/>
          <w:rFonts w:ascii="Arial" w:hAnsi="Arial" w:cs="Arial"/>
          <w:bCs/>
          <w:sz w:val="20"/>
          <w:szCs w:val="20"/>
        </w:rPr>
        <w:t>.</w:t>
      </w:r>
    </w:p>
    <w:p w14:paraId="38B4DAE2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</w:t>
      </w:r>
      <w:proofErr w:type="gramStart"/>
      <w:r w:rsidRPr="004737AF">
        <w:rPr>
          <w:rFonts w:ascii="Arial" w:hAnsi="Arial" w:cs="Arial"/>
          <w:bCs/>
          <w:sz w:val="20"/>
          <w:szCs w:val="20"/>
        </w:rPr>
        <w:t>na  techn.</w:t>
      </w:r>
      <w:proofErr w:type="gramEnd"/>
      <w:r w:rsidRPr="004737AF">
        <w:rPr>
          <w:rFonts w:ascii="Arial" w:hAnsi="Arial" w:cs="Arial"/>
          <w:bCs/>
          <w:sz w:val="20"/>
          <w:szCs w:val="20"/>
        </w:rPr>
        <w:t xml:space="preserve"> podporu dodavatele systému: tel. +420 538 702 719 </w:t>
      </w:r>
      <w:r w:rsidRPr="004737AF">
        <w:rPr>
          <w:rStyle w:val="Hypertextovodkaz"/>
          <w:rFonts w:ascii="Arial" w:hAnsi="Arial" w:cs="Arial"/>
          <w:sz w:val="20"/>
          <w:szCs w:val="20"/>
        </w:rPr>
        <w:t>podpora@ezak.cz</w:t>
      </w:r>
      <w:r w:rsidRPr="004737AF"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0D3DE081" w14:textId="77777777" w:rsidR="004737AF" w:rsidRPr="004737AF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19DA6485" w14:textId="77777777" w:rsidR="004737AF" w:rsidRPr="004737AF" w:rsidRDefault="004737AF" w:rsidP="00A85125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6A4F09DF" w14:textId="77777777" w:rsidR="004737AF" w:rsidRPr="004737AF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53A9BC1" w14:textId="77777777" w:rsidR="004737AF" w:rsidRPr="004737AF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0" w:history="1">
        <w:r w:rsidRPr="004737AF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737AF">
        <w:rPr>
          <w:rFonts w:ascii="Arial" w:hAnsi="Arial" w:cs="Arial"/>
          <w:bCs/>
          <w:sz w:val="20"/>
          <w:szCs w:val="20"/>
        </w:rPr>
        <w:t xml:space="preserve"> u veřejné zakázky.</w:t>
      </w:r>
    </w:p>
    <w:p w14:paraId="08BA72AC" w14:textId="77777777" w:rsidR="004737AF" w:rsidRPr="004737AF" w:rsidRDefault="004737AF" w:rsidP="004737A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CDDAD1" w14:textId="77777777" w:rsidR="004737AF" w:rsidRPr="004737AF" w:rsidRDefault="004737AF" w:rsidP="004737AF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3B5075D1" w14:textId="2F013539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Analogicky v souladu s ustanovením § 114 odst. 1 ZZVZ budou nabídky hodnoceny podle jejich ekonomické výhodnosti. Ekonomická výhodnost bude hodnocena podle nejnižší nabídkové ceny bez DPH.</w:t>
      </w:r>
    </w:p>
    <w:p w14:paraId="633CC184" w14:textId="77777777" w:rsidR="004737AF" w:rsidRPr="00094480" w:rsidRDefault="004737AF" w:rsidP="00094480">
      <w:pPr>
        <w:jc w:val="both"/>
        <w:rPr>
          <w:rFonts w:ascii="Arial" w:hAnsi="Arial" w:cs="Arial"/>
          <w:sz w:val="20"/>
          <w:szCs w:val="20"/>
        </w:rPr>
      </w:pPr>
    </w:p>
    <w:p w14:paraId="1310986E" w14:textId="633FEE82" w:rsid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Zadavatel provede hodnocení tak, že seřadí nabídky podle výše celkové ceny v Kč bez DPH ve smyslu této výzvy. Nabídka s nejnižší nabídkovou cenou v Kč bez DPH bude vybrána jako ekonomicky nejvýhodnější.</w:t>
      </w:r>
    </w:p>
    <w:p w14:paraId="26ADE285" w14:textId="77777777" w:rsidR="004874D5" w:rsidRPr="004737AF" w:rsidRDefault="004874D5" w:rsidP="004737AF">
      <w:pPr>
        <w:jc w:val="both"/>
        <w:rPr>
          <w:rFonts w:ascii="Arial" w:hAnsi="Arial" w:cs="Arial"/>
          <w:sz w:val="20"/>
          <w:szCs w:val="20"/>
        </w:rPr>
      </w:pPr>
    </w:p>
    <w:p w14:paraId="7EB461F7" w14:textId="37B67DDC" w:rsidR="004737AF" w:rsidRPr="004737AF" w:rsidRDefault="00094480" w:rsidP="004737AF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Jednotný </w:t>
      </w:r>
      <w:r w:rsidR="004737AF" w:rsidRPr="004737AF">
        <w:rPr>
          <w:rFonts w:ascii="Arial" w:hAnsi="Arial" w:cs="Arial"/>
          <w:b/>
          <w:bCs/>
          <w:sz w:val="20"/>
          <w:szCs w:val="20"/>
        </w:rPr>
        <w:t>působ zpracování nabídkové ceny</w:t>
      </w:r>
    </w:p>
    <w:p w14:paraId="691F2ECC" w14:textId="77777777" w:rsidR="004737AF" w:rsidRPr="004737AF" w:rsidRDefault="004737AF" w:rsidP="004737AF">
      <w:pPr>
        <w:rPr>
          <w:rFonts w:ascii="Arial" w:hAnsi="Arial" w:cs="Arial"/>
          <w:sz w:val="20"/>
          <w:szCs w:val="20"/>
        </w:rPr>
      </w:pPr>
    </w:p>
    <w:p w14:paraId="403DC96B" w14:textId="77777777" w:rsidR="00094480" w:rsidRDefault="00094480" w:rsidP="00094480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bude stanovena v české měně.</w:t>
      </w:r>
    </w:p>
    <w:p w14:paraId="1D64F01B" w14:textId="77777777" w:rsidR="00094480" w:rsidRDefault="00094480" w:rsidP="00094480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2332E541" w14:textId="77777777" w:rsidR="004737AF" w:rsidRPr="004737AF" w:rsidRDefault="004737AF" w:rsidP="004737AF">
      <w:pPr>
        <w:jc w:val="both"/>
        <w:rPr>
          <w:rFonts w:ascii="Arial" w:hAnsi="Arial" w:cs="Arial"/>
          <w:sz w:val="20"/>
          <w:szCs w:val="20"/>
        </w:rPr>
      </w:pPr>
    </w:p>
    <w:p w14:paraId="7291C1B5" w14:textId="77777777" w:rsidR="004737AF" w:rsidRPr="004737AF" w:rsidRDefault="004737AF" w:rsidP="004737AF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63997C33" w14:textId="77777777" w:rsidR="006C23F5" w:rsidRDefault="006C23F5" w:rsidP="006C23F5">
      <w:pPr>
        <w:keepNext/>
        <w:keepLines/>
        <w:jc w:val="both"/>
        <w:rPr>
          <w:rFonts w:ascii="Arial" w:hAnsi="Arial" w:cs="Arial"/>
          <w:sz w:val="20"/>
          <w:szCs w:val="20"/>
        </w:rPr>
      </w:pPr>
    </w:p>
    <w:p w14:paraId="123EA2DF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může podat pouze jednu nabídku. </w:t>
      </w:r>
    </w:p>
    <w:p w14:paraId="07FAFF89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Zadavatel nepřipouští variantní řešení nabídky.</w:t>
      </w:r>
    </w:p>
    <w:p w14:paraId="4329D8ED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mezi zadavatelem a dodavatelem se řídí analogicky dle § 211 ZZVZ. </w:t>
      </w:r>
    </w:p>
    <w:p w14:paraId="781257A7" w14:textId="191BBA9E" w:rsidR="00A16854" w:rsidRDefault="00A16854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A16854">
        <w:rPr>
          <w:rFonts w:ascii="Arial" w:hAnsi="Arial" w:cs="Arial"/>
          <w:sz w:val="20"/>
          <w:szCs w:val="20"/>
        </w:rPr>
        <w:t>Zadavatel preferuje, aby smlouva byla uzavřena elektronicky. Je-li smlouva uzavřena elektronicky, je k jejímu uzavření vyžadován zaručený elektronický podp</w:t>
      </w:r>
      <w:r>
        <w:rPr>
          <w:rFonts w:ascii="Arial" w:hAnsi="Arial" w:cs="Arial"/>
          <w:sz w:val="20"/>
          <w:szCs w:val="20"/>
        </w:rPr>
        <w:t>is.</w:t>
      </w:r>
    </w:p>
    <w:p w14:paraId="71423119" w14:textId="492052B9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13628C70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6B25E02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43CD4AD8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35BD0B53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 poskytnutí jistoty.</w:t>
      </w:r>
    </w:p>
    <w:p w14:paraId="3068343D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28A8CDC5" w14:textId="77777777" w:rsidR="006C23F5" w:rsidRDefault="006C23F5" w:rsidP="006C23F5">
      <w:pPr>
        <w:numPr>
          <w:ilvl w:val="2"/>
          <w:numId w:val="12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si vyhrazuje právo veřejnou zakázku zrušit.</w:t>
      </w:r>
    </w:p>
    <w:p w14:paraId="6EEACE96" w14:textId="77777777" w:rsidR="006C23F5" w:rsidRDefault="006C23F5" w:rsidP="006C23F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2D351F8" w14:textId="77777777" w:rsidR="004737AF" w:rsidRPr="004737AF" w:rsidRDefault="004737AF" w:rsidP="004737AF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Vysvětlení, změna, doplnění zadávací dokumentace</w:t>
      </w:r>
    </w:p>
    <w:p w14:paraId="3FFC635F" w14:textId="77777777" w:rsidR="004737AF" w:rsidRPr="004737AF" w:rsidRDefault="004737AF" w:rsidP="004737AF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507D09E7" w14:textId="77777777" w:rsidR="004737AF" w:rsidRPr="006C23F5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737AF">
        <w:rPr>
          <w:rFonts w:ascii="Arial" w:hAnsi="Arial" w:cs="Arial"/>
          <w:bCs/>
          <w:sz w:val="20"/>
          <w:szCs w:val="20"/>
        </w:rPr>
        <w:t xml:space="preserve">Vysvětlení zadávací dokumentace se řídí ustanovením </w:t>
      </w:r>
      <w:r w:rsidRPr="004737AF">
        <w:rPr>
          <w:rFonts w:ascii="Arial" w:hAnsi="Arial" w:cs="Arial"/>
          <w:sz w:val="20"/>
          <w:szCs w:val="20"/>
        </w:rPr>
        <w:t>analogicky</w:t>
      </w:r>
      <w:r w:rsidRPr="004737AF">
        <w:rPr>
          <w:rFonts w:ascii="Arial" w:hAnsi="Arial" w:cs="Arial"/>
          <w:bCs/>
          <w:sz w:val="20"/>
          <w:szCs w:val="20"/>
        </w:rPr>
        <w:t xml:space="preserve"> dle § 98 ZZVZ</w:t>
      </w:r>
      <w:r w:rsidRPr="006C23F5">
        <w:rPr>
          <w:rFonts w:ascii="Arial" w:hAnsi="Arial" w:cs="Arial"/>
          <w:bCs/>
          <w:sz w:val="20"/>
          <w:szCs w:val="20"/>
        </w:rPr>
        <w:t>. Zadavatel vždy uveřejní vysvětlení zadávací dokumentace včetně přesného znění žádosti na profilu zadavatele.</w:t>
      </w:r>
    </w:p>
    <w:p w14:paraId="67F1CD50" w14:textId="77777777" w:rsidR="004737AF" w:rsidRPr="006C23F5" w:rsidRDefault="004737AF" w:rsidP="004737AF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E76471A" w14:textId="03C1A3D7" w:rsidR="00B4014D" w:rsidRDefault="004737AF" w:rsidP="004737AF">
      <w:pPr>
        <w:jc w:val="both"/>
        <w:rPr>
          <w:rFonts w:ascii="Arial" w:hAnsi="Arial" w:cs="Arial"/>
          <w:bCs/>
          <w:sz w:val="20"/>
          <w:szCs w:val="20"/>
        </w:rPr>
      </w:pPr>
      <w:r w:rsidRPr="006C23F5">
        <w:rPr>
          <w:rFonts w:ascii="Arial" w:hAnsi="Arial" w:cs="Arial"/>
          <w:bCs/>
          <w:sz w:val="20"/>
          <w:szCs w:val="20"/>
        </w:rPr>
        <w:t>Změna nebo doplnění zadávací dokumentace se řídí ustanovením analogicky dle § 99 ZZVZ. Zadavatel vždy uveřejní informaci o změně nebo doplnění zadávací dokumentace na profilu zadavatele</w:t>
      </w:r>
    </w:p>
    <w:p w14:paraId="53C0187D" w14:textId="77777777" w:rsidR="00580634" w:rsidRPr="004737AF" w:rsidRDefault="00580634" w:rsidP="004737AF">
      <w:pPr>
        <w:jc w:val="both"/>
        <w:rPr>
          <w:rFonts w:ascii="Arial" w:hAnsi="Arial" w:cs="Arial"/>
          <w:bCs/>
          <w:sz w:val="20"/>
          <w:szCs w:val="20"/>
        </w:rPr>
      </w:pPr>
    </w:p>
    <w:p w14:paraId="69FA8BC0" w14:textId="77777777" w:rsidR="004737AF" w:rsidRPr="004737AF" w:rsidRDefault="004737AF" w:rsidP="004737A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Přílohy zadávací dokumentace</w:t>
      </w:r>
    </w:p>
    <w:p w14:paraId="4BD03478" w14:textId="77777777" w:rsidR="004737AF" w:rsidRPr="004737AF" w:rsidRDefault="004737AF" w:rsidP="004737A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79B2C4" w14:textId="77777777" w:rsidR="004737AF" w:rsidRPr="004737AF" w:rsidRDefault="004737AF" w:rsidP="004737A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Příloha č. 1: </w:t>
      </w:r>
      <w:r w:rsidRPr="004737AF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76A447C1" w14:textId="691120EE" w:rsidR="004737AF" w:rsidRPr="003C2E4A" w:rsidRDefault="004737AF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Příloha č. 2: </w:t>
      </w:r>
      <w:r w:rsidRPr="004737AF">
        <w:rPr>
          <w:rFonts w:ascii="Arial" w:hAnsi="Arial" w:cs="Arial"/>
          <w:sz w:val="20"/>
          <w:szCs w:val="20"/>
        </w:rPr>
        <w:tab/>
      </w:r>
      <w:r w:rsidR="003C2E4A">
        <w:rPr>
          <w:rFonts w:ascii="Arial" w:hAnsi="Arial" w:cs="Arial"/>
          <w:color w:val="000000"/>
          <w:sz w:val="20"/>
          <w:szCs w:val="20"/>
        </w:rPr>
        <w:t>Technická specifikace</w:t>
      </w:r>
    </w:p>
    <w:p w14:paraId="1761B0BA" w14:textId="205348C6" w:rsidR="004737AF" w:rsidRPr="004737AF" w:rsidRDefault="004737AF" w:rsidP="004737A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Pr="004737AF">
        <w:rPr>
          <w:rFonts w:ascii="Arial" w:hAnsi="Arial" w:cs="Arial"/>
          <w:sz w:val="20"/>
          <w:szCs w:val="20"/>
        </w:rPr>
        <w:t>3:</w:t>
      </w:r>
      <w:r w:rsidR="003C2E4A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C2E4A">
        <w:rPr>
          <w:rFonts w:ascii="Arial" w:hAnsi="Arial" w:cs="Arial"/>
          <w:sz w:val="20"/>
          <w:szCs w:val="20"/>
        </w:rPr>
        <w:t xml:space="preserve">   </w:t>
      </w:r>
      <w:r w:rsidR="00A54F6A">
        <w:rPr>
          <w:rFonts w:ascii="Arial" w:hAnsi="Arial" w:cs="Arial"/>
          <w:sz w:val="20"/>
          <w:szCs w:val="20"/>
        </w:rPr>
        <w:t>Rozklad nabídkové ceny</w:t>
      </w:r>
    </w:p>
    <w:p w14:paraId="19C57B8E" w14:textId="4154A59F" w:rsidR="004737AF" w:rsidRPr="004737AF" w:rsidRDefault="004737AF" w:rsidP="004737A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Příloha č. 4:</w:t>
      </w:r>
      <w:r w:rsidRPr="004737AF">
        <w:rPr>
          <w:rFonts w:ascii="Arial" w:hAnsi="Arial" w:cs="Arial"/>
          <w:sz w:val="20"/>
          <w:szCs w:val="20"/>
        </w:rPr>
        <w:tab/>
      </w:r>
      <w:r w:rsidR="003C2E4A">
        <w:rPr>
          <w:rFonts w:ascii="Arial" w:hAnsi="Arial" w:cs="Arial"/>
          <w:sz w:val="20"/>
          <w:szCs w:val="20"/>
        </w:rPr>
        <w:t>Obligatorní návrh smlouvy</w:t>
      </w:r>
    </w:p>
    <w:p w14:paraId="4821C1F7" w14:textId="32971108" w:rsidR="004737AF" w:rsidRDefault="004737AF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737AF">
        <w:rPr>
          <w:rFonts w:ascii="Arial" w:hAnsi="Arial" w:cs="Arial"/>
          <w:color w:val="000000"/>
          <w:sz w:val="20"/>
          <w:szCs w:val="20"/>
        </w:rPr>
        <w:t>Příloha č. 5:</w:t>
      </w:r>
      <w:r w:rsidRPr="004737AF">
        <w:rPr>
          <w:rFonts w:ascii="Arial" w:hAnsi="Arial" w:cs="Arial"/>
          <w:color w:val="000000"/>
          <w:sz w:val="20"/>
          <w:szCs w:val="20"/>
        </w:rPr>
        <w:tab/>
      </w:r>
      <w:r w:rsidR="00A54F6A">
        <w:rPr>
          <w:rFonts w:ascii="Arial" w:hAnsi="Arial" w:cs="Arial"/>
          <w:color w:val="000000"/>
          <w:sz w:val="20"/>
          <w:szCs w:val="20"/>
        </w:rPr>
        <w:t>Čestné prohlášení</w:t>
      </w:r>
    </w:p>
    <w:p w14:paraId="4AD3497E" w14:textId="6DE09F20" w:rsidR="003C2E4A" w:rsidRDefault="003C2E4A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6: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A54F6A">
        <w:rPr>
          <w:rFonts w:ascii="Arial" w:hAnsi="Arial" w:cs="Arial"/>
          <w:color w:val="000000"/>
          <w:sz w:val="20"/>
          <w:szCs w:val="20"/>
        </w:rPr>
        <w:t>Č</w:t>
      </w:r>
      <w:r w:rsidR="00A54F6A" w:rsidRPr="003C2E4A">
        <w:rPr>
          <w:rFonts w:ascii="Arial" w:hAnsi="Arial" w:cs="Arial"/>
          <w:color w:val="000000"/>
          <w:sz w:val="20"/>
          <w:szCs w:val="20"/>
        </w:rPr>
        <w:t>estné prohlášení dodavatele k mezinárodním sankcím</w:t>
      </w:r>
    </w:p>
    <w:p w14:paraId="7514A414" w14:textId="5924B2B3" w:rsidR="00AB719F" w:rsidRPr="004737AF" w:rsidRDefault="00A54F6A" w:rsidP="004737AF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Příloha č. </w:t>
      </w:r>
      <w:proofErr w:type="gramStart"/>
      <w:r w:rsidR="00B66FB5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Seznam významných dodávek</w:t>
      </w:r>
    </w:p>
    <w:p w14:paraId="6E7ED68E" w14:textId="77777777" w:rsidR="004737AF" w:rsidRPr="004737AF" w:rsidRDefault="004737AF" w:rsidP="004737AF">
      <w:pPr>
        <w:spacing w:before="24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 xml:space="preserve">Přílohy výzvy k podání nabídky jsou zveřejněny na profilu zadavatele </w:t>
      </w:r>
      <w:hyperlink r:id="rId11">
        <w:r w:rsidRPr="004737AF"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 w:rsidRPr="004737AF">
        <w:rPr>
          <w:rFonts w:ascii="Arial" w:hAnsi="Arial" w:cs="Arial"/>
          <w:sz w:val="20"/>
          <w:szCs w:val="20"/>
        </w:rPr>
        <w:t xml:space="preserve"> u příslušné veřejné zakázky.</w:t>
      </w:r>
    </w:p>
    <w:p w14:paraId="24743CAE" w14:textId="77777777" w:rsidR="00580634" w:rsidRDefault="00580634" w:rsidP="004737AF">
      <w:pPr>
        <w:tabs>
          <w:tab w:val="left" w:pos="6480"/>
          <w:tab w:val="left" w:pos="6660"/>
          <w:tab w:val="left" w:pos="7200"/>
          <w:tab w:val="left" w:pos="79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6D7AF83F" w14:textId="77777777" w:rsidR="00580634" w:rsidRDefault="00580634" w:rsidP="004737AF">
      <w:pPr>
        <w:tabs>
          <w:tab w:val="left" w:pos="6480"/>
          <w:tab w:val="left" w:pos="6660"/>
          <w:tab w:val="left" w:pos="7200"/>
          <w:tab w:val="left" w:pos="792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2BA36BFA" w14:textId="1786D7D9" w:rsidR="00023847" w:rsidRPr="004737AF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4737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477E" w14:textId="77777777" w:rsidR="00F15447" w:rsidRDefault="00F15447">
      <w:r>
        <w:separator/>
      </w:r>
    </w:p>
  </w:endnote>
  <w:endnote w:type="continuationSeparator" w:id="0">
    <w:p w14:paraId="6A9B6709" w14:textId="77777777" w:rsidR="00F15447" w:rsidRDefault="00F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9246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92462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EE0C" w14:textId="77777777" w:rsidR="00F15447" w:rsidRDefault="00F15447">
      <w:r>
        <w:separator/>
      </w:r>
    </w:p>
  </w:footnote>
  <w:footnote w:type="continuationSeparator" w:id="0">
    <w:p w14:paraId="57095DCD" w14:textId="77777777" w:rsidR="00F15447" w:rsidRDefault="00F1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E5823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29BB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24D6"/>
    <w:multiLevelType w:val="hybridMultilevel"/>
    <w:tmpl w:val="CD34DF96"/>
    <w:lvl w:ilvl="0" w:tplc="C64CF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5BAF"/>
    <w:multiLevelType w:val="hybridMultilevel"/>
    <w:tmpl w:val="1C96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1091"/>
    <w:multiLevelType w:val="hybridMultilevel"/>
    <w:tmpl w:val="1C5099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E91E1C"/>
    <w:multiLevelType w:val="hybridMultilevel"/>
    <w:tmpl w:val="BD3C4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A2D52"/>
    <w:multiLevelType w:val="hybridMultilevel"/>
    <w:tmpl w:val="DC60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1C72"/>
    <w:multiLevelType w:val="hybridMultilevel"/>
    <w:tmpl w:val="CA42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77EA10E8"/>
    <w:multiLevelType w:val="hybridMultilevel"/>
    <w:tmpl w:val="2F9CE5F0"/>
    <w:lvl w:ilvl="0" w:tplc="94DE7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1"/>
  </w:num>
  <w:num w:numId="15">
    <w:abstractNumId w:val="10"/>
  </w:num>
  <w:num w:numId="16">
    <w:abstractNumId w:val="1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0882"/>
    <w:rsid w:val="00011240"/>
    <w:rsid w:val="00023847"/>
    <w:rsid w:val="00054356"/>
    <w:rsid w:val="00064B15"/>
    <w:rsid w:val="00082092"/>
    <w:rsid w:val="00094480"/>
    <w:rsid w:val="00097D74"/>
    <w:rsid w:val="000B5EF0"/>
    <w:rsid w:val="000D22B9"/>
    <w:rsid w:val="000E61DB"/>
    <w:rsid w:val="00122AE5"/>
    <w:rsid w:val="00182738"/>
    <w:rsid w:val="00190D84"/>
    <w:rsid w:val="001B5FDF"/>
    <w:rsid w:val="001E02DF"/>
    <w:rsid w:val="001E6E4B"/>
    <w:rsid w:val="00214825"/>
    <w:rsid w:val="0023081F"/>
    <w:rsid w:val="00236291"/>
    <w:rsid w:val="002536E9"/>
    <w:rsid w:val="002547B6"/>
    <w:rsid w:val="002570CB"/>
    <w:rsid w:val="0029094A"/>
    <w:rsid w:val="00292462"/>
    <w:rsid w:val="002C4053"/>
    <w:rsid w:val="002C4ABA"/>
    <w:rsid w:val="002F4158"/>
    <w:rsid w:val="0032299B"/>
    <w:rsid w:val="00363C48"/>
    <w:rsid w:val="003C2E4A"/>
    <w:rsid w:val="003D7E4C"/>
    <w:rsid w:val="00412642"/>
    <w:rsid w:val="004311D2"/>
    <w:rsid w:val="00454F71"/>
    <w:rsid w:val="00471A10"/>
    <w:rsid w:val="004737AF"/>
    <w:rsid w:val="004851ED"/>
    <w:rsid w:val="004874D5"/>
    <w:rsid w:val="004C1FBB"/>
    <w:rsid w:val="00550195"/>
    <w:rsid w:val="005766A8"/>
    <w:rsid w:val="00580634"/>
    <w:rsid w:val="0059558C"/>
    <w:rsid w:val="005B1631"/>
    <w:rsid w:val="005B5204"/>
    <w:rsid w:val="005D6DAA"/>
    <w:rsid w:val="005E6C81"/>
    <w:rsid w:val="005E716F"/>
    <w:rsid w:val="00630711"/>
    <w:rsid w:val="006869F2"/>
    <w:rsid w:val="0068766E"/>
    <w:rsid w:val="0069797A"/>
    <w:rsid w:val="006B164E"/>
    <w:rsid w:val="006B2B8A"/>
    <w:rsid w:val="006C23F5"/>
    <w:rsid w:val="006D021A"/>
    <w:rsid w:val="006D3A8A"/>
    <w:rsid w:val="006E347D"/>
    <w:rsid w:val="00730715"/>
    <w:rsid w:val="00746D38"/>
    <w:rsid w:val="00766954"/>
    <w:rsid w:val="00776230"/>
    <w:rsid w:val="0079223D"/>
    <w:rsid w:val="008512FF"/>
    <w:rsid w:val="00853EA8"/>
    <w:rsid w:val="008F3E03"/>
    <w:rsid w:val="009021F4"/>
    <w:rsid w:val="00954D60"/>
    <w:rsid w:val="009628E3"/>
    <w:rsid w:val="00984BCF"/>
    <w:rsid w:val="009A2566"/>
    <w:rsid w:val="009A7F2D"/>
    <w:rsid w:val="009D2397"/>
    <w:rsid w:val="009E22F0"/>
    <w:rsid w:val="00A104E1"/>
    <w:rsid w:val="00A16854"/>
    <w:rsid w:val="00A22189"/>
    <w:rsid w:val="00A268F8"/>
    <w:rsid w:val="00A31F8C"/>
    <w:rsid w:val="00A54F6A"/>
    <w:rsid w:val="00A7322E"/>
    <w:rsid w:val="00A85125"/>
    <w:rsid w:val="00A94FD4"/>
    <w:rsid w:val="00AB719F"/>
    <w:rsid w:val="00AC50B8"/>
    <w:rsid w:val="00AF5EAD"/>
    <w:rsid w:val="00B00303"/>
    <w:rsid w:val="00B20783"/>
    <w:rsid w:val="00B4014D"/>
    <w:rsid w:val="00B66FB5"/>
    <w:rsid w:val="00B738EA"/>
    <w:rsid w:val="00B739A7"/>
    <w:rsid w:val="00BC2A8A"/>
    <w:rsid w:val="00BC32BD"/>
    <w:rsid w:val="00BE17AD"/>
    <w:rsid w:val="00C304AF"/>
    <w:rsid w:val="00D32D6D"/>
    <w:rsid w:val="00D437E1"/>
    <w:rsid w:val="00DC3B1E"/>
    <w:rsid w:val="00DF5A21"/>
    <w:rsid w:val="00E02A25"/>
    <w:rsid w:val="00E61299"/>
    <w:rsid w:val="00E95290"/>
    <w:rsid w:val="00E97518"/>
    <w:rsid w:val="00EC2AA7"/>
    <w:rsid w:val="00EC5F6E"/>
    <w:rsid w:val="00EF1560"/>
    <w:rsid w:val="00F046ED"/>
    <w:rsid w:val="00F15447"/>
    <w:rsid w:val="00F50D13"/>
    <w:rsid w:val="00F55AEA"/>
    <w:rsid w:val="00F70798"/>
    <w:rsid w:val="00F9307D"/>
    <w:rsid w:val="00F9730C"/>
    <w:rsid w:val="00FB5B69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table" w:styleId="Mkatabulky">
    <w:name w:val="Table Grid"/>
    <w:basedOn w:val="Normlntabulka"/>
    <w:uiPriority w:val="39"/>
    <w:rsid w:val="00473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furt">
    <w:name w:val="odsaz furt"/>
    <w:basedOn w:val="Normln"/>
    <w:uiPriority w:val="99"/>
    <w:rsid w:val="004737AF"/>
    <w:pPr>
      <w:ind w:left="284"/>
      <w:jc w:val="both"/>
    </w:pPr>
    <w:rPr>
      <w:color w:val="000000"/>
      <w:szCs w:val="20"/>
    </w:rPr>
  </w:style>
  <w:style w:type="paragraph" w:customStyle="1" w:styleId="Default">
    <w:name w:val="Default"/>
    <w:rsid w:val="004737AF"/>
    <w:pPr>
      <w:suppressAutoHyphens/>
    </w:pPr>
    <w:rPr>
      <w:color w:val="000000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021F4"/>
    <w:rPr>
      <w:sz w:val="24"/>
      <w:szCs w:val="24"/>
    </w:rPr>
  </w:style>
  <w:style w:type="character" w:styleId="Siln">
    <w:name w:val="Strong"/>
    <w:qFormat/>
    <w:rsid w:val="00E975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kazky.kzcr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E3C-6BDD-4CD3-8B4E-8363AE32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2538</Words>
  <Characters>14976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</cp:revision>
  <cp:lastPrinted>2024-11-04T06:52:00Z</cp:lastPrinted>
  <dcterms:created xsi:type="dcterms:W3CDTF">2025-04-08T07:54:00Z</dcterms:created>
  <dcterms:modified xsi:type="dcterms:W3CDTF">2025-04-08T09:01:00Z</dcterms:modified>
</cp:coreProperties>
</file>