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ED28E" w14:textId="77777777" w:rsidR="00A024CE" w:rsidRDefault="00F8676E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58E085B9" w14:textId="77777777" w:rsidR="00A024CE" w:rsidRDefault="00A024CE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12F573E7" w14:textId="0EF4595C" w:rsidR="00A024CE" w:rsidRDefault="00F8676E" w:rsidP="009445AF">
      <w:pPr>
        <w:ind w:left="2832" w:right="-1" w:hanging="2832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9445AF">
        <w:rPr>
          <w:rFonts w:cs="Arial"/>
          <w:b/>
          <w:szCs w:val="20"/>
        </w:rPr>
        <w:tab/>
      </w:r>
      <w:r w:rsidR="000950D8" w:rsidRPr="000950D8">
        <w:rPr>
          <w:rFonts w:cs="Arial"/>
          <w:b/>
          <w:iCs/>
          <w:szCs w:val="20"/>
        </w:rPr>
        <w:t xml:space="preserve">CT simulátor vč. příslušenství pro Onkologické oddělení Krajské zdravotní, a.s. – Nemocnice Chomutov, </w:t>
      </w:r>
      <w:proofErr w:type="spellStart"/>
      <w:r w:rsidR="000950D8" w:rsidRPr="000950D8">
        <w:rPr>
          <w:rFonts w:cs="Arial"/>
          <w:b/>
          <w:iCs/>
          <w:szCs w:val="20"/>
        </w:rPr>
        <w:t>o.z</w:t>
      </w:r>
      <w:proofErr w:type="spellEnd"/>
      <w:r w:rsidR="000950D8" w:rsidRPr="000950D8">
        <w:rPr>
          <w:rFonts w:cs="Arial"/>
          <w:b/>
          <w:iCs/>
          <w:szCs w:val="20"/>
        </w:rPr>
        <w:t>.</w:t>
      </w:r>
    </w:p>
    <w:p w14:paraId="7948DBC0" w14:textId="77777777" w:rsidR="00222E05" w:rsidRDefault="00222E05">
      <w:pPr>
        <w:ind w:right="-1"/>
        <w:rPr>
          <w:rFonts w:cs="Arial"/>
          <w:szCs w:val="20"/>
        </w:rPr>
      </w:pPr>
    </w:p>
    <w:p w14:paraId="7BAE0101" w14:textId="77777777" w:rsidR="00C94AD1" w:rsidRDefault="00C94AD1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6D6C2833" w14:textId="77777777" w:rsidR="00A024CE" w:rsidRDefault="00F8676E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694F3113" w14:textId="77777777" w:rsidR="00A024CE" w:rsidRDefault="00A024CE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A024CE" w14:paraId="0F5CC8E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E1A8C2F" w14:textId="77777777" w:rsidR="00A024CE" w:rsidRDefault="00F867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7B809839" w14:textId="77777777" w:rsidR="00A024CE" w:rsidRDefault="00A024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A024CE" w14:paraId="236D8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5942C0B" w14:textId="77777777" w:rsidR="00A024CE" w:rsidRDefault="00F867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506A91F0" w14:textId="77777777" w:rsidR="00A024CE" w:rsidRDefault="00A024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A024CE" w14:paraId="3EC750A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CB08B63" w14:textId="77777777" w:rsidR="00A024CE" w:rsidRDefault="00F867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5BE01660" w14:textId="77777777" w:rsidR="00A024CE" w:rsidRDefault="00A024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A024CE" w14:paraId="751D24B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F6E8A42" w14:textId="77777777" w:rsidR="00A024CE" w:rsidRDefault="00F867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EBAF385" w14:textId="77777777" w:rsidR="00A024CE" w:rsidRDefault="00A024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A024CE" w14:paraId="676DC198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A171DF4" w14:textId="77777777" w:rsidR="00A024CE" w:rsidRDefault="00F8676E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63E51BF0" w14:textId="77777777" w:rsidR="00A024CE" w:rsidRDefault="00A024CE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78A8C446" w14:textId="77777777" w:rsidR="00A024CE" w:rsidRDefault="00A024C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D7EAC62" w14:textId="21BF338A" w:rsidR="00A024CE" w:rsidRDefault="00F8676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FA82EA6" w14:textId="77777777" w:rsidR="00A024CE" w:rsidRDefault="00A024CE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2128AAA" w14:textId="77777777" w:rsidR="00A024CE" w:rsidRDefault="00F867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4C5E9F68" w14:textId="77777777" w:rsidR="00A024CE" w:rsidRDefault="00F8676E" w:rsidP="009A31CF">
      <w:pPr>
        <w:tabs>
          <w:tab w:val="left" w:pos="567"/>
        </w:tabs>
        <w:spacing w:after="24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207585DE" w14:textId="13029AC8" w:rsidR="00A024CE" w:rsidRDefault="00F867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579D4A9F" w14:textId="6E537F85" w:rsidR="00A024CE" w:rsidRDefault="00F8676E" w:rsidP="009A31CF">
      <w:pPr>
        <w:tabs>
          <w:tab w:val="left" w:pos="567"/>
        </w:tabs>
        <w:spacing w:after="24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20DB0F55" w14:textId="00B9F9CF" w:rsidR="00A024CE" w:rsidRDefault="00F8676E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0EE7F989" w14:textId="77777777" w:rsidR="00A024CE" w:rsidRDefault="00F8676E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745CC572" w14:textId="4500D3DD" w:rsidR="00A024CE" w:rsidRDefault="00F8676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v</w:t>
      </w:r>
      <w:r w:rsidR="0097181E">
        <w:rPr>
          <w:rFonts w:cs="Arial"/>
          <w:szCs w:val="20"/>
        </w:rPr>
        <w:t> </w:t>
      </w:r>
      <w:r>
        <w:rPr>
          <w:rFonts w:cs="Arial"/>
          <w:szCs w:val="20"/>
        </w:rPr>
        <w:t>obchodní společnosti.</w:t>
      </w:r>
    </w:p>
    <w:p w14:paraId="62FA6E15" w14:textId="432BC81B" w:rsidR="00A024CE" w:rsidRDefault="00446744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Účastník</w:t>
      </w:r>
      <w:r w:rsidR="00F8676E">
        <w:rPr>
          <w:rFonts w:cs="Arial"/>
          <w:szCs w:val="20"/>
        </w:rPr>
        <w:t xml:space="preserve"> čestně prohlašuje, že splňuje standardy zadavatele „Požadavky na provedení a kvalitu ICT“ v plném rozsahu.</w:t>
      </w:r>
    </w:p>
    <w:p w14:paraId="3749ADC4" w14:textId="1D0B9177" w:rsidR="0097181E" w:rsidRDefault="0097181E" w:rsidP="0097181E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Účastník čestně prohlašuje, že splňuje standardy zadavatele „</w:t>
      </w:r>
      <w:proofErr w:type="spellStart"/>
      <w:r w:rsidRPr="0097181E">
        <w:rPr>
          <w:rFonts w:cs="Arial"/>
          <w:szCs w:val="20"/>
        </w:rPr>
        <w:t>Bezpečnostni</w:t>
      </w:r>
      <w:proofErr w:type="spellEnd"/>
      <w:r w:rsidRPr="0097181E">
        <w:rPr>
          <w:rFonts w:cs="Arial"/>
          <w:szCs w:val="20"/>
        </w:rPr>
        <w:t>́ standard pro dodavatele HW</w:t>
      </w:r>
      <w:r>
        <w:rPr>
          <w:rFonts w:cs="Arial"/>
          <w:szCs w:val="20"/>
        </w:rPr>
        <w:t>/</w:t>
      </w:r>
      <w:r w:rsidRPr="0097181E">
        <w:rPr>
          <w:rFonts w:cs="Arial"/>
          <w:szCs w:val="20"/>
        </w:rPr>
        <w:t>SW</w:t>
      </w:r>
      <w:r>
        <w:rPr>
          <w:rFonts w:cs="Arial"/>
          <w:szCs w:val="20"/>
        </w:rPr>
        <w:t>“ v plném rozsahu.</w:t>
      </w:r>
    </w:p>
    <w:p w14:paraId="14247AB8" w14:textId="77777777" w:rsidR="0088554E" w:rsidRDefault="0088554E" w:rsidP="0088554E">
      <w:pPr>
        <w:snapToGrid w:val="0"/>
        <w:spacing w:after="120"/>
        <w:ind w:right="-1"/>
        <w:jc w:val="both"/>
        <w:rPr>
          <w:rFonts w:cs="Arial"/>
          <w:szCs w:val="20"/>
        </w:rPr>
      </w:pPr>
      <w:bookmarkStart w:id="0" w:name="_Hlk191974025"/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</w:t>
      </w:r>
      <w:r>
        <w:rPr>
          <w:rFonts w:cs="Arial"/>
          <w:color w:val="000000"/>
          <w:szCs w:val="20"/>
        </w:rPr>
        <w:t xml:space="preserve">zboží je vyrobené z materiálů, které mají certifikáty a atesty zdravotní nezávadnosti, a </w:t>
      </w:r>
      <w:r>
        <w:rPr>
          <w:rFonts w:cs="Arial"/>
          <w:szCs w:val="20"/>
        </w:rPr>
        <w:t>veškeré povrchy nabízených výrobků včetně příslušenství je možné povrchově dezinfikovat prostředky uvedenými v Dezinfekčním programu Krajské zdravotní, a.s.</w:t>
      </w:r>
    </w:p>
    <w:bookmarkEnd w:id="0"/>
    <w:p w14:paraId="01A8797F" w14:textId="77777777" w:rsidR="0097181E" w:rsidRDefault="0097181E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3C5E0A73" w14:textId="4BCCA019" w:rsidR="00A024CE" w:rsidRDefault="00A024CE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0426BE9F" w14:textId="77777777" w:rsidR="0097181E" w:rsidRDefault="0097181E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35FB17B" w14:textId="0312ADE1" w:rsidR="00A024CE" w:rsidRDefault="00F8676E" w:rsidP="0006526E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A02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4782" w14:textId="77777777" w:rsidR="00E205F6" w:rsidRDefault="00E205F6">
      <w:r>
        <w:separator/>
      </w:r>
    </w:p>
  </w:endnote>
  <w:endnote w:type="continuationSeparator" w:id="0">
    <w:p w14:paraId="6CCE89B0" w14:textId="77777777" w:rsidR="00E205F6" w:rsidRDefault="00E2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56F3" w14:textId="77777777" w:rsidR="00A024CE" w:rsidRDefault="00A02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9C2A" w14:textId="77777777" w:rsidR="00A024CE" w:rsidRDefault="00F8676E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27C99B4D" w14:textId="77777777" w:rsidR="00A024CE" w:rsidRDefault="00A024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C579A9B" w14:textId="77777777" w:rsidR="00A024CE" w:rsidRDefault="00A024C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5A837" w14:textId="77777777" w:rsidR="00A024CE" w:rsidRDefault="00A02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11F32" w14:textId="77777777" w:rsidR="00E205F6" w:rsidRDefault="00E205F6">
      <w:r>
        <w:separator/>
      </w:r>
    </w:p>
  </w:footnote>
  <w:footnote w:type="continuationSeparator" w:id="0">
    <w:p w14:paraId="22CCE197" w14:textId="77777777" w:rsidR="00E205F6" w:rsidRDefault="00E20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A585" w14:textId="77777777" w:rsidR="00A024CE" w:rsidRDefault="00A024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86C1" w14:textId="77777777" w:rsidR="00A024CE" w:rsidRDefault="00F8676E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68EF1D36" wp14:editId="384088D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E795" w14:textId="77777777" w:rsidR="00A024CE" w:rsidRDefault="00A024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CE"/>
    <w:rsid w:val="0006526E"/>
    <w:rsid w:val="000950D8"/>
    <w:rsid w:val="00170D5F"/>
    <w:rsid w:val="002012ED"/>
    <w:rsid w:val="00222E05"/>
    <w:rsid w:val="00251142"/>
    <w:rsid w:val="003419A1"/>
    <w:rsid w:val="00361F93"/>
    <w:rsid w:val="003A19B7"/>
    <w:rsid w:val="00446744"/>
    <w:rsid w:val="005C5D15"/>
    <w:rsid w:val="00784E22"/>
    <w:rsid w:val="007E1125"/>
    <w:rsid w:val="008328A1"/>
    <w:rsid w:val="0088554E"/>
    <w:rsid w:val="009445AF"/>
    <w:rsid w:val="009558B7"/>
    <w:rsid w:val="0097181E"/>
    <w:rsid w:val="009A31CF"/>
    <w:rsid w:val="00A024CE"/>
    <w:rsid w:val="00A12A55"/>
    <w:rsid w:val="00C5369F"/>
    <w:rsid w:val="00C94AD1"/>
    <w:rsid w:val="00E205F6"/>
    <w:rsid w:val="00E63D93"/>
    <w:rsid w:val="00F8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77EBE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29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9</cp:revision>
  <dcterms:created xsi:type="dcterms:W3CDTF">2024-09-18T20:44:00Z</dcterms:created>
  <dcterms:modified xsi:type="dcterms:W3CDTF">2025-04-03T12:04:00Z</dcterms:modified>
</cp:coreProperties>
</file>