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E858E" w14:textId="77777777" w:rsidR="00BC4177" w:rsidRDefault="00C24F93">
      <w:pPr>
        <w:ind w:right="-1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Krycí list nabídky</w:t>
      </w:r>
    </w:p>
    <w:p w14:paraId="17368CF4" w14:textId="77777777" w:rsidR="00BC4177" w:rsidRDefault="00BC4177">
      <w:pPr>
        <w:ind w:right="-1"/>
        <w:rPr>
          <w:rFonts w:cs="Arial"/>
          <w:szCs w:val="20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 w:rsidR="00BC4177" w14:paraId="6DEB4C29" w14:textId="77777777">
        <w:trPr>
          <w:trHeight w:val="557"/>
        </w:trPr>
        <w:tc>
          <w:tcPr>
            <w:tcW w:w="4111" w:type="dxa"/>
            <w:vAlign w:val="center"/>
          </w:tcPr>
          <w:p w14:paraId="22CA2391" w14:textId="77777777" w:rsidR="00BC4177" w:rsidRDefault="00BC4177">
            <w:pPr>
              <w:ind w:right="-1"/>
              <w:rPr>
                <w:rFonts w:cs="Arial"/>
                <w:b/>
                <w:szCs w:val="20"/>
              </w:rPr>
            </w:pPr>
          </w:p>
          <w:p w14:paraId="3FC32A9F" w14:textId="77777777" w:rsidR="00BC4177" w:rsidRDefault="00C24F93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 veřejné zakázky</w:t>
            </w:r>
          </w:p>
          <w:p w14:paraId="3D46F166" w14:textId="77777777" w:rsidR="00BC4177" w:rsidRDefault="00BC4177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65A7B583" w14:textId="14428E59" w:rsidR="00BC4177" w:rsidRDefault="00217F45" w:rsidP="005E7A7B">
            <w:pPr>
              <w:rPr>
                <w:rFonts w:cs="Arial"/>
                <w:b/>
                <w:color w:val="FF9933"/>
                <w:szCs w:val="20"/>
              </w:rPr>
            </w:pPr>
            <w:r w:rsidRPr="00217F45">
              <w:rPr>
                <w:rFonts w:cs="Arial"/>
                <w:b/>
                <w:bCs/>
              </w:rPr>
              <w:t xml:space="preserve">CT simulátor vč. příslušenství pro Onkologické oddělení Krajské zdravotní, a.s. – Nemocnice Chomutov, </w:t>
            </w:r>
            <w:proofErr w:type="spellStart"/>
            <w:r w:rsidRPr="00217F45">
              <w:rPr>
                <w:rFonts w:cs="Arial"/>
                <w:b/>
                <w:bCs/>
              </w:rPr>
              <w:t>o.z</w:t>
            </w:r>
            <w:proofErr w:type="spellEnd"/>
            <w:r w:rsidRPr="00217F45">
              <w:rPr>
                <w:rFonts w:cs="Arial"/>
                <w:b/>
                <w:bCs/>
              </w:rPr>
              <w:t>.</w:t>
            </w:r>
          </w:p>
        </w:tc>
      </w:tr>
      <w:tr w:rsidR="00BC4177" w14:paraId="076471DE" w14:textId="77777777">
        <w:trPr>
          <w:trHeight w:val="284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 w14:paraId="76D5BE79" w14:textId="77777777" w:rsidR="00BC4177" w:rsidRDefault="00BC4177">
            <w:pPr>
              <w:ind w:right="-1"/>
              <w:rPr>
                <w:rFonts w:cs="Arial"/>
                <w:szCs w:val="20"/>
              </w:rPr>
            </w:pPr>
          </w:p>
          <w:p w14:paraId="00F91249" w14:textId="77777777" w:rsidR="00BC4177" w:rsidRDefault="00C24F93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zadavatele</w:t>
            </w:r>
          </w:p>
          <w:p w14:paraId="6E3F2467" w14:textId="77777777" w:rsidR="00BC4177" w:rsidRDefault="00BC4177">
            <w:pPr>
              <w:ind w:right="-1"/>
              <w:rPr>
                <w:rFonts w:cs="Arial"/>
                <w:szCs w:val="20"/>
              </w:rPr>
            </w:pPr>
          </w:p>
        </w:tc>
      </w:tr>
      <w:tr w:rsidR="00BC4177" w14:paraId="513A3134" w14:textId="77777777">
        <w:trPr>
          <w:trHeight w:val="397"/>
        </w:trPr>
        <w:tc>
          <w:tcPr>
            <w:tcW w:w="4111" w:type="dxa"/>
            <w:vAlign w:val="center"/>
          </w:tcPr>
          <w:p w14:paraId="337106A0" w14:textId="77777777" w:rsidR="00BC4177" w:rsidRDefault="00BC4177">
            <w:pPr>
              <w:ind w:right="-1"/>
              <w:rPr>
                <w:rFonts w:cs="Arial"/>
                <w:b/>
                <w:szCs w:val="20"/>
              </w:rPr>
            </w:pPr>
          </w:p>
          <w:p w14:paraId="1217EBB7" w14:textId="77777777" w:rsidR="00BC4177" w:rsidRDefault="00C24F93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 w14:paraId="3ABA78D0" w14:textId="77777777" w:rsidR="00BC4177" w:rsidRDefault="00BC4177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1EB99948" w14:textId="77777777" w:rsidR="00BC4177" w:rsidRDefault="00C24F93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Krajská zdravotní, a.s.</w:t>
            </w:r>
          </w:p>
        </w:tc>
      </w:tr>
      <w:tr w:rsidR="00BC4177" w14:paraId="0003FB7F" w14:textId="77777777">
        <w:trPr>
          <w:trHeight w:val="1024"/>
        </w:trPr>
        <w:tc>
          <w:tcPr>
            <w:tcW w:w="4111" w:type="dxa"/>
            <w:vAlign w:val="center"/>
          </w:tcPr>
          <w:p w14:paraId="407E6DC2" w14:textId="77777777" w:rsidR="00BC4177" w:rsidRDefault="00C24F93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14:paraId="4D458B76" w14:textId="1469C3D9" w:rsidR="00BC4177" w:rsidRDefault="0098210F">
            <w:pPr>
              <w:autoSpaceDE w:val="0"/>
              <w:autoSpaceDN w:val="0"/>
              <w:adjustRightInd w:val="0"/>
              <w:ind w:right="-1"/>
              <w:jc w:val="both"/>
              <w:rPr>
                <w:rFonts w:cs="Arial"/>
                <w:szCs w:val="20"/>
              </w:rPr>
            </w:pPr>
            <w:r w:rsidRPr="001C6331">
              <w:rPr>
                <w:rFonts w:cs="Arial"/>
                <w:szCs w:val="20"/>
              </w:rPr>
              <w:t>Sociální péče 3316/</w:t>
            </w:r>
            <w:proofErr w:type="gramStart"/>
            <w:r w:rsidRPr="001C6331">
              <w:rPr>
                <w:rFonts w:cs="Arial"/>
                <w:szCs w:val="20"/>
              </w:rPr>
              <w:t>12a</w:t>
            </w:r>
            <w:proofErr w:type="gramEnd"/>
            <w:r w:rsidRPr="001C6331">
              <w:rPr>
                <w:rFonts w:cs="Arial"/>
                <w:szCs w:val="20"/>
              </w:rPr>
              <w:t>, 400 11 Ústí nad Labem</w:t>
            </w:r>
            <w:r w:rsidR="00C24F93">
              <w:rPr>
                <w:rFonts w:cs="Arial"/>
                <w:szCs w:val="20"/>
              </w:rPr>
              <w:t>, společnost zapsaná v obchodním rejstříku vedeném Krajským soudem v Ústí nad Labem</w:t>
            </w:r>
            <w:r w:rsidR="00B202F3">
              <w:rPr>
                <w:rFonts w:cs="Arial"/>
                <w:szCs w:val="20"/>
              </w:rPr>
              <w:t xml:space="preserve">, </w:t>
            </w:r>
            <w:r w:rsidR="00FA0198">
              <w:rPr>
                <w:rFonts w:cs="Arial"/>
                <w:szCs w:val="20"/>
              </w:rPr>
              <w:t xml:space="preserve">spis. zn. </w:t>
            </w:r>
            <w:r w:rsidR="00B202F3" w:rsidRPr="00072594">
              <w:rPr>
                <w:rFonts w:cs="Arial"/>
                <w:szCs w:val="20"/>
              </w:rPr>
              <w:t>B 1550</w:t>
            </w:r>
            <w:r w:rsidR="00B202F3">
              <w:rPr>
                <w:rFonts w:cs="Arial"/>
                <w:szCs w:val="20"/>
              </w:rPr>
              <w:t>.</w:t>
            </w:r>
          </w:p>
        </w:tc>
      </w:tr>
      <w:tr w:rsidR="00BC4177" w14:paraId="38DEC6E9" w14:textId="77777777">
        <w:trPr>
          <w:trHeight w:val="567"/>
        </w:trPr>
        <w:tc>
          <w:tcPr>
            <w:tcW w:w="4111" w:type="dxa"/>
            <w:vAlign w:val="center"/>
          </w:tcPr>
          <w:p w14:paraId="33D3F182" w14:textId="77777777" w:rsidR="00BC4177" w:rsidRDefault="00C24F93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IČO/DIČ</w:t>
            </w:r>
          </w:p>
        </w:tc>
        <w:tc>
          <w:tcPr>
            <w:tcW w:w="5953" w:type="dxa"/>
            <w:vAlign w:val="center"/>
          </w:tcPr>
          <w:p w14:paraId="64E4CECF" w14:textId="77777777" w:rsidR="00BC4177" w:rsidRDefault="00C24F93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25488627/CZ25488627</w:t>
            </w:r>
          </w:p>
        </w:tc>
      </w:tr>
      <w:tr w:rsidR="00BC4177" w14:paraId="3AAA1836" w14:textId="77777777">
        <w:trPr>
          <w:trHeight w:val="567"/>
        </w:trPr>
        <w:tc>
          <w:tcPr>
            <w:tcW w:w="4111" w:type="dxa"/>
            <w:vAlign w:val="center"/>
          </w:tcPr>
          <w:p w14:paraId="5581A36C" w14:textId="77777777" w:rsidR="00BC4177" w:rsidRDefault="00C24F93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 w14:paraId="69674AB6" w14:textId="445194F4" w:rsidR="00BC4177" w:rsidRDefault="00C24F93" w:rsidP="005E7A7B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MUDr. </w:t>
            </w:r>
            <w:r w:rsidR="005E7A7B">
              <w:rPr>
                <w:rFonts w:cs="Arial"/>
                <w:szCs w:val="20"/>
              </w:rPr>
              <w:t>Jiří Laštůvka – zmocněný k výkonu funkce generálního ředitele</w:t>
            </w:r>
          </w:p>
        </w:tc>
      </w:tr>
      <w:tr w:rsidR="00BC4177" w14:paraId="4DA3574F" w14:textId="77777777">
        <w:trPr>
          <w:trHeight w:val="284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 w14:paraId="2A6F9F45" w14:textId="77777777" w:rsidR="00BC4177" w:rsidRDefault="00BC4177">
            <w:pPr>
              <w:ind w:right="-1"/>
              <w:rPr>
                <w:rFonts w:cs="Arial"/>
                <w:szCs w:val="20"/>
              </w:rPr>
            </w:pPr>
          </w:p>
          <w:p w14:paraId="173DD0C4" w14:textId="7627A12E" w:rsidR="00BC4177" w:rsidRDefault="00C24F93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Identifikace </w:t>
            </w:r>
            <w:r w:rsidR="00F16963">
              <w:rPr>
                <w:rFonts w:cs="Arial"/>
                <w:b/>
                <w:szCs w:val="20"/>
              </w:rPr>
              <w:t>dodavatele</w:t>
            </w:r>
          </w:p>
          <w:p w14:paraId="397EB99C" w14:textId="77777777" w:rsidR="00BC4177" w:rsidRDefault="00BC4177">
            <w:pPr>
              <w:ind w:right="-1"/>
              <w:rPr>
                <w:rFonts w:cs="Arial"/>
                <w:szCs w:val="20"/>
              </w:rPr>
            </w:pPr>
          </w:p>
        </w:tc>
      </w:tr>
      <w:tr w:rsidR="00BC4177" w14:paraId="7891FA80" w14:textId="77777777">
        <w:trPr>
          <w:trHeight w:val="567"/>
        </w:trPr>
        <w:tc>
          <w:tcPr>
            <w:tcW w:w="4111" w:type="dxa"/>
            <w:vAlign w:val="center"/>
          </w:tcPr>
          <w:p w14:paraId="0E59500A" w14:textId="77777777" w:rsidR="00BC4177" w:rsidRDefault="00BC4177">
            <w:pPr>
              <w:ind w:right="-1"/>
              <w:rPr>
                <w:rFonts w:cs="Arial"/>
                <w:b/>
                <w:szCs w:val="20"/>
              </w:rPr>
            </w:pPr>
          </w:p>
          <w:p w14:paraId="1360370C" w14:textId="77777777" w:rsidR="00BC4177" w:rsidRDefault="00C24F93"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 w14:paraId="6D2C8FAA" w14:textId="77777777" w:rsidR="00BC4177" w:rsidRDefault="00BC4177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61905176" w14:textId="77777777" w:rsidR="00BC4177" w:rsidRDefault="00BC4177">
            <w:pPr>
              <w:rPr>
                <w:rFonts w:cstheme="minorHAnsi"/>
              </w:rPr>
            </w:pPr>
          </w:p>
        </w:tc>
      </w:tr>
      <w:tr w:rsidR="00BC4177" w14:paraId="0C453CDB" w14:textId="77777777">
        <w:trPr>
          <w:trHeight w:val="567"/>
        </w:trPr>
        <w:tc>
          <w:tcPr>
            <w:tcW w:w="4111" w:type="dxa"/>
            <w:vAlign w:val="center"/>
          </w:tcPr>
          <w:p w14:paraId="1343EA27" w14:textId="77777777" w:rsidR="00BC4177" w:rsidRDefault="00C24F93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 w14:paraId="2F7A9224" w14:textId="77777777" w:rsidR="00BC4177" w:rsidRDefault="00BC4177">
            <w:pPr>
              <w:rPr>
                <w:rFonts w:cstheme="minorHAnsi"/>
              </w:rPr>
            </w:pPr>
          </w:p>
        </w:tc>
      </w:tr>
      <w:tr w:rsidR="00BC4177" w14:paraId="74F3F124" w14:textId="77777777">
        <w:trPr>
          <w:trHeight w:val="567"/>
        </w:trPr>
        <w:tc>
          <w:tcPr>
            <w:tcW w:w="4111" w:type="dxa"/>
            <w:vAlign w:val="center"/>
          </w:tcPr>
          <w:p w14:paraId="573C65DD" w14:textId="77777777" w:rsidR="00BC4177" w:rsidRDefault="00C24F93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Kategorie účetní jednotky</w:t>
            </w:r>
          </w:p>
          <w:p w14:paraId="431CB3FD" w14:textId="77777777" w:rsidR="00BC4177" w:rsidRDefault="00C24F93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 w14:paraId="3F31CF8C" w14:textId="77777777" w:rsidR="00BC4177" w:rsidRDefault="00C24F93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highlight w:val="yellow"/>
              </w:rPr>
              <w:t>mikro/malá/střední/velká</w:t>
            </w:r>
          </w:p>
        </w:tc>
      </w:tr>
      <w:tr w:rsidR="00BC4177" w14:paraId="20C6CCF0" w14:textId="77777777">
        <w:trPr>
          <w:trHeight w:val="567"/>
        </w:trPr>
        <w:tc>
          <w:tcPr>
            <w:tcW w:w="4111" w:type="dxa"/>
            <w:vAlign w:val="center"/>
          </w:tcPr>
          <w:p w14:paraId="4D76F6A0" w14:textId="77777777" w:rsidR="00BC4177" w:rsidRDefault="00C24F93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</w:t>
            </w:r>
          </w:p>
        </w:tc>
        <w:tc>
          <w:tcPr>
            <w:tcW w:w="5953" w:type="dxa"/>
            <w:vAlign w:val="center"/>
          </w:tcPr>
          <w:p w14:paraId="67E03E66" w14:textId="77777777" w:rsidR="00BC4177" w:rsidRDefault="00BC4177">
            <w:pPr>
              <w:rPr>
                <w:rFonts w:cstheme="minorHAnsi"/>
              </w:rPr>
            </w:pPr>
          </w:p>
        </w:tc>
      </w:tr>
      <w:tr w:rsidR="00BC4177" w14:paraId="5123219A" w14:textId="77777777">
        <w:trPr>
          <w:trHeight w:val="567"/>
        </w:trPr>
        <w:tc>
          <w:tcPr>
            <w:tcW w:w="4111" w:type="dxa"/>
            <w:vAlign w:val="center"/>
          </w:tcPr>
          <w:p w14:paraId="05B0CCA9" w14:textId="77777777" w:rsidR="00BC4177" w:rsidRDefault="00C24F93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DIČ</w:t>
            </w:r>
          </w:p>
        </w:tc>
        <w:tc>
          <w:tcPr>
            <w:tcW w:w="5953" w:type="dxa"/>
            <w:vAlign w:val="center"/>
          </w:tcPr>
          <w:p w14:paraId="6AA82F15" w14:textId="77777777" w:rsidR="00BC4177" w:rsidRDefault="00BC4177">
            <w:pPr>
              <w:rPr>
                <w:rFonts w:cstheme="minorHAnsi"/>
              </w:rPr>
            </w:pPr>
          </w:p>
        </w:tc>
      </w:tr>
      <w:tr w:rsidR="00BC4177" w14:paraId="4569A0E7" w14:textId="77777777">
        <w:trPr>
          <w:trHeight w:val="567"/>
        </w:trPr>
        <w:tc>
          <w:tcPr>
            <w:tcW w:w="4111" w:type="dxa"/>
            <w:vAlign w:val="center"/>
          </w:tcPr>
          <w:p w14:paraId="4BCCFD24" w14:textId="72D4FB18" w:rsidR="00BC4177" w:rsidRDefault="00C24F93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Oprávněná osoba jednat jménem či za </w:t>
            </w:r>
            <w:r w:rsidR="00F16963">
              <w:rPr>
                <w:rFonts w:cs="Arial"/>
                <w:szCs w:val="20"/>
              </w:rPr>
              <w:t>dodavatele</w:t>
            </w:r>
          </w:p>
        </w:tc>
        <w:tc>
          <w:tcPr>
            <w:tcW w:w="5953" w:type="dxa"/>
            <w:vAlign w:val="center"/>
          </w:tcPr>
          <w:p w14:paraId="12183302" w14:textId="77777777" w:rsidR="00BC4177" w:rsidRDefault="00BC4177">
            <w:pPr>
              <w:rPr>
                <w:rFonts w:cstheme="minorHAnsi"/>
              </w:rPr>
            </w:pPr>
          </w:p>
        </w:tc>
      </w:tr>
      <w:tr w:rsidR="00BC4177" w14:paraId="6DF8F52A" w14:textId="77777777">
        <w:trPr>
          <w:trHeight w:val="567"/>
        </w:trPr>
        <w:tc>
          <w:tcPr>
            <w:tcW w:w="4111" w:type="dxa"/>
            <w:vAlign w:val="center"/>
          </w:tcPr>
          <w:p w14:paraId="004E9B35" w14:textId="77777777" w:rsidR="00BC4177" w:rsidRDefault="00C24F93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Kontaktní osoba</w:t>
            </w:r>
          </w:p>
        </w:tc>
        <w:tc>
          <w:tcPr>
            <w:tcW w:w="5953" w:type="dxa"/>
            <w:vAlign w:val="center"/>
          </w:tcPr>
          <w:p w14:paraId="62A4F933" w14:textId="77777777" w:rsidR="00BC4177" w:rsidRDefault="00BC4177">
            <w:pPr>
              <w:rPr>
                <w:rFonts w:cstheme="minorHAnsi"/>
              </w:rPr>
            </w:pPr>
          </w:p>
        </w:tc>
      </w:tr>
      <w:tr w:rsidR="00BC4177" w14:paraId="7CA21C0D" w14:textId="77777777">
        <w:trPr>
          <w:trHeight w:val="567"/>
        </w:trPr>
        <w:tc>
          <w:tcPr>
            <w:tcW w:w="4111" w:type="dxa"/>
            <w:vAlign w:val="center"/>
          </w:tcPr>
          <w:p w14:paraId="02E23A1B" w14:textId="77777777" w:rsidR="00BC4177" w:rsidRDefault="00C24F93"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Telefon, e-mail</w:t>
            </w:r>
          </w:p>
        </w:tc>
        <w:tc>
          <w:tcPr>
            <w:tcW w:w="5953" w:type="dxa"/>
            <w:vAlign w:val="center"/>
          </w:tcPr>
          <w:p w14:paraId="3BDBDC60" w14:textId="77777777" w:rsidR="00BC4177" w:rsidRDefault="00BC4177">
            <w:pPr>
              <w:rPr>
                <w:rFonts w:cstheme="minorHAnsi"/>
              </w:rPr>
            </w:pPr>
          </w:p>
        </w:tc>
      </w:tr>
    </w:tbl>
    <w:p w14:paraId="0BD1AFFC" w14:textId="77777777" w:rsidR="00BC4177" w:rsidRDefault="00BC4177">
      <w:pPr>
        <w:pStyle w:val="Bezmezer"/>
        <w:ind w:right="-1"/>
      </w:pPr>
    </w:p>
    <w:p w14:paraId="0658FC9D" w14:textId="77777777" w:rsidR="00BC4177" w:rsidRDefault="00BC4177">
      <w:pPr>
        <w:pStyle w:val="Bezmezer"/>
        <w:ind w:right="-1"/>
      </w:pPr>
    </w:p>
    <w:p w14:paraId="1EDFD101" w14:textId="77777777" w:rsidR="00BC4177" w:rsidRDefault="00BC4177">
      <w:pPr>
        <w:spacing w:before="240"/>
        <w:ind w:right="-1"/>
        <w:jc w:val="both"/>
        <w:rPr>
          <w:rFonts w:cs="Arial"/>
          <w:sz w:val="16"/>
          <w:szCs w:val="16"/>
        </w:rPr>
      </w:pPr>
    </w:p>
    <w:p w14:paraId="0B61CF29" w14:textId="77777777" w:rsidR="00BC4177" w:rsidRDefault="00C24F93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14:paraId="4255096C" w14:textId="77777777" w:rsidR="00BC4177" w:rsidRDefault="00BC4177">
      <w:pPr>
        <w:ind w:right="-1"/>
        <w:rPr>
          <w:rFonts w:cs="Arial"/>
          <w:szCs w:val="20"/>
        </w:rPr>
      </w:pPr>
    </w:p>
    <w:sectPr w:rsidR="00BC41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849" w:bottom="1134" w:left="85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347B0" w14:textId="77777777" w:rsidR="00067A24" w:rsidRDefault="00067A24">
      <w:r>
        <w:separator/>
      </w:r>
    </w:p>
  </w:endnote>
  <w:endnote w:type="continuationSeparator" w:id="0">
    <w:p w14:paraId="29DB1D24" w14:textId="77777777" w:rsidR="00067A24" w:rsidRDefault="00067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3266F" w14:textId="77777777" w:rsidR="00BC4177" w:rsidRDefault="00BC417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C8BC0" w14:textId="2725EB16" w:rsidR="00BC4177" w:rsidRDefault="00C24F93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5E7A7B">
      <w:rPr>
        <w:rFonts w:ascii="MetaCE" w:hAnsi="MetaCE"/>
        <w:noProof/>
        <w:sz w:val="14"/>
        <w:szCs w:val="14"/>
      </w:rPr>
      <w:t>2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5E7A7B">
      <w:rPr>
        <w:rFonts w:ascii="MetaCE" w:hAnsi="MetaCE"/>
        <w:noProof/>
        <w:sz w:val="14"/>
        <w:szCs w:val="14"/>
      </w:rPr>
      <w:t>2</w:t>
    </w:r>
    <w:r>
      <w:rPr>
        <w:rFonts w:ascii="MetaCE" w:hAnsi="MetaCE"/>
        <w:sz w:val="14"/>
        <w:szCs w:val="14"/>
      </w:rPr>
      <w:fldChar w:fldCharType="end"/>
    </w:r>
  </w:p>
  <w:p w14:paraId="152A16CD" w14:textId="77777777" w:rsidR="00BC4177" w:rsidRDefault="00BC4177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0AB965FB" w14:textId="77777777" w:rsidR="00BC4177" w:rsidRDefault="00BC4177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7FC88" w14:textId="77777777" w:rsidR="00BC4177" w:rsidRDefault="00BC41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625EC" w14:textId="77777777" w:rsidR="00067A24" w:rsidRDefault="00067A24">
      <w:r>
        <w:separator/>
      </w:r>
    </w:p>
  </w:footnote>
  <w:footnote w:type="continuationSeparator" w:id="0">
    <w:p w14:paraId="1F96986E" w14:textId="77777777" w:rsidR="00067A24" w:rsidRDefault="00067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785B4" w14:textId="77777777" w:rsidR="00BC4177" w:rsidRDefault="00BC41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4D2D4" w14:textId="77777777" w:rsidR="00BC4177" w:rsidRDefault="00C24F93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29A5E233" wp14:editId="5BE37B5E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A3777" w14:textId="77777777" w:rsidR="00BC4177" w:rsidRDefault="00BC417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177"/>
    <w:rsid w:val="00000B19"/>
    <w:rsid w:val="00067A24"/>
    <w:rsid w:val="000B367B"/>
    <w:rsid w:val="00137094"/>
    <w:rsid w:val="00217F45"/>
    <w:rsid w:val="00273E3A"/>
    <w:rsid w:val="002A07B5"/>
    <w:rsid w:val="003102B4"/>
    <w:rsid w:val="00355E63"/>
    <w:rsid w:val="00483420"/>
    <w:rsid w:val="005E7A7B"/>
    <w:rsid w:val="007040B8"/>
    <w:rsid w:val="00754A7F"/>
    <w:rsid w:val="00763ED3"/>
    <w:rsid w:val="00851572"/>
    <w:rsid w:val="008E7101"/>
    <w:rsid w:val="0098210F"/>
    <w:rsid w:val="009C3160"/>
    <w:rsid w:val="009E42E4"/>
    <w:rsid w:val="00A74CA2"/>
    <w:rsid w:val="00B202F3"/>
    <w:rsid w:val="00BC4177"/>
    <w:rsid w:val="00C24F93"/>
    <w:rsid w:val="00CD2EA5"/>
    <w:rsid w:val="00F16963"/>
    <w:rsid w:val="00F431B9"/>
    <w:rsid w:val="00FA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B480FE"/>
  <w15:chartTrackingRefBased/>
  <w15:docId w15:val="{32ABFAFE-5FB8-4404-B74C-9AB79B34D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paragraph" w:styleId="Bezmezer">
    <w:name w:val="No Spacing"/>
    <w:uiPriority w:val="1"/>
    <w:qFormat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D953D-FE4C-4EA4-A774-D7FA85ECC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2</TotalTime>
  <Pages>1</Pages>
  <Words>116</Words>
  <Characters>687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David Jakub</cp:lastModifiedBy>
  <cp:revision>6</cp:revision>
  <dcterms:created xsi:type="dcterms:W3CDTF">2024-11-27T07:08:00Z</dcterms:created>
  <dcterms:modified xsi:type="dcterms:W3CDTF">2025-03-25T15:43:00Z</dcterms:modified>
</cp:coreProperties>
</file>