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5C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B9F700B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E9A046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5A6C16D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6957314F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510BA52D" w14:textId="16839691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A80869" w:rsidRPr="00A80869">
        <w:rPr>
          <w:rFonts w:ascii="Arial" w:hAnsi="Arial" w:cs="Arial"/>
          <w:b/>
          <w:sz w:val="28"/>
          <w:szCs w:val="28"/>
        </w:rPr>
        <w:t>stavebních prací</w:t>
      </w:r>
    </w:p>
    <w:p w14:paraId="46CC8464" w14:textId="77777777" w:rsidR="007F07C4" w:rsidRDefault="007F07C4"/>
    <w:p w14:paraId="2EFFD063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06037B0E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26EA3A90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55C91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4E4CC74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72857C6E" w14:textId="77777777" w:rsidR="007F07C4" w:rsidRPr="003E101D" w:rsidRDefault="002C48E4" w:rsidP="002C48E4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Adaptace lůžkové stanice </w:t>
            </w:r>
            <w:proofErr w:type="gramStart"/>
            <w:r>
              <w:rPr>
                <w:rFonts w:ascii="Arial" w:hAnsi="Arial" w:cs="Arial"/>
                <w:b/>
                <w:iCs/>
                <w:szCs w:val="20"/>
              </w:rPr>
              <w:t>F</w:t>
            </w:r>
            <w:r w:rsidR="00B248BB" w:rsidRPr="00B248BB">
              <w:rPr>
                <w:rFonts w:ascii="Arial" w:hAnsi="Arial" w:cs="Arial"/>
                <w:b/>
                <w:iCs/>
                <w:szCs w:val="20"/>
              </w:rPr>
              <w:t>- Krajská</w:t>
            </w:r>
            <w:proofErr w:type="gramEnd"/>
            <w:r w:rsidR="00B248BB" w:rsidRPr="00B248BB">
              <w:rPr>
                <w:rFonts w:ascii="Arial" w:hAnsi="Arial" w:cs="Arial"/>
                <w:b/>
                <w:iCs/>
                <w:szCs w:val="20"/>
              </w:rPr>
              <w:t xml:space="preserve"> zdravotní a.s. –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Nemocnice Teplice,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o.z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. </w:t>
            </w:r>
            <w:r w:rsidR="00B248BB" w:rsidRPr="00B248BB">
              <w:rPr>
                <w:rFonts w:ascii="Arial" w:hAnsi="Arial" w:cs="Arial"/>
                <w:b/>
                <w:iCs/>
                <w:szCs w:val="20"/>
              </w:rPr>
              <w:t xml:space="preserve">– stavební práce </w:t>
            </w:r>
          </w:p>
        </w:tc>
      </w:tr>
      <w:tr w:rsidR="007F07C4" w14:paraId="3F441F43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4E947B9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315514F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2812E0F0" w14:textId="370F4C25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76C7D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774C256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64862A1B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33701965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E8AF92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2A3E7A6C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A0A4A45" w14:textId="77777777" w:rsidR="007F07C4" w:rsidRDefault="003E101D" w:rsidP="002C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 xml:space="preserve">stavbu dle </w:t>
            </w:r>
            <w:r w:rsidR="002C48E4">
              <w:rPr>
                <w:rFonts w:ascii="Arial" w:hAnsi="Arial" w:cs="Arial"/>
                <w:b/>
                <w:sz w:val="18"/>
                <w:szCs w:val="18"/>
              </w:rPr>
              <w:t>CPV kódu 45000000-7</w:t>
            </w:r>
          </w:p>
          <w:p w14:paraId="47CFE13A" w14:textId="77777777" w:rsidR="002C48E4" w:rsidRPr="002C48E4" w:rsidRDefault="002C48E4" w:rsidP="002C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8E4">
              <w:rPr>
                <w:rFonts w:ascii="Arial" w:hAnsi="Arial" w:cs="Arial"/>
                <w:b/>
                <w:sz w:val="18"/>
                <w:szCs w:val="18"/>
              </w:rPr>
              <w:t>a dle CPV kódu 45215100-8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0D0055B3" w14:textId="5C88B2E0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</w:t>
            </w:r>
            <w:r w:rsidR="00376C7D">
              <w:rPr>
                <w:rFonts w:ascii="Arial" w:hAnsi="Arial" w:cs="Arial"/>
                <w:b/>
                <w:sz w:val="18"/>
                <w:szCs w:val="18"/>
              </w:rPr>
              <w:t>tavebních prací</w:t>
            </w:r>
          </w:p>
          <w:p w14:paraId="60E46F85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369723B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F415075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7B88ED0" w14:textId="6FB1EC8B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376C7D">
              <w:rPr>
                <w:rFonts w:ascii="Arial" w:hAnsi="Arial" w:cs="Arial"/>
                <w:b/>
                <w:sz w:val="18"/>
                <w:szCs w:val="18"/>
              </w:rPr>
              <w:t>stavebních pracích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2E4BBA80" w14:textId="77777777" w:rsidR="007F07C4" w:rsidRPr="00376C7D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6C7D">
              <w:rPr>
                <w:rFonts w:ascii="Arial" w:hAnsi="Arial" w:cs="Arial"/>
                <w:b/>
                <w:sz w:val="18"/>
                <w:szCs w:val="18"/>
              </w:rPr>
              <w:t>Výši investičních nákladů stanovených dodavatelem zpracovanou projektovou dokumentací</w:t>
            </w:r>
            <w:r w:rsidRPr="00376C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 w:rsidRPr="00376C7D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7ED4808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9EB445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AC0C3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B1C0E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42ED88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69F656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0208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51DEE6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4EB72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30BECCDF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953612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40D15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6C3A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FBF20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7F9CC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AF4428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9D68AB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94AD08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C64CFF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2C849F24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76D9ED02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21666A21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710225F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7A77547C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EF11EA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17DC" w14:textId="77777777" w:rsidR="001F7EB9" w:rsidRDefault="001F7EB9">
      <w:r>
        <w:separator/>
      </w:r>
    </w:p>
  </w:endnote>
  <w:endnote w:type="continuationSeparator" w:id="0">
    <w:p w14:paraId="0100FE3D" w14:textId="77777777" w:rsidR="001F7EB9" w:rsidRDefault="001F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1E5F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C48E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C48E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4A111A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22E35A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96D5" w14:textId="77777777" w:rsidR="001F7EB9" w:rsidRDefault="001F7EB9">
      <w:r>
        <w:separator/>
      </w:r>
    </w:p>
  </w:footnote>
  <w:footnote w:type="continuationSeparator" w:id="0">
    <w:p w14:paraId="3A2E0542" w14:textId="77777777" w:rsidR="001F7EB9" w:rsidRDefault="001F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53DD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FF976F8" wp14:editId="3055E5C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1F7EB9"/>
    <w:rsid w:val="00207AAF"/>
    <w:rsid w:val="002C48E4"/>
    <w:rsid w:val="00376C7D"/>
    <w:rsid w:val="003E101D"/>
    <w:rsid w:val="004537AE"/>
    <w:rsid w:val="005C5100"/>
    <w:rsid w:val="007F07C4"/>
    <w:rsid w:val="0084474E"/>
    <w:rsid w:val="008A087A"/>
    <w:rsid w:val="00A80869"/>
    <w:rsid w:val="00B248BB"/>
    <w:rsid w:val="00E23942"/>
    <w:rsid w:val="00FB17EC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87CF3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1388-4C3B-43A9-B69C-FEDAE2A1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12</cp:revision>
  <dcterms:created xsi:type="dcterms:W3CDTF">2023-10-12T06:44:00Z</dcterms:created>
  <dcterms:modified xsi:type="dcterms:W3CDTF">2025-03-27T14:04:00Z</dcterms:modified>
</cp:coreProperties>
</file>