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2345D2" w:rsidRPr="002345D2">
        <w:rPr>
          <w:rFonts w:ascii="Arial" w:hAnsi="Arial" w:cs="Arial"/>
          <w:b/>
          <w:sz w:val="28"/>
          <w:szCs w:val="28"/>
        </w:rPr>
        <w:t>dodávek</w:t>
      </w:r>
    </w:p>
    <w:p w:rsidR="003D4F09" w:rsidRDefault="003D4F09"/>
    <w:p w:rsidR="003D4F09" w:rsidRDefault="003D4F09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3D4F09">
        <w:trPr>
          <w:trHeight w:val="364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3D4F09" w:rsidRDefault="003C7B6D" w:rsidP="00DD286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D2C10">
              <w:rPr>
                <w:rFonts w:ascii="Arial" w:hAnsi="Arial" w:cs="Arial"/>
                <w:b/>
                <w:sz w:val="20"/>
                <w:szCs w:val="20"/>
              </w:rPr>
              <w:t>Motodlahy</w:t>
            </w:r>
            <w:proofErr w:type="spellEnd"/>
            <w:r w:rsidRPr="00CD2C10">
              <w:rPr>
                <w:rFonts w:ascii="Arial" w:hAnsi="Arial" w:cs="Arial"/>
                <w:b/>
                <w:sz w:val="20"/>
                <w:szCs w:val="20"/>
              </w:rPr>
              <w:t xml:space="preserve"> pro ortopedické oddělení Krajské zdravotní, a.s. - Nemocnice Most, </w:t>
            </w:r>
            <w:proofErr w:type="spellStart"/>
            <w:proofErr w:type="gramStart"/>
            <w:r w:rsidRPr="00CD2C10">
              <w:rPr>
                <w:rFonts w:ascii="Arial" w:hAnsi="Arial" w:cs="Arial"/>
                <w:b/>
                <w:sz w:val="20"/>
                <w:szCs w:val="20"/>
              </w:rPr>
              <w:t>o.z</w:t>
            </w:r>
            <w:proofErr w:type="spellEnd"/>
            <w:r w:rsidRPr="00CD2C10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Start w:id="0" w:name="_GoBack"/>
            <w:bookmarkEnd w:id="0"/>
            <w:proofErr w:type="gramEnd"/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FA4E57">
              <w:t xml:space="preserve"> </w:t>
            </w:r>
            <w:r w:rsidR="00FA4E57" w:rsidRPr="00FA4E57">
              <w:rPr>
                <w:rFonts w:ascii="Arial" w:hAnsi="Arial" w:cs="Arial"/>
                <w:sz w:val="20"/>
                <w:szCs w:val="20"/>
              </w:rPr>
              <w:t>Sociální péče 3316/12a, Severní Terasa, 400 11 Ústí nad Labem, Doručovací číslo: 401 13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572A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2A1C95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3D4F09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Název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Kontaktní osoba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</w:t>
            </w:r>
            <w:r w:rsidR="00615096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F09" w:rsidRDefault="002A1C9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2345D2" w:rsidRDefault="002345D2" w:rsidP="002345D2">
      <w:pPr>
        <w:ind w:left="-567"/>
        <w:rPr>
          <w:rFonts w:ascii="Arial" w:hAnsi="Arial" w:cs="Arial"/>
          <w:sz w:val="16"/>
          <w:szCs w:val="16"/>
        </w:rPr>
      </w:pPr>
    </w:p>
    <w:p w:rsidR="002345D2" w:rsidRPr="002345D2" w:rsidRDefault="00615096" w:rsidP="00615096">
      <w:pPr>
        <w:spacing w:after="240"/>
        <w:ind w:left="-426" w:hanging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="002345D2" w:rsidRPr="002345D2">
        <w:rPr>
          <w:rFonts w:ascii="Arial" w:hAnsi="Arial" w:cs="Arial"/>
          <w:sz w:val="16"/>
          <w:szCs w:val="16"/>
        </w:rPr>
        <w:t>Významnou dodávkou se pro účely této veřejné zakázky rozumí dodávka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 xml:space="preserve">) </w:t>
      </w:r>
      <w:r w:rsidR="00585993">
        <w:rPr>
          <w:rFonts w:ascii="Arial" w:hAnsi="Arial" w:cs="Arial"/>
          <w:sz w:val="16"/>
          <w:szCs w:val="16"/>
        </w:rPr>
        <w:t xml:space="preserve">               </w:t>
      </w:r>
      <w:r w:rsidR="002345D2" w:rsidRPr="002345D2">
        <w:rPr>
          <w:rFonts w:ascii="Arial" w:hAnsi="Arial" w:cs="Arial"/>
          <w:sz w:val="16"/>
          <w:szCs w:val="16"/>
        </w:rPr>
        <w:t>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2345D2" w:rsidRPr="002345D2">
        <w:rPr>
          <w:rFonts w:ascii="Arial" w:hAnsi="Arial" w:cs="Arial"/>
          <w:sz w:val="16"/>
          <w:szCs w:val="16"/>
        </w:rPr>
        <w:t xml:space="preserve"> v požadované minimální hodnotě v rozhodném období a průběžné dodávky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>) 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DB1DBF" w:rsidRPr="002345D2">
        <w:rPr>
          <w:rFonts w:ascii="Arial" w:hAnsi="Arial" w:cs="Arial"/>
          <w:sz w:val="16"/>
          <w:szCs w:val="16"/>
        </w:rPr>
        <w:t xml:space="preserve"> </w:t>
      </w:r>
      <w:r w:rsidR="002345D2" w:rsidRPr="002345D2">
        <w:rPr>
          <w:rFonts w:ascii="Arial" w:hAnsi="Arial" w:cs="Arial"/>
          <w:sz w:val="16"/>
          <w:szCs w:val="16"/>
        </w:rPr>
        <w:t xml:space="preserve">realizované na základě jedné rámcové dohody, které v součtu dosahují za rozhodné období minimální požadovanou hodnotu. </w:t>
      </w:r>
    </w:p>
    <w:p w:rsidR="003D4F09" w:rsidRDefault="002A1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……………………..………</w:t>
      </w:r>
      <w:r>
        <w:rPr>
          <w:rFonts w:ascii="Arial" w:hAnsi="Arial" w:cs="Arial"/>
          <w:sz w:val="20"/>
          <w:szCs w:val="20"/>
        </w:rPr>
        <w:t xml:space="preserve"> dne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</w:t>
      </w:r>
    </w:p>
    <w:p w:rsidR="003D4F09" w:rsidRDefault="002A1C95" w:rsidP="00DB1DBF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FA4E57">
        <w:rPr>
          <w:rFonts w:ascii="Arial" w:hAnsi="Arial"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3D4F09" w:rsidRDefault="00DB1DBF" w:rsidP="00DB1DBF">
      <w:pPr>
        <w:ind w:left="99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 xml:space="preserve">        </w:t>
      </w:r>
      <w:r w:rsidR="002A1C95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3D4F09" w:rsidRDefault="002A1C9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</w:t>
      </w:r>
      <w:r w:rsidR="00572A6F">
        <w:rPr>
          <w:rFonts w:ascii="Arial" w:hAnsi="Arial" w:cs="Arial"/>
          <w:sz w:val="18"/>
          <w:szCs w:val="18"/>
        </w:rPr>
        <w:t>významných dodávek</w:t>
      </w:r>
      <w:r>
        <w:rPr>
          <w:rFonts w:ascii="Arial" w:hAnsi="Arial" w:cs="Arial"/>
          <w:sz w:val="18"/>
          <w:szCs w:val="18"/>
        </w:rPr>
        <w:t xml:space="preserve"> podepisuji jako </w:t>
      </w:r>
      <w:r>
        <w:rPr>
          <w:rFonts w:ascii="Arial" w:hAnsi="Arial" w:cs="Arial"/>
          <w:iCs/>
          <w:sz w:val="18"/>
          <w:szCs w:val="18"/>
        </w:rPr>
        <w:t xml:space="preserve">osoba oprávněná jednat za </w:t>
      </w:r>
      <w:r w:rsidR="00572A6F">
        <w:rPr>
          <w:rFonts w:ascii="Arial" w:hAnsi="Arial" w:cs="Arial"/>
          <w:iCs/>
          <w:sz w:val="18"/>
          <w:szCs w:val="18"/>
        </w:rPr>
        <w:t>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3D4F09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16" w:rsidRDefault="00953916">
      <w:r>
        <w:separator/>
      </w:r>
    </w:p>
  </w:endnote>
  <w:endnote w:type="continuationSeparator" w:id="0">
    <w:p w:rsidR="00953916" w:rsidRDefault="0095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C7B6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C7B6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16" w:rsidRDefault="00953916">
      <w:r>
        <w:separator/>
      </w:r>
    </w:p>
  </w:footnote>
  <w:footnote w:type="continuationSeparator" w:id="0">
    <w:p w:rsidR="00953916" w:rsidRDefault="0095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09"/>
    <w:rsid w:val="002345D2"/>
    <w:rsid w:val="002A1C95"/>
    <w:rsid w:val="003501A5"/>
    <w:rsid w:val="003750CF"/>
    <w:rsid w:val="003C7B6D"/>
    <w:rsid w:val="003D4F09"/>
    <w:rsid w:val="004B4F6E"/>
    <w:rsid w:val="005704E8"/>
    <w:rsid w:val="00572A6F"/>
    <w:rsid w:val="00585993"/>
    <w:rsid w:val="00615096"/>
    <w:rsid w:val="00741F45"/>
    <w:rsid w:val="007E2F95"/>
    <w:rsid w:val="00850E4C"/>
    <w:rsid w:val="00953916"/>
    <w:rsid w:val="00A510CC"/>
    <w:rsid w:val="00AE2196"/>
    <w:rsid w:val="00AF205C"/>
    <w:rsid w:val="00DB1DBF"/>
    <w:rsid w:val="00DD286B"/>
    <w:rsid w:val="00ED40A2"/>
    <w:rsid w:val="00F0275A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2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0275A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98F4-BF35-4010-AA78-26C2A6E9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29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23</cp:revision>
  <dcterms:created xsi:type="dcterms:W3CDTF">2023-08-09T08:14:00Z</dcterms:created>
  <dcterms:modified xsi:type="dcterms:W3CDTF">2025-03-27T14:29:00Z</dcterms:modified>
</cp:coreProperties>
</file>