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6F" w:rsidRDefault="0050336F" w:rsidP="00503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Příloha č. 1 - Krycí list nabídky</w:t>
      </w:r>
    </w:p>
    <w:p w:rsidR="0050336F" w:rsidRDefault="0050336F" w:rsidP="0050336F"/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50336F" w:rsidTr="0050336F">
        <w:trPr>
          <w:trHeight w:val="5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>
            <w:pPr>
              <w:rPr>
                <w:b/>
              </w:rPr>
            </w:pPr>
          </w:p>
          <w:p w:rsidR="0050336F" w:rsidRDefault="0050336F">
            <w:pPr>
              <w:rPr>
                <w:b/>
              </w:rPr>
            </w:pPr>
            <w:r>
              <w:rPr>
                <w:b/>
              </w:rPr>
              <w:t>Název veřejné zakázky</w:t>
            </w:r>
          </w:p>
          <w:p w:rsidR="0050336F" w:rsidRDefault="0050336F">
            <w:pPr>
              <w:rPr>
                <w:b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254600" w:rsidP="00B06D6B">
            <w:pPr>
              <w:jc w:val="both"/>
            </w:pPr>
            <w:proofErr w:type="spellStart"/>
            <w:r w:rsidRPr="00254600">
              <w:t>Motodlahy</w:t>
            </w:r>
            <w:proofErr w:type="spellEnd"/>
            <w:r w:rsidRPr="00254600">
              <w:t xml:space="preserve"> pro ortopedické oddělení Krajské zdravotní, a.s. - Nemocnice Most, </w:t>
            </w:r>
            <w:proofErr w:type="spellStart"/>
            <w:proofErr w:type="gramStart"/>
            <w:r w:rsidRPr="00254600">
              <w:t>o.z</w:t>
            </w:r>
            <w:proofErr w:type="spellEnd"/>
            <w:r w:rsidRPr="00254600">
              <w:t>.</w:t>
            </w:r>
            <w:bookmarkStart w:id="0" w:name="_GoBack"/>
            <w:bookmarkEnd w:id="0"/>
            <w:proofErr w:type="gramEnd"/>
          </w:p>
        </w:tc>
      </w:tr>
      <w:tr w:rsidR="0050336F" w:rsidTr="00D3089C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 w:themeFill="text2" w:themeFillTint="33"/>
            <w:vAlign w:val="center"/>
            <w:hideMark/>
          </w:tcPr>
          <w:p w:rsidR="0050336F" w:rsidRDefault="0050336F">
            <w:r>
              <w:t>Identifikace zadavatele</w:t>
            </w:r>
          </w:p>
        </w:tc>
      </w:tr>
      <w:tr w:rsidR="0050336F" w:rsidTr="0050336F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Krajská zdravotní, a.s.</w:t>
            </w:r>
          </w:p>
        </w:tc>
      </w:tr>
      <w:tr w:rsidR="0050336F" w:rsidTr="0050336F">
        <w:trPr>
          <w:trHeight w:val="10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29B" w:rsidRDefault="0020129B" w:rsidP="0020129B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 w:rsidRPr="001631DF">
              <w:rPr>
                <w:rFonts w:cs="Arial"/>
                <w:szCs w:val="20"/>
              </w:rPr>
              <w:t>Sociální péče 3316/12a, Severní Terasa, 400 11 Ústí nad Labem, Doručovací číslo: 401 13</w:t>
            </w:r>
            <w:r>
              <w:rPr>
                <w:rFonts w:cs="Arial"/>
                <w:szCs w:val="20"/>
              </w:rPr>
              <w:t xml:space="preserve">, </w:t>
            </w:r>
          </w:p>
          <w:p w:rsidR="0050336F" w:rsidRDefault="0020129B" w:rsidP="0020129B">
            <w:pPr>
              <w:autoSpaceDE w:val="0"/>
              <w:autoSpaceDN w:val="0"/>
              <w:adjustRightInd w:val="0"/>
            </w:pPr>
            <w:r>
              <w:rPr>
                <w:rFonts w:cs="Arial"/>
                <w:szCs w:val="20"/>
              </w:rPr>
              <w:t>společnost zapsaná v obchodním rejstříku vedeném Krajským soudem v Ústí nad Labem pod spisovou značkou B 1550</w:t>
            </w:r>
          </w:p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IČO/DIČ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25488627/CZ25488627</w:t>
            </w:r>
          </w:p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Osoba oprávněná jednat za zadavatele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F2BB3" w:rsidP="00735955">
            <w:r w:rsidRPr="005F2BB3">
              <w:t>MUDr. Jiří Laštůvka, zmocněný k výkonu funkce generálního ředitele</w:t>
            </w:r>
          </w:p>
        </w:tc>
      </w:tr>
      <w:tr w:rsidR="0050336F" w:rsidTr="00D3089C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 w:themeFill="text2" w:themeFillTint="33"/>
            <w:vAlign w:val="center"/>
            <w:hideMark/>
          </w:tcPr>
          <w:p w:rsidR="0050336F" w:rsidRDefault="0050336F">
            <w:r>
              <w:t>Identifikace účastníka</w:t>
            </w:r>
          </w:p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/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/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 xml:space="preserve">Kategorie účetní jednotky </w:t>
            </w:r>
            <w:r>
              <w:rPr>
                <w:sz w:val="16"/>
                <w:szCs w:val="16"/>
              </w:rPr>
              <w:t>(dle Zákona o účetnictví 563/1991 Sb.)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rPr>
                <w:highlight w:val="yellow"/>
              </w:rPr>
              <w:t>mikro/malá/střední/velká</w:t>
            </w:r>
          </w:p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IČO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/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/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Osoba oprávněná jednat za účastníka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/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Kontaktní osoba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/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telefon,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/>
        </w:tc>
      </w:tr>
    </w:tbl>
    <w:p w:rsidR="0050336F" w:rsidRDefault="0050336F" w:rsidP="0050336F">
      <w:pPr>
        <w:spacing w:before="240"/>
        <w:jc w:val="both"/>
      </w:pPr>
    </w:p>
    <w:p w:rsidR="0050336F" w:rsidRDefault="0050336F" w:rsidP="0050336F">
      <w:pPr>
        <w:spacing w:before="240"/>
        <w:jc w:val="both"/>
      </w:pPr>
      <w:r>
        <w:t xml:space="preserve">V </w:t>
      </w:r>
      <w:r w:rsidRPr="0001342D">
        <w:rPr>
          <w:highlight w:val="yellow"/>
        </w:rPr>
        <w:t>_______________</w:t>
      </w:r>
      <w:r>
        <w:tab/>
      </w:r>
      <w:r>
        <w:tab/>
        <w:t xml:space="preserve">dne </w:t>
      </w:r>
      <w:r w:rsidRPr="0001342D">
        <w:rPr>
          <w:highlight w:val="yellow"/>
        </w:rPr>
        <w:t>_______________</w:t>
      </w:r>
    </w:p>
    <w:p w:rsidR="0050336F" w:rsidRDefault="0050336F" w:rsidP="0050336F">
      <w:pPr>
        <w:spacing w:before="240"/>
        <w:jc w:val="both"/>
      </w:pPr>
      <w:r>
        <w:t>Podpis:</w:t>
      </w:r>
      <w:r>
        <w:tab/>
      </w:r>
      <w:r w:rsidRPr="0001342D">
        <w:rPr>
          <w:highlight w:val="yellow"/>
        </w:rPr>
        <w:t>______________________________________________________________</w:t>
      </w:r>
    </w:p>
    <w:p w:rsidR="0050336F" w:rsidRDefault="0050336F" w:rsidP="0050336F">
      <w:pPr>
        <w:jc w:val="both"/>
      </w:pPr>
      <w:r>
        <w:tab/>
        <w:t xml:space="preserve">             </w:t>
      </w:r>
      <w:r>
        <w:rPr>
          <w:i/>
        </w:rPr>
        <w:t>titul, jméno, příjmení, funkce, razítko oprávněné osoby jednat za účastníka</w:t>
      </w:r>
    </w:p>
    <w:p w:rsidR="00CB5BE0" w:rsidRPr="00797E57" w:rsidRDefault="00CB5BE0" w:rsidP="00797E57"/>
    <w:sectPr w:rsidR="00CB5BE0" w:rsidRPr="00797E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D64" w:rsidRDefault="00120D64">
      <w:r>
        <w:separator/>
      </w:r>
    </w:p>
  </w:endnote>
  <w:endnote w:type="continuationSeparator" w:id="0">
    <w:p w:rsidR="00120D64" w:rsidRDefault="0012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CB5B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A23A02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254600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254600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CB5BE0" w:rsidRDefault="00CB5BE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CB5BE0" w:rsidRDefault="00CB5BE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CB5B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D64" w:rsidRDefault="00120D64">
      <w:r>
        <w:separator/>
      </w:r>
    </w:p>
  </w:footnote>
  <w:footnote w:type="continuationSeparator" w:id="0">
    <w:p w:rsidR="00120D64" w:rsidRDefault="00120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CB5B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A23A02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CB5B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3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92009"/>
    <w:multiLevelType w:val="multilevel"/>
    <w:tmpl w:val="915856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5A651FEE"/>
    <w:multiLevelType w:val="multilevel"/>
    <w:tmpl w:val="3FA29E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E0"/>
    <w:rsid w:val="0001342D"/>
    <w:rsid w:val="00092387"/>
    <w:rsid w:val="00092AF9"/>
    <w:rsid w:val="00120D64"/>
    <w:rsid w:val="001637BB"/>
    <w:rsid w:val="001F471B"/>
    <w:rsid w:val="0020129B"/>
    <w:rsid w:val="00213F25"/>
    <w:rsid w:val="0025222C"/>
    <w:rsid w:val="00254600"/>
    <w:rsid w:val="00274689"/>
    <w:rsid w:val="002D1A4D"/>
    <w:rsid w:val="00317397"/>
    <w:rsid w:val="00412323"/>
    <w:rsid w:val="0050336F"/>
    <w:rsid w:val="00506C5D"/>
    <w:rsid w:val="0053010F"/>
    <w:rsid w:val="00563B1B"/>
    <w:rsid w:val="005A1B9F"/>
    <w:rsid w:val="005A2165"/>
    <w:rsid w:val="005B4B0D"/>
    <w:rsid w:val="005F2BB3"/>
    <w:rsid w:val="00637E9C"/>
    <w:rsid w:val="00667DBD"/>
    <w:rsid w:val="006759D4"/>
    <w:rsid w:val="00682CB5"/>
    <w:rsid w:val="006C0DFA"/>
    <w:rsid w:val="00715B17"/>
    <w:rsid w:val="00720C37"/>
    <w:rsid w:val="00735955"/>
    <w:rsid w:val="007510C6"/>
    <w:rsid w:val="00797E57"/>
    <w:rsid w:val="00844F7E"/>
    <w:rsid w:val="00880C16"/>
    <w:rsid w:val="00887622"/>
    <w:rsid w:val="00905BE2"/>
    <w:rsid w:val="00913AE6"/>
    <w:rsid w:val="00916F90"/>
    <w:rsid w:val="00966B48"/>
    <w:rsid w:val="00997CC3"/>
    <w:rsid w:val="009E21E9"/>
    <w:rsid w:val="009E69BF"/>
    <w:rsid w:val="00A23A02"/>
    <w:rsid w:val="00A34632"/>
    <w:rsid w:val="00A714BE"/>
    <w:rsid w:val="00A84A64"/>
    <w:rsid w:val="00AA3DE8"/>
    <w:rsid w:val="00AE2F57"/>
    <w:rsid w:val="00AF3569"/>
    <w:rsid w:val="00B06D6B"/>
    <w:rsid w:val="00B11B18"/>
    <w:rsid w:val="00B62479"/>
    <w:rsid w:val="00BE1A1B"/>
    <w:rsid w:val="00CB5BE0"/>
    <w:rsid w:val="00CC3330"/>
    <w:rsid w:val="00CE334F"/>
    <w:rsid w:val="00D04C9D"/>
    <w:rsid w:val="00D16C2C"/>
    <w:rsid w:val="00D3089C"/>
    <w:rsid w:val="00D53E32"/>
    <w:rsid w:val="00E36764"/>
    <w:rsid w:val="00E675D3"/>
    <w:rsid w:val="00F0090F"/>
    <w:rsid w:val="00F26769"/>
    <w:rsid w:val="00F67097"/>
    <w:rsid w:val="00FE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93C88-F08D-4837-AE65-167158AF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76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35</cp:revision>
  <cp:lastPrinted>2023-09-27T12:16:00Z</cp:lastPrinted>
  <dcterms:created xsi:type="dcterms:W3CDTF">2023-08-28T09:59:00Z</dcterms:created>
  <dcterms:modified xsi:type="dcterms:W3CDTF">2025-03-27T14:16:00Z</dcterms:modified>
</cp:coreProperties>
</file>