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>
            <w:pPr>
              <w:rPr>
                <w:b/>
              </w:rPr>
            </w:pPr>
          </w:p>
          <w:p w:rsidR="0050336F" w:rsidRDefault="0050336F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50336F" w:rsidRDefault="0050336F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BE1A1B" w:rsidP="00B06D6B">
            <w:pPr>
              <w:jc w:val="both"/>
            </w:pPr>
            <w:r w:rsidRPr="00BE1A1B">
              <w:t>Ledni</w:t>
            </w:r>
            <w:r w:rsidR="0025222C">
              <w:t>ce na transfuzní přípravky pro o</w:t>
            </w:r>
            <w:bookmarkStart w:id="0" w:name="_GoBack"/>
            <w:bookmarkEnd w:id="0"/>
            <w:r w:rsidRPr="00BE1A1B">
              <w:t xml:space="preserve">ddělení klinické biochemie a hematologie Krajské zdravotní, a.s. - Masarykova nemocnice v Ústí nad Labem, </w:t>
            </w:r>
            <w:proofErr w:type="spellStart"/>
            <w:proofErr w:type="gramStart"/>
            <w:r w:rsidRPr="00BE1A1B">
              <w:t>o.z</w:t>
            </w:r>
            <w:proofErr w:type="spellEnd"/>
            <w:r w:rsidRPr="00BE1A1B">
              <w:t>. pracoviště</w:t>
            </w:r>
            <w:proofErr w:type="gramEnd"/>
            <w:r w:rsidRPr="00BE1A1B">
              <w:t xml:space="preserve"> Rumburk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50336F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9B" w:rsidRDefault="0020129B" w:rsidP="0020129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>Sociální péče 3316/12a, Severní Terasa, 400 11 Ústí nad Labem, Doručovací číslo: 401 13</w:t>
            </w:r>
            <w:r>
              <w:rPr>
                <w:rFonts w:cs="Arial"/>
                <w:szCs w:val="20"/>
              </w:rPr>
              <w:t xml:space="preserve">, </w:t>
            </w:r>
          </w:p>
          <w:p w:rsidR="0050336F" w:rsidRDefault="0020129B" w:rsidP="0020129B">
            <w:pPr>
              <w:autoSpaceDE w:val="0"/>
              <w:autoSpaceDN w:val="0"/>
              <w:adjustRightInd w:val="0"/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F2BB3" w:rsidP="00735955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</w:p>
    <w:p w:rsidR="0050336F" w:rsidRDefault="0050336F" w:rsidP="0050336F">
      <w:pPr>
        <w:spacing w:before="240"/>
        <w:jc w:val="both"/>
      </w:pPr>
      <w:r>
        <w:t xml:space="preserve">V </w:t>
      </w:r>
      <w:r w:rsidRPr="0001342D">
        <w:rPr>
          <w:highlight w:val="yellow"/>
        </w:rPr>
        <w:t>_______________</w:t>
      </w:r>
      <w:r>
        <w:tab/>
      </w:r>
      <w:r>
        <w:tab/>
        <w:t xml:space="preserve">dne </w:t>
      </w:r>
      <w:r w:rsidRPr="0001342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01342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37" w:rsidRDefault="00720C37">
      <w:r>
        <w:separator/>
      </w:r>
    </w:p>
  </w:endnote>
  <w:endnote w:type="continuationSeparator" w:id="0">
    <w:p w:rsidR="00720C37" w:rsidRDefault="0072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5222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5222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37" w:rsidRDefault="00720C37">
      <w:r>
        <w:separator/>
      </w:r>
    </w:p>
  </w:footnote>
  <w:footnote w:type="continuationSeparator" w:id="0">
    <w:p w:rsidR="00720C37" w:rsidRDefault="0072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1342D"/>
    <w:rsid w:val="00092387"/>
    <w:rsid w:val="00092AF9"/>
    <w:rsid w:val="001637BB"/>
    <w:rsid w:val="001F471B"/>
    <w:rsid w:val="0020129B"/>
    <w:rsid w:val="00213F25"/>
    <w:rsid w:val="0025222C"/>
    <w:rsid w:val="00274689"/>
    <w:rsid w:val="002D1A4D"/>
    <w:rsid w:val="00317397"/>
    <w:rsid w:val="00412323"/>
    <w:rsid w:val="0050336F"/>
    <w:rsid w:val="00506C5D"/>
    <w:rsid w:val="0053010F"/>
    <w:rsid w:val="00563B1B"/>
    <w:rsid w:val="005A1B9F"/>
    <w:rsid w:val="005A2165"/>
    <w:rsid w:val="005B4B0D"/>
    <w:rsid w:val="005F2BB3"/>
    <w:rsid w:val="00637E9C"/>
    <w:rsid w:val="00667DBD"/>
    <w:rsid w:val="006759D4"/>
    <w:rsid w:val="00682CB5"/>
    <w:rsid w:val="006C0DFA"/>
    <w:rsid w:val="00715B17"/>
    <w:rsid w:val="00720C37"/>
    <w:rsid w:val="00735955"/>
    <w:rsid w:val="007510C6"/>
    <w:rsid w:val="00797E57"/>
    <w:rsid w:val="00844F7E"/>
    <w:rsid w:val="00880C16"/>
    <w:rsid w:val="00887622"/>
    <w:rsid w:val="00905BE2"/>
    <w:rsid w:val="00913AE6"/>
    <w:rsid w:val="00916F90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AF3569"/>
    <w:rsid w:val="00B06D6B"/>
    <w:rsid w:val="00B11B18"/>
    <w:rsid w:val="00B62479"/>
    <w:rsid w:val="00BE1A1B"/>
    <w:rsid w:val="00CB5BE0"/>
    <w:rsid w:val="00CC3330"/>
    <w:rsid w:val="00CE334F"/>
    <w:rsid w:val="00D04C9D"/>
    <w:rsid w:val="00D16C2C"/>
    <w:rsid w:val="00D3089C"/>
    <w:rsid w:val="00D53E32"/>
    <w:rsid w:val="00E36764"/>
    <w:rsid w:val="00E675D3"/>
    <w:rsid w:val="00F0090F"/>
    <w:rsid w:val="00F26769"/>
    <w:rsid w:val="00F67097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2BB9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A212-22C0-46C0-BC0C-2E44DA3F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76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34</cp:revision>
  <cp:lastPrinted>2023-09-27T12:16:00Z</cp:lastPrinted>
  <dcterms:created xsi:type="dcterms:W3CDTF">2023-08-28T09:59:00Z</dcterms:created>
  <dcterms:modified xsi:type="dcterms:W3CDTF">2025-03-27T13:06:00Z</dcterms:modified>
</cp:coreProperties>
</file>