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6741C8C5" w14:textId="6D8807B3" w:rsidR="00D30261" w:rsidRDefault="0098342D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2E2AE9" w:rsidRPr="002E2AE9">
        <w:rPr>
          <w:rFonts w:ascii="Arial" w:hAnsi="Arial" w:cs="Arial"/>
          <w:b/>
          <w:bCs/>
          <w:sz w:val="20"/>
          <w:szCs w:val="20"/>
        </w:rPr>
        <w:t>Doplnění MS licencí pro Krajskou zdravotní, a.s. 2025</w:t>
      </w:r>
    </w:p>
    <w:p w14:paraId="2016C4E0" w14:textId="77777777" w:rsidR="00D30261" w:rsidRDefault="00D30261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121EE962" w:rsidR="0098342D" w:rsidRPr="0098342D" w:rsidRDefault="0098342D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A1D3" w14:textId="77777777" w:rsidR="002A1D84" w:rsidRDefault="002A1D84">
      <w:r>
        <w:separator/>
      </w:r>
    </w:p>
  </w:endnote>
  <w:endnote w:type="continuationSeparator" w:id="0">
    <w:p w14:paraId="74FECF66" w14:textId="77777777" w:rsidR="002A1D84" w:rsidRDefault="002A1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5BC4" w14:textId="77777777" w:rsidR="002A1D84" w:rsidRDefault="002A1D84">
      <w:r>
        <w:separator/>
      </w:r>
    </w:p>
  </w:footnote>
  <w:footnote w:type="continuationSeparator" w:id="0">
    <w:p w14:paraId="7B772D85" w14:textId="77777777" w:rsidR="002A1D84" w:rsidRDefault="002A1D84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3E13"/>
    <w:rsid w:val="00023847"/>
    <w:rsid w:val="00037A92"/>
    <w:rsid w:val="0004098F"/>
    <w:rsid w:val="00082092"/>
    <w:rsid w:val="0008696C"/>
    <w:rsid w:val="001420E2"/>
    <w:rsid w:val="00224667"/>
    <w:rsid w:val="0023081F"/>
    <w:rsid w:val="002923D9"/>
    <w:rsid w:val="002A1D84"/>
    <w:rsid w:val="002A77F2"/>
    <w:rsid w:val="002E2AE9"/>
    <w:rsid w:val="003837EE"/>
    <w:rsid w:val="003A72B8"/>
    <w:rsid w:val="0043006D"/>
    <w:rsid w:val="005E6C81"/>
    <w:rsid w:val="007A718A"/>
    <w:rsid w:val="007B78E2"/>
    <w:rsid w:val="00950B9A"/>
    <w:rsid w:val="00974E37"/>
    <w:rsid w:val="0098342D"/>
    <w:rsid w:val="009C2652"/>
    <w:rsid w:val="00A523E0"/>
    <w:rsid w:val="00B41E2A"/>
    <w:rsid w:val="00D30261"/>
    <w:rsid w:val="00DB6EEB"/>
    <w:rsid w:val="00E5537A"/>
    <w:rsid w:val="00F126BF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246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33</cp:revision>
  <dcterms:created xsi:type="dcterms:W3CDTF">2023-08-09T07:06:00Z</dcterms:created>
  <dcterms:modified xsi:type="dcterms:W3CDTF">2025-03-27T08:57:00Z</dcterms:modified>
</cp:coreProperties>
</file>