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1E040" w14:textId="77777777" w:rsidR="00100B18" w:rsidRDefault="00100B18">
      <w:pPr>
        <w:jc w:val="center"/>
        <w:rPr>
          <w:rFonts w:ascii="Arial" w:hAnsi="Arial" w:cs="Arial"/>
          <w:b/>
          <w:sz w:val="28"/>
          <w:szCs w:val="28"/>
        </w:rPr>
      </w:pPr>
    </w:p>
    <w:p w14:paraId="1DA4C6C0" w14:textId="77777777" w:rsidR="00100B18" w:rsidRDefault="009F0679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556982E0" w14:textId="77777777" w:rsidR="00100B18" w:rsidRDefault="00100B18">
      <w:pPr>
        <w:jc w:val="center"/>
        <w:rPr>
          <w:rFonts w:ascii="Arial" w:hAnsi="Arial" w:cs="Arial"/>
          <w:b/>
          <w:sz w:val="28"/>
          <w:szCs w:val="28"/>
        </w:rPr>
      </w:pPr>
    </w:p>
    <w:p w14:paraId="4BCE9E05" w14:textId="77777777" w:rsidR="00100B18" w:rsidRDefault="00100B18">
      <w:pPr>
        <w:jc w:val="center"/>
        <w:rPr>
          <w:rFonts w:ascii="Arial" w:hAnsi="Arial" w:cs="Arial"/>
          <w:b/>
          <w:sz w:val="28"/>
          <w:szCs w:val="28"/>
        </w:rPr>
      </w:pPr>
    </w:p>
    <w:p w14:paraId="50910D11" w14:textId="77777777" w:rsidR="00100B18" w:rsidRDefault="009F067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Pr="00FD6105">
        <w:rPr>
          <w:rFonts w:ascii="Arial" w:hAnsi="Arial" w:cs="Arial"/>
          <w:b/>
          <w:sz w:val="28"/>
          <w:szCs w:val="28"/>
        </w:rPr>
        <w:t>dodávek</w:t>
      </w:r>
    </w:p>
    <w:p w14:paraId="67AF2A8D" w14:textId="77777777" w:rsidR="00100B18" w:rsidRDefault="00100B18"/>
    <w:p w14:paraId="46005A35" w14:textId="77777777" w:rsidR="00100B18" w:rsidRDefault="00100B18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100B18" w14:paraId="6CAFE76C" w14:textId="77777777">
        <w:trPr>
          <w:trHeight w:val="364"/>
        </w:trPr>
        <w:tc>
          <w:tcPr>
            <w:tcW w:w="2365" w:type="dxa"/>
            <w:vAlign w:val="center"/>
          </w:tcPr>
          <w:p w14:paraId="16918E2E" w14:textId="77777777" w:rsidR="00100B18" w:rsidRDefault="00100B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0835E7" w14:textId="77777777" w:rsidR="00100B18" w:rsidRDefault="009F06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14:paraId="7B08CBC9" w14:textId="77777777" w:rsidR="00100B18" w:rsidRDefault="00100B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14:paraId="1B7EDB4D" w14:textId="2F92FBE1" w:rsidR="00100B18" w:rsidRPr="00284482" w:rsidRDefault="00BC3FE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84482">
              <w:rPr>
                <w:rFonts w:ascii="Arial" w:hAnsi="Arial" w:cs="Arial"/>
                <w:b/>
                <w:sz w:val="28"/>
                <w:szCs w:val="28"/>
              </w:rPr>
              <w:t>Doplnění MS licencí pro Krajskou zdravotní, a.s. 202</w:t>
            </w:r>
            <w:r w:rsidR="00EA6F8A" w:rsidRPr="00284482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181535" w:rsidRPr="0028448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100B18" w14:paraId="15D16632" w14:textId="77777777">
        <w:trPr>
          <w:trHeight w:val="670"/>
        </w:trPr>
        <w:tc>
          <w:tcPr>
            <w:tcW w:w="2365" w:type="dxa"/>
            <w:vAlign w:val="center"/>
          </w:tcPr>
          <w:p w14:paraId="334DFAE5" w14:textId="77777777" w:rsidR="00100B18" w:rsidRDefault="009F06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14:paraId="519EE2F4" w14:textId="77777777" w:rsidR="00100B18" w:rsidRDefault="009F06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14:paraId="57759A95" w14:textId="77777777" w:rsidR="00100B18" w:rsidRDefault="009F06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 w14:paraId="55B82E34" w14:textId="77777777" w:rsidR="00100B18" w:rsidRDefault="009F06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100B18" w14:paraId="56E30846" w14:textId="77777777">
        <w:trPr>
          <w:trHeight w:val="670"/>
        </w:trPr>
        <w:tc>
          <w:tcPr>
            <w:tcW w:w="2365" w:type="dxa"/>
            <w:vAlign w:val="center"/>
          </w:tcPr>
          <w:p w14:paraId="1D4A55D2" w14:textId="77777777" w:rsidR="00100B18" w:rsidRDefault="009F06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5" w:type="dxa"/>
            <w:gridSpan w:val="5"/>
            <w:vAlign w:val="center"/>
          </w:tcPr>
          <w:p w14:paraId="47CB21F8" w14:textId="77777777" w:rsidR="00100B18" w:rsidRDefault="009F06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100B18" w14:paraId="27BEDC49" w14:textId="77777777">
        <w:trPr>
          <w:trHeight w:hRule="exact" w:val="624"/>
        </w:trPr>
        <w:tc>
          <w:tcPr>
            <w:tcW w:w="2365" w:type="dxa"/>
            <w:shd w:val="clear" w:color="auto" w:fill="CCEDFF" w:themeFill="text2" w:themeFillTint="33"/>
            <w:vAlign w:val="center"/>
          </w:tcPr>
          <w:p w14:paraId="5EC155D2" w14:textId="77777777" w:rsidR="00100B18" w:rsidRDefault="009F0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objednatele</w:t>
            </w:r>
          </w:p>
          <w:p w14:paraId="3A0644D0" w14:textId="77777777" w:rsidR="00100B18" w:rsidRDefault="009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1D8AAC24" w14:textId="77777777" w:rsidR="00100B18" w:rsidRDefault="009F0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Termín realizace </w:t>
            </w:r>
          </w:p>
          <w:p w14:paraId="6BFAACFA" w14:textId="77777777" w:rsidR="00100B18" w:rsidRDefault="009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0ACAF31A" w14:textId="77777777" w:rsidR="00100B18" w:rsidRDefault="009F0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26DCDEB9" w14:textId="77777777" w:rsidR="00100B18" w:rsidRDefault="009F0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0259347B" w14:textId="77777777" w:rsidR="00100B18" w:rsidRDefault="009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Kontaktní osoba objednatele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33EFAEC" w14:textId="77777777" w:rsidR="00100B18" w:rsidRDefault="009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DFF" w:themeFill="text2" w:themeFillTint="33"/>
            <w:vAlign w:val="center"/>
          </w:tcPr>
          <w:p w14:paraId="122CF7F9" w14:textId="77777777" w:rsidR="00100B18" w:rsidRDefault="009F0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Hodnota zakázky </w:t>
            </w:r>
          </w:p>
          <w:p w14:paraId="6231B378" w14:textId="77777777" w:rsidR="00100B18" w:rsidRDefault="009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 Kč bez DPH)</w:t>
            </w:r>
          </w:p>
        </w:tc>
      </w:tr>
      <w:tr w:rsidR="00100B18" w14:paraId="247F4600" w14:textId="77777777">
        <w:trPr>
          <w:trHeight w:val="641"/>
        </w:trPr>
        <w:tc>
          <w:tcPr>
            <w:tcW w:w="2365" w:type="dxa"/>
            <w:vAlign w:val="center"/>
          </w:tcPr>
          <w:p w14:paraId="6015A041" w14:textId="77777777" w:rsidR="00100B18" w:rsidRDefault="00100B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B1BF3F" w14:textId="77777777" w:rsidR="00100B18" w:rsidRDefault="00100B18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602A15E" w14:textId="77777777" w:rsidR="00100B18" w:rsidRDefault="0010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DF53F94" w14:textId="77777777" w:rsidR="00100B18" w:rsidRDefault="00100B18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49505F4" w14:textId="77777777" w:rsidR="00100B18" w:rsidRDefault="0010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4123EC7" w14:textId="77777777" w:rsidR="00100B18" w:rsidRDefault="0010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AFF29AA" w14:textId="77777777" w:rsidR="00100B18" w:rsidRDefault="0010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9EE42A3" w14:textId="77777777" w:rsidR="00100B18" w:rsidRDefault="00100B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B18" w14:paraId="01A61FE5" w14:textId="77777777">
        <w:trPr>
          <w:trHeight w:val="641"/>
        </w:trPr>
        <w:tc>
          <w:tcPr>
            <w:tcW w:w="2365" w:type="dxa"/>
            <w:vAlign w:val="center"/>
          </w:tcPr>
          <w:p w14:paraId="41AD3F39" w14:textId="77777777" w:rsidR="00100B18" w:rsidRDefault="00100B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5F43A7" w14:textId="77777777" w:rsidR="00100B18" w:rsidRDefault="00100B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B31E42" w14:textId="77777777" w:rsidR="00100B18" w:rsidRDefault="0010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D9C937B" w14:textId="77777777" w:rsidR="00100B18" w:rsidRDefault="0010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AD2B6CB" w14:textId="77777777" w:rsidR="00100B18" w:rsidRDefault="0010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0BB4CCE" w14:textId="77777777" w:rsidR="00100B18" w:rsidRDefault="0010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C7E6A7B" w14:textId="77777777" w:rsidR="00100B18" w:rsidRDefault="0010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8C7BCE2" w14:textId="77777777" w:rsidR="00100B18" w:rsidRDefault="00100B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B18" w14:paraId="303545E2" w14:textId="77777777">
        <w:trPr>
          <w:trHeight w:val="641"/>
        </w:trPr>
        <w:tc>
          <w:tcPr>
            <w:tcW w:w="2365" w:type="dxa"/>
            <w:vAlign w:val="center"/>
          </w:tcPr>
          <w:p w14:paraId="5D2235FC" w14:textId="77777777" w:rsidR="00100B18" w:rsidRDefault="00100B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7DDB52" w14:textId="77777777" w:rsidR="00100B18" w:rsidRDefault="00100B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537E67" w14:textId="77777777" w:rsidR="00100B18" w:rsidRDefault="0010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D25164C" w14:textId="77777777" w:rsidR="00100B18" w:rsidRDefault="0010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2D55C92" w14:textId="77777777" w:rsidR="00100B18" w:rsidRDefault="0010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E4D035D" w14:textId="77777777" w:rsidR="00100B18" w:rsidRDefault="0010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86D4B7" w14:textId="77777777" w:rsidR="00100B18" w:rsidRDefault="00100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E9B205C" w14:textId="77777777" w:rsidR="00100B18" w:rsidRDefault="00100B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C6CE7D" w14:textId="77777777" w:rsidR="00100B18" w:rsidRDefault="009F0679" w:rsidP="00C25857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14:paraId="13EC4DA8" w14:textId="77777777" w:rsidR="00C25857" w:rsidRDefault="00C25857" w:rsidP="00C25857">
      <w:pPr>
        <w:ind w:left="-567"/>
        <w:rPr>
          <w:rFonts w:ascii="Arial" w:hAnsi="Arial" w:cs="Arial"/>
          <w:sz w:val="16"/>
          <w:szCs w:val="16"/>
        </w:rPr>
      </w:pPr>
    </w:p>
    <w:p w14:paraId="6B6BDB01" w14:textId="77777777" w:rsidR="00A1025E" w:rsidRPr="009A02AB" w:rsidRDefault="00120215" w:rsidP="009A02AB">
      <w:pPr>
        <w:ind w:left="-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Účastník</w:t>
      </w:r>
      <w:r w:rsidR="00A1025E" w:rsidRPr="009A02AB">
        <w:rPr>
          <w:rFonts w:ascii="Arial" w:hAnsi="Arial" w:cs="Arial"/>
          <w:sz w:val="16"/>
          <w:szCs w:val="16"/>
        </w:rPr>
        <w:t xml:space="preserve"> </w:t>
      </w:r>
      <w:r w:rsidR="002746F6">
        <w:rPr>
          <w:rFonts w:ascii="Arial" w:hAnsi="Arial" w:cs="Arial"/>
          <w:sz w:val="16"/>
          <w:szCs w:val="16"/>
        </w:rPr>
        <w:t xml:space="preserve">(respektive poddodavatel) </w:t>
      </w:r>
      <w:r w:rsidR="00A1025E" w:rsidRPr="009A02AB">
        <w:rPr>
          <w:rFonts w:ascii="Arial" w:hAnsi="Arial" w:cs="Arial"/>
          <w:sz w:val="16"/>
          <w:szCs w:val="16"/>
        </w:rPr>
        <w:t>čestně prohlašuje, že předmětem plnění uvedených významných zakázek je dodávka licencí na užívání software společnosti Microsoft, realizovaná v rámci multilicenčních programů společnosti Microsoft (Volume License), nebo dodávka licencí společnosti Microsoft</w:t>
      </w:r>
      <w:r w:rsidR="00A1025E">
        <w:rPr>
          <w:rFonts w:ascii="Arial" w:hAnsi="Arial" w:cs="Arial"/>
          <w:sz w:val="16"/>
          <w:szCs w:val="16"/>
        </w:rPr>
        <w:t xml:space="preserve"> z volného trhu (druhotných licencí)</w:t>
      </w:r>
      <w:r w:rsidR="00A1025E" w:rsidRPr="009A02AB">
        <w:rPr>
          <w:rFonts w:ascii="Arial" w:hAnsi="Arial" w:cs="Arial"/>
          <w:sz w:val="16"/>
          <w:szCs w:val="16"/>
        </w:rPr>
        <w:t>, které jejich první nabyvatel</w:t>
      </w:r>
      <w:r w:rsidR="00A1025E">
        <w:rPr>
          <w:rFonts w:ascii="Arial" w:hAnsi="Arial" w:cs="Arial"/>
          <w:sz w:val="16"/>
          <w:szCs w:val="16"/>
        </w:rPr>
        <w:t xml:space="preserve"> nabyl</w:t>
      </w:r>
      <w:r w:rsidR="00A1025E" w:rsidRPr="009A02AB">
        <w:rPr>
          <w:rFonts w:ascii="Arial" w:hAnsi="Arial" w:cs="Arial"/>
          <w:sz w:val="16"/>
          <w:szCs w:val="16"/>
        </w:rPr>
        <w:t xml:space="preserve"> v rámci multilicenčních programů společnosti Microsoft, a že uvedená hodnota zakázky je hodnota dodávky jen a pouze výše uvedených typů licencí na užívání software společnosti Microsoft. </w:t>
      </w:r>
    </w:p>
    <w:p w14:paraId="23BD9F50" w14:textId="77777777" w:rsidR="00100B18" w:rsidRDefault="00100B18" w:rsidP="009A02AB">
      <w:pPr>
        <w:ind w:left="142"/>
        <w:rPr>
          <w:rFonts w:ascii="Arial" w:hAnsi="Arial" w:cs="Arial"/>
          <w:sz w:val="20"/>
          <w:szCs w:val="20"/>
        </w:rPr>
      </w:pPr>
    </w:p>
    <w:p w14:paraId="3C9593E8" w14:textId="77777777" w:rsidR="00C25857" w:rsidRDefault="00C25857">
      <w:pPr>
        <w:rPr>
          <w:rFonts w:ascii="Arial" w:hAnsi="Arial" w:cs="Arial"/>
          <w:sz w:val="20"/>
          <w:szCs w:val="20"/>
        </w:rPr>
      </w:pPr>
    </w:p>
    <w:p w14:paraId="51580EEF" w14:textId="77777777" w:rsidR="00100B18" w:rsidRDefault="009F06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……………………..……… dne ………………</w:t>
      </w:r>
    </w:p>
    <w:p w14:paraId="3A41D6FE" w14:textId="77777777" w:rsidR="00100B18" w:rsidRDefault="009F067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14:paraId="0AE1A4E5" w14:textId="77777777" w:rsidR="00100B18" w:rsidRDefault="009F0679" w:rsidP="00EC4865">
      <w:pPr>
        <w:ind w:left="1204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Jméno, podpis</w:t>
      </w:r>
    </w:p>
    <w:p w14:paraId="0D7F97C5" w14:textId="77777777" w:rsidR="00100B18" w:rsidRDefault="009F0679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>osoba oprávněná jednat za účastníka.</w:t>
      </w:r>
    </w:p>
    <w:sectPr w:rsidR="00100B18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378FD" w14:textId="77777777" w:rsidR="00CF2A1B" w:rsidRDefault="00CF2A1B">
      <w:r>
        <w:separator/>
      </w:r>
    </w:p>
  </w:endnote>
  <w:endnote w:type="continuationSeparator" w:id="0">
    <w:p w14:paraId="10E50B37" w14:textId="77777777" w:rsidR="00CF2A1B" w:rsidRDefault="00CF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56DF" w14:textId="77777777" w:rsidR="00100B18" w:rsidRDefault="009F0679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352B9369" w14:textId="77777777" w:rsidR="00100B18" w:rsidRDefault="00100B1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63C2FA49" w14:textId="77777777" w:rsidR="00100B18" w:rsidRDefault="00100B1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C8AA6" w14:textId="77777777" w:rsidR="00CF2A1B" w:rsidRDefault="00CF2A1B">
      <w:r>
        <w:separator/>
      </w:r>
    </w:p>
  </w:footnote>
  <w:footnote w:type="continuationSeparator" w:id="0">
    <w:p w14:paraId="761BBD6B" w14:textId="77777777" w:rsidR="00CF2A1B" w:rsidRDefault="00CF2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727D" w14:textId="77777777" w:rsidR="00100B18" w:rsidRDefault="009F0679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7B99C538" wp14:editId="552FF326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5303383" cy="7501340"/>
          <wp:effectExtent l="0" t="0" r="0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3383" cy="750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B18"/>
    <w:rsid w:val="00100B18"/>
    <w:rsid w:val="00120215"/>
    <w:rsid w:val="00181535"/>
    <w:rsid w:val="001964D5"/>
    <w:rsid w:val="001E1F67"/>
    <w:rsid w:val="002746F6"/>
    <w:rsid w:val="00284482"/>
    <w:rsid w:val="003705FC"/>
    <w:rsid w:val="003E4293"/>
    <w:rsid w:val="0042112C"/>
    <w:rsid w:val="0080348C"/>
    <w:rsid w:val="009A02AB"/>
    <w:rsid w:val="009C7AEB"/>
    <w:rsid w:val="009E3DE3"/>
    <w:rsid w:val="009F0679"/>
    <w:rsid w:val="00A1025E"/>
    <w:rsid w:val="00BC3FEA"/>
    <w:rsid w:val="00C25857"/>
    <w:rsid w:val="00CB213F"/>
    <w:rsid w:val="00CF2A1B"/>
    <w:rsid w:val="00DC1C40"/>
    <w:rsid w:val="00E76EE9"/>
    <w:rsid w:val="00EA6F8A"/>
    <w:rsid w:val="00EC4865"/>
    <w:rsid w:val="00F05E92"/>
    <w:rsid w:val="00F11261"/>
    <w:rsid w:val="00FD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6E572A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19061-A793-4C61-9814-44546298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29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Kremličková Václava</cp:lastModifiedBy>
  <cp:revision>24</cp:revision>
  <cp:lastPrinted>2025-02-14T09:23:00Z</cp:lastPrinted>
  <dcterms:created xsi:type="dcterms:W3CDTF">2023-08-09T08:14:00Z</dcterms:created>
  <dcterms:modified xsi:type="dcterms:W3CDTF">2025-03-27T08:57:00Z</dcterms:modified>
</cp:coreProperties>
</file>