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7B1C5" w14:textId="77777777" w:rsidR="007F07C4" w:rsidRDefault="007F07C4">
      <w:pPr>
        <w:jc w:val="center"/>
        <w:rPr>
          <w:rFonts w:ascii="Arial" w:hAnsi="Arial" w:cs="Arial"/>
          <w:b/>
          <w:sz w:val="28"/>
          <w:szCs w:val="28"/>
        </w:rPr>
      </w:pPr>
    </w:p>
    <w:p w14:paraId="3F6B964E" w14:textId="77777777" w:rsidR="007F07C4" w:rsidRDefault="00E23942">
      <w:pPr>
        <w:tabs>
          <w:tab w:val="left" w:pos="6737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</w:p>
    <w:p w14:paraId="1D72009C" w14:textId="77777777" w:rsidR="007F07C4" w:rsidRDefault="007F07C4">
      <w:pPr>
        <w:jc w:val="center"/>
        <w:rPr>
          <w:rFonts w:ascii="Arial" w:hAnsi="Arial" w:cs="Arial"/>
          <w:b/>
          <w:sz w:val="28"/>
          <w:szCs w:val="28"/>
        </w:rPr>
      </w:pPr>
    </w:p>
    <w:p w14:paraId="398E2515" w14:textId="77777777" w:rsidR="007F07C4" w:rsidRDefault="007F07C4">
      <w:pPr>
        <w:jc w:val="center"/>
        <w:rPr>
          <w:rFonts w:ascii="Arial" w:hAnsi="Arial" w:cs="Arial"/>
          <w:b/>
          <w:sz w:val="28"/>
          <w:szCs w:val="28"/>
        </w:rPr>
      </w:pPr>
    </w:p>
    <w:p w14:paraId="1D316A40" w14:textId="77777777" w:rsidR="007F07C4" w:rsidRDefault="007F07C4">
      <w:pPr>
        <w:jc w:val="center"/>
        <w:rPr>
          <w:rFonts w:ascii="Arial" w:hAnsi="Arial" w:cs="Arial"/>
          <w:b/>
          <w:sz w:val="28"/>
          <w:szCs w:val="28"/>
        </w:rPr>
      </w:pPr>
    </w:p>
    <w:p w14:paraId="0BC5E801" w14:textId="120AD585" w:rsidR="007F07C4" w:rsidRDefault="00E23942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Seznam významných </w:t>
      </w:r>
      <w:r w:rsidR="00957EE0">
        <w:rPr>
          <w:rFonts w:ascii="Arial" w:hAnsi="Arial" w:cs="Arial"/>
          <w:b/>
          <w:sz w:val="28"/>
          <w:szCs w:val="28"/>
        </w:rPr>
        <w:t>dodávek</w:t>
      </w:r>
    </w:p>
    <w:p w14:paraId="42621E2B" w14:textId="77777777" w:rsidR="007F07C4" w:rsidRDefault="007F07C4"/>
    <w:p w14:paraId="492C2D1D" w14:textId="77777777" w:rsidR="007F07C4" w:rsidRDefault="007F07C4"/>
    <w:tbl>
      <w:tblPr>
        <w:tblStyle w:val="Mkatabulky"/>
        <w:tblpPr w:leftFromText="141" w:rightFromText="141" w:vertAnchor="text" w:horzAnchor="margin" w:tblpXSpec="center" w:tblpY="-38"/>
        <w:tblW w:w="15690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082"/>
        <w:gridCol w:w="2126"/>
        <w:gridCol w:w="2977"/>
        <w:gridCol w:w="2268"/>
        <w:gridCol w:w="3402"/>
        <w:gridCol w:w="2835"/>
      </w:tblGrid>
      <w:tr w:rsidR="007F07C4" w14:paraId="3CA13EAC" w14:textId="77777777" w:rsidTr="003E101D">
        <w:trPr>
          <w:trHeight w:val="364"/>
        </w:trPr>
        <w:tc>
          <w:tcPr>
            <w:tcW w:w="2082" w:type="dxa"/>
            <w:vAlign w:val="center"/>
          </w:tcPr>
          <w:p w14:paraId="3ECB950A" w14:textId="77777777" w:rsidR="007F07C4" w:rsidRDefault="007F07C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32182DE" w14:textId="77777777" w:rsidR="007F07C4" w:rsidRDefault="00E2394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Název veřejné zakázky:</w:t>
            </w:r>
          </w:p>
          <w:p w14:paraId="57A63725" w14:textId="77777777" w:rsidR="007F07C4" w:rsidRDefault="007F07C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608" w:type="dxa"/>
            <w:gridSpan w:val="5"/>
            <w:vAlign w:val="center"/>
          </w:tcPr>
          <w:p w14:paraId="1E9E5EA2" w14:textId="5EC0418F" w:rsidR="007F07C4" w:rsidRPr="00A42D03" w:rsidRDefault="00C74D8D" w:rsidP="00CF6CB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74D8D">
              <w:rPr>
                <w:rFonts w:ascii="Arial" w:hAnsi="Arial" w:cs="Arial"/>
                <w:b/>
                <w:sz w:val="20"/>
                <w:szCs w:val="20"/>
              </w:rPr>
              <w:t>Dodávky sprchovacích lůžek 2025</w:t>
            </w:r>
          </w:p>
        </w:tc>
      </w:tr>
      <w:tr w:rsidR="007F07C4" w14:paraId="29246BE1" w14:textId="77777777" w:rsidTr="003E101D">
        <w:trPr>
          <w:trHeight w:val="670"/>
        </w:trPr>
        <w:tc>
          <w:tcPr>
            <w:tcW w:w="2082" w:type="dxa"/>
            <w:vAlign w:val="center"/>
          </w:tcPr>
          <w:p w14:paraId="10EE33D0" w14:textId="77777777" w:rsidR="007F07C4" w:rsidRDefault="00E2394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Zadavatel:</w:t>
            </w:r>
          </w:p>
        </w:tc>
        <w:tc>
          <w:tcPr>
            <w:tcW w:w="13608" w:type="dxa"/>
            <w:gridSpan w:val="5"/>
            <w:vAlign w:val="center"/>
          </w:tcPr>
          <w:p w14:paraId="1D46788C" w14:textId="77777777" w:rsidR="007F07C4" w:rsidRDefault="00E2394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Krajská zdravotní, a.s.</w:t>
            </w:r>
          </w:p>
          <w:p w14:paraId="338B5F5D" w14:textId="77777777" w:rsidR="007F07C4" w:rsidRDefault="00E2394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 sídlem Ústí nad Labem, Sociální péče 3316/12A, PSČ 401 13, </w:t>
            </w:r>
          </w:p>
          <w:p w14:paraId="04D637B9" w14:textId="77777777" w:rsidR="007F07C4" w:rsidRDefault="00E2394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společnost zapsaná v obchodním rejstříku vedeném Krajským soudem v Ústí nad Labem pod spisovou značkou B 1550, IČO: 254 88 627</w:t>
            </w:r>
          </w:p>
        </w:tc>
      </w:tr>
      <w:tr w:rsidR="007F07C4" w14:paraId="76D28572" w14:textId="77777777" w:rsidTr="003E101D">
        <w:trPr>
          <w:trHeight w:val="670"/>
        </w:trPr>
        <w:tc>
          <w:tcPr>
            <w:tcW w:w="2082" w:type="dxa"/>
            <w:vAlign w:val="center"/>
          </w:tcPr>
          <w:p w14:paraId="754B6F00" w14:textId="77777777" w:rsidR="007F07C4" w:rsidRDefault="00E2394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Účastník nebo poddodavatel:</w:t>
            </w:r>
          </w:p>
        </w:tc>
        <w:tc>
          <w:tcPr>
            <w:tcW w:w="13608" w:type="dxa"/>
            <w:gridSpan w:val="5"/>
            <w:vAlign w:val="center"/>
          </w:tcPr>
          <w:p w14:paraId="69EE5227" w14:textId="77777777" w:rsidR="007F07C4" w:rsidRDefault="00E2394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název, adresa, IČO</w:t>
            </w:r>
          </w:p>
        </w:tc>
      </w:tr>
      <w:tr w:rsidR="007F07C4" w14:paraId="19778C36" w14:textId="77777777" w:rsidTr="003E101D">
        <w:trPr>
          <w:trHeight w:hRule="exact" w:val="1312"/>
        </w:trPr>
        <w:tc>
          <w:tcPr>
            <w:tcW w:w="2082" w:type="dxa"/>
            <w:shd w:val="clear" w:color="auto" w:fill="CCEDFF" w:themeFill="text2" w:themeFillTint="33"/>
            <w:vAlign w:val="center"/>
          </w:tcPr>
          <w:p w14:paraId="05565A1B" w14:textId="46FC3117" w:rsidR="007F07C4" w:rsidRDefault="006F35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Popis</w:t>
            </w:r>
            <w:r w:rsidR="003D731A">
              <w:rPr>
                <w:rFonts w:ascii="Arial" w:hAnsi="Arial" w:cs="Arial"/>
                <w:b/>
                <w:sz w:val="18"/>
                <w:szCs w:val="18"/>
              </w:rPr>
              <w:t xml:space="preserve"> předmětu plnění</w:t>
            </w:r>
          </w:p>
        </w:tc>
        <w:tc>
          <w:tcPr>
            <w:tcW w:w="2126" w:type="dxa"/>
            <w:shd w:val="clear" w:color="auto" w:fill="CCEDFF" w:themeFill="text2" w:themeFillTint="33"/>
            <w:vAlign w:val="center"/>
          </w:tcPr>
          <w:p w14:paraId="5CCB82AB" w14:textId="77777777" w:rsidR="007F07C4" w:rsidRDefault="003D731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Realizováno</w:t>
            </w:r>
          </w:p>
          <w:p w14:paraId="0660B131" w14:textId="77777777" w:rsidR="007F07C4" w:rsidRDefault="00E23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(datum, popř. časové rozmezí od / do*)</w:t>
            </w:r>
          </w:p>
        </w:tc>
        <w:tc>
          <w:tcPr>
            <w:tcW w:w="2977" w:type="dxa"/>
            <w:shd w:val="clear" w:color="auto" w:fill="CCEDFF" w:themeFill="text2" w:themeFillTint="33"/>
            <w:vAlign w:val="center"/>
          </w:tcPr>
          <w:p w14:paraId="467A5AD3" w14:textId="77777777" w:rsidR="007F07C4" w:rsidRDefault="003E10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E101D">
              <w:rPr>
                <w:rFonts w:ascii="Arial" w:hAnsi="Arial" w:cs="Arial"/>
                <w:b/>
                <w:sz w:val="18"/>
                <w:szCs w:val="18"/>
              </w:rPr>
              <w:t xml:space="preserve">Identifikační údaje objednatele </w:t>
            </w:r>
            <w:r w:rsidRPr="003E101D">
              <w:rPr>
                <w:rFonts w:ascii="Arial" w:hAnsi="Arial" w:cs="Arial"/>
                <w:sz w:val="18"/>
                <w:szCs w:val="18"/>
              </w:rPr>
              <w:t>(obchodní firma/název/jméno, sídlo, IČO)</w:t>
            </w:r>
          </w:p>
        </w:tc>
        <w:tc>
          <w:tcPr>
            <w:tcW w:w="2268" w:type="dxa"/>
            <w:shd w:val="clear" w:color="auto" w:fill="CCEDFF" w:themeFill="text2" w:themeFillTint="33"/>
            <w:vAlign w:val="center"/>
          </w:tcPr>
          <w:p w14:paraId="5EFB2911" w14:textId="77777777" w:rsidR="007F07C4" w:rsidRDefault="00E239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Místo předmětu plnění</w:t>
            </w:r>
          </w:p>
        </w:tc>
        <w:tc>
          <w:tcPr>
            <w:tcW w:w="3402" w:type="dxa"/>
            <w:shd w:val="clear" w:color="auto" w:fill="CCEDFF" w:themeFill="text2" w:themeFillTint="33"/>
            <w:vAlign w:val="center"/>
          </w:tcPr>
          <w:p w14:paraId="646357E7" w14:textId="23549FB4" w:rsidR="007F07C4" w:rsidRDefault="003E101D" w:rsidP="003D73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101D">
              <w:rPr>
                <w:rFonts w:ascii="Arial" w:hAnsi="Arial" w:cs="Arial"/>
                <w:b/>
                <w:sz w:val="18"/>
                <w:szCs w:val="18"/>
              </w:rPr>
              <w:t xml:space="preserve">Jména a kontaktní údaje osob, u nichž je možné údaje o významných </w:t>
            </w:r>
            <w:r w:rsidR="0047697A">
              <w:rPr>
                <w:rFonts w:ascii="Arial" w:hAnsi="Arial" w:cs="Arial"/>
                <w:b/>
                <w:sz w:val="18"/>
                <w:szCs w:val="18"/>
              </w:rPr>
              <w:t>dodávkách</w:t>
            </w:r>
            <w:r w:rsidRPr="003E101D">
              <w:rPr>
                <w:rFonts w:ascii="Arial" w:hAnsi="Arial" w:cs="Arial"/>
                <w:b/>
                <w:sz w:val="18"/>
                <w:szCs w:val="18"/>
              </w:rPr>
              <w:t xml:space="preserve"> ověřit </w:t>
            </w:r>
            <w:r w:rsidRPr="003E101D">
              <w:rPr>
                <w:rFonts w:ascii="Arial" w:hAnsi="Arial" w:cs="Arial"/>
                <w:sz w:val="18"/>
                <w:szCs w:val="18"/>
              </w:rPr>
              <w:t>(název, adresa, IČO)</w:t>
            </w:r>
          </w:p>
        </w:tc>
        <w:tc>
          <w:tcPr>
            <w:tcW w:w="2835" w:type="dxa"/>
            <w:shd w:val="clear" w:color="auto" w:fill="CCEDFF" w:themeFill="text2" w:themeFillTint="33"/>
            <w:vAlign w:val="center"/>
          </w:tcPr>
          <w:p w14:paraId="523013E1" w14:textId="77777777" w:rsidR="007F07C4" w:rsidRDefault="003D73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Hodnota zakázky</w:t>
            </w:r>
            <w:r w:rsidR="003E101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23942">
              <w:rPr>
                <w:rFonts w:ascii="Arial" w:hAnsi="Arial" w:cs="Arial"/>
                <w:sz w:val="18"/>
                <w:szCs w:val="18"/>
              </w:rPr>
              <w:t>(v Kč bez DPH)</w:t>
            </w:r>
          </w:p>
        </w:tc>
      </w:tr>
      <w:tr w:rsidR="007F07C4" w14:paraId="3970A2C5" w14:textId="77777777" w:rsidTr="003E101D">
        <w:trPr>
          <w:trHeight w:val="641"/>
        </w:trPr>
        <w:tc>
          <w:tcPr>
            <w:tcW w:w="2082" w:type="dxa"/>
            <w:vAlign w:val="center"/>
          </w:tcPr>
          <w:p w14:paraId="1A4AB58F" w14:textId="77777777" w:rsidR="007F07C4" w:rsidRDefault="007F07C4">
            <w:pPr>
              <w:rPr>
                <w:rFonts w:ascii="Arial" w:hAnsi="Arial" w:cs="Arial"/>
                <w:sz w:val="18"/>
                <w:szCs w:val="18"/>
              </w:rPr>
            </w:pPr>
          </w:p>
          <w:p w14:paraId="3F23DC6E" w14:textId="77777777" w:rsidR="007F07C4" w:rsidRDefault="007F07C4">
            <w:pPr>
              <w:tabs>
                <w:tab w:val="left" w:pos="133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DCC4B9D" w14:textId="77777777" w:rsidR="007F07C4" w:rsidRDefault="007F07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017DB635" w14:textId="77777777" w:rsidR="007F07C4" w:rsidRDefault="007F07C4">
            <w:pPr>
              <w:tabs>
                <w:tab w:val="left" w:pos="2167"/>
              </w:tabs>
              <w:ind w:left="3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4EC3BF82" w14:textId="77777777" w:rsidR="007F07C4" w:rsidRDefault="007F07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4696B72B" w14:textId="77777777" w:rsidR="007F07C4" w:rsidRDefault="007F07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14:paraId="1EFDC2DE" w14:textId="77777777" w:rsidR="007F07C4" w:rsidRDefault="007F07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082974C0" w14:textId="77777777" w:rsidR="007F07C4" w:rsidRDefault="007F07C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F07C4" w14:paraId="0BFCA52E" w14:textId="77777777" w:rsidTr="003E101D">
        <w:trPr>
          <w:trHeight w:val="641"/>
        </w:trPr>
        <w:tc>
          <w:tcPr>
            <w:tcW w:w="2082" w:type="dxa"/>
            <w:vAlign w:val="center"/>
          </w:tcPr>
          <w:p w14:paraId="3121422C" w14:textId="77777777" w:rsidR="007F07C4" w:rsidRDefault="007F07C4">
            <w:pPr>
              <w:rPr>
                <w:rFonts w:ascii="Arial" w:hAnsi="Arial" w:cs="Arial"/>
                <w:sz w:val="18"/>
                <w:szCs w:val="18"/>
              </w:rPr>
            </w:pPr>
          </w:p>
          <w:p w14:paraId="63F46D52" w14:textId="77777777" w:rsidR="007F07C4" w:rsidRDefault="007F07C4">
            <w:pPr>
              <w:rPr>
                <w:rFonts w:ascii="Arial" w:hAnsi="Arial" w:cs="Arial"/>
                <w:sz w:val="18"/>
                <w:szCs w:val="18"/>
              </w:rPr>
            </w:pPr>
          </w:p>
          <w:p w14:paraId="3312CCBD" w14:textId="77777777" w:rsidR="007F07C4" w:rsidRDefault="007F07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7345425A" w14:textId="77777777" w:rsidR="007F07C4" w:rsidRDefault="007F07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430F72C7" w14:textId="77777777" w:rsidR="007F07C4" w:rsidRDefault="007F07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42B30E57" w14:textId="77777777" w:rsidR="007F07C4" w:rsidRDefault="007F07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14:paraId="6A39F579" w14:textId="77777777" w:rsidR="007F07C4" w:rsidRDefault="007F07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4C8B02F1" w14:textId="77777777" w:rsidR="007F07C4" w:rsidRDefault="007F07C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F07C4" w14:paraId="2156A153" w14:textId="77777777" w:rsidTr="003E101D">
        <w:trPr>
          <w:trHeight w:val="641"/>
        </w:trPr>
        <w:tc>
          <w:tcPr>
            <w:tcW w:w="2082" w:type="dxa"/>
            <w:vAlign w:val="center"/>
          </w:tcPr>
          <w:p w14:paraId="76599014" w14:textId="77777777" w:rsidR="007F07C4" w:rsidRDefault="007F07C4">
            <w:pPr>
              <w:rPr>
                <w:rFonts w:ascii="Arial" w:hAnsi="Arial" w:cs="Arial"/>
                <w:sz w:val="18"/>
                <w:szCs w:val="18"/>
              </w:rPr>
            </w:pPr>
          </w:p>
          <w:p w14:paraId="64F93C36" w14:textId="77777777" w:rsidR="007F07C4" w:rsidRDefault="007F07C4">
            <w:pPr>
              <w:rPr>
                <w:rFonts w:ascii="Arial" w:hAnsi="Arial" w:cs="Arial"/>
                <w:sz w:val="18"/>
                <w:szCs w:val="18"/>
              </w:rPr>
            </w:pPr>
          </w:p>
          <w:p w14:paraId="4887C1A7" w14:textId="77777777" w:rsidR="007F07C4" w:rsidRDefault="007F07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1B1CFBF0" w14:textId="77777777" w:rsidR="007F07C4" w:rsidRDefault="007F07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41F9D89D" w14:textId="77777777" w:rsidR="007F07C4" w:rsidRDefault="007F07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28F7E23E" w14:textId="77777777" w:rsidR="007F07C4" w:rsidRDefault="007F07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14:paraId="48AF2AE2" w14:textId="77777777" w:rsidR="007F07C4" w:rsidRDefault="007F07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030CE916" w14:textId="77777777" w:rsidR="007F07C4" w:rsidRDefault="007F07C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377A6B4" w14:textId="77777777" w:rsidR="007F07C4" w:rsidRDefault="00E23942">
      <w:pPr>
        <w:ind w:left="-56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 V případě rámcové dohody uvést o jaké rozhodné období se jedná</w:t>
      </w:r>
    </w:p>
    <w:p w14:paraId="7042FEAF" w14:textId="77777777" w:rsidR="007F07C4" w:rsidRDefault="007F07C4">
      <w:pPr>
        <w:rPr>
          <w:rFonts w:ascii="Arial" w:hAnsi="Arial" w:cs="Arial"/>
          <w:sz w:val="20"/>
          <w:szCs w:val="20"/>
        </w:rPr>
      </w:pPr>
    </w:p>
    <w:p w14:paraId="553181B9" w14:textId="77777777" w:rsidR="007F07C4" w:rsidRDefault="007F07C4">
      <w:pPr>
        <w:rPr>
          <w:rFonts w:ascii="Arial" w:hAnsi="Arial" w:cs="Arial"/>
          <w:sz w:val="20"/>
          <w:szCs w:val="20"/>
        </w:rPr>
      </w:pPr>
    </w:p>
    <w:p w14:paraId="674A83AD" w14:textId="77777777" w:rsidR="007F07C4" w:rsidRDefault="00E2394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 ……………………..……… dne ………………</w:t>
      </w:r>
    </w:p>
    <w:p w14:paraId="30AA6C26" w14:textId="77777777" w:rsidR="007F07C4" w:rsidRDefault="00E23942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……………………………………………………….</w:t>
      </w:r>
    </w:p>
    <w:p w14:paraId="1503C1A7" w14:textId="77777777" w:rsidR="007F07C4" w:rsidRDefault="00E23942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highlight w:val="yellow"/>
        </w:rPr>
        <w:t>Jméno, podpis</w:t>
      </w:r>
    </w:p>
    <w:p w14:paraId="4C28E0F5" w14:textId="77777777" w:rsidR="007F07C4" w:rsidRDefault="00E23942">
      <w:pPr>
        <w:jc w:val="right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 xml:space="preserve">Tento seznam referencí podepisuji jako </w:t>
      </w:r>
      <w:r>
        <w:rPr>
          <w:rFonts w:ascii="Arial" w:hAnsi="Arial" w:cs="Arial"/>
          <w:iCs/>
          <w:sz w:val="18"/>
          <w:szCs w:val="18"/>
        </w:rPr>
        <w:t>osoba oprávněná jednat za účastníka.</w:t>
      </w:r>
    </w:p>
    <w:sectPr w:rsidR="007F07C4">
      <w:headerReference w:type="default" r:id="rId7"/>
      <w:footerReference w:type="default" r:id="rId8"/>
      <w:pgSz w:w="16838" w:h="11906" w:orient="landscape" w:code="9"/>
      <w:pgMar w:top="567" w:right="1103" w:bottom="567" w:left="1134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C8209" w14:textId="77777777" w:rsidR="00B247C3" w:rsidRDefault="00B247C3">
      <w:r>
        <w:separator/>
      </w:r>
    </w:p>
  </w:endnote>
  <w:endnote w:type="continuationSeparator" w:id="0">
    <w:p w14:paraId="2E6594A0" w14:textId="77777777" w:rsidR="00B247C3" w:rsidRDefault="00B24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etaCE">
    <w:altName w:val="Segoe UI"/>
    <w:charset w:val="EE"/>
    <w:family w:val="auto"/>
    <w:pitch w:val="variable"/>
    <w:sig w:usb0="00000001" w:usb1="50000048" w:usb2="00000000" w:usb3="00000000" w:csb0="0000011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3748B" w14:textId="77777777" w:rsidR="007F07C4" w:rsidRDefault="00E23942">
    <w:pPr>
      <w:pStyle w:val="Zpat"/>
      <w:tabs>
        <w:tab w:val="clear" w:pos="4536"/>
        <w:tab w:val="clear" w:pos="9072"/>
      </w:tabs>
      <w:jc w:val="right"/>
      <w:rPr>
        <w:rFonts w:ascii="MetaCE" w:hAnsi="MetaCE"/>
        <w:sz w:val="14"/>
        <w:szCs w:val="14"/>
      </w:rPr>
    </w:pP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PAGE </w:instrText>
    </w:r>
    <w:r>
      <w:rPr>
        <w:rFonts w:ascii="MetaCE" w:hAnsi="MetaCE"/>
        <w:sz w:val="14"/>
        <w:szCs w:val="14"/>
      </w:rPr>
      <w:fldChar w:fldCharType="separate"/>
    </w:r>
    <w:r w:rsidR="00CF6CBC">
      <w:rPr>
        <w:rFonts w:ascii="MetaCE" w:hAnsi="MetaCE"/>
        <w:noProof/>
        <w:sz w:val="14"/>
        <w:szCs w:val="14"/>
      </w:rPr>
      <w:t>1</w:t>
    </w:r>
    <w:r>
      <w:rPr>
        <w:rFonts w:ascii="MetaCE" w:hAnsi="MetaCE"/>
        <w:sz w:val="14"/>
        <w:szCs w:val="14"/>
      </w:rPr>
      <w:fldChar w:fldCharType="end"/>
    </w:r>
    <w:r>
      <w:rPr>
        <w:rFonts w:ascii="MetaCE" w:hAnsi="MetaCE"/>
        <w:sz w:val="14"/>
        <w:szCs w:val="14"/>
      </w:rPr>
      <w:t xml:space="preserve"> z </w:t>
    </w: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NUMPAGES </w:instrText>
    </w:r>
    <w:r>
      <w:rPr>
        <w:rFonts w:ascii="MetaCE" w:hAnsi="MetaCE"/>
        <w:sz w:val="14"/>
        <w:szCs w:val="14"/>
      </w:rPr>
      <w:fldChar w:fldCharType="separate"/>
    </w:r>
    <w:r w:rsidR="00CF6CBC">
      <w:rPr>
        <w:rFonts w:ascii="MetaCE" w:hAnsi="MetaCE"/>
        <w:noProof/>
        <w:sz w:val="14"/>
        <w:szCs w:val="14"/>
      </w:rPr>
      <w:t>1</w:t>
    </w:r>
    <w:r>
      <w:rPr>
        <w:rFonts w:ascii="MetaCE" w:hAnsi="MetaCE"/>
        <w:sz w:val="14"/>
        <w:szCs w:val="14"/>
      </w:rPr>
      <w:fldChar w:fldCharType="end"/>
    </w:r>
  </w:p>
  <w:p w14:paraId="084ABD36" w14:textId="77777777" w:rsidR="007F07C4" w:rsidRDefault="007F07C4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  <w:p w14:paraId="36496363" w14:textId="77777777" w:rsidR="007F07C4" w:rsidRDefault="007F07C4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D401D" w14:textId="77777777" w:rsidR="00B247C3" w:rsidRDefault="00B247C3">
      <w:r>
        <w:separator/>
      </w:r>
    </w:p>
  </w:footnote>
  <w:footnote w:type="continuationSeparator" w:id="0">
    <w:p w14:paraId="30262D9B" w14:textId="77777777" w:rsidR="00B247C3" w:rsidRDefault="00B247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7F62B" w14:textId="77777777" w:rsidR="007F07C4" w:rsidRDefault="00E23942">
    <w:pPr>
      <w:pStyle w:val="Zhlav"/>
      <w:jc w:val="right"/>
      <w:rPr>
        <w:color w:val="FF0000"/>
      </w:rPr>
    </w:pPr>
    <w:r>
      <w:rPr>
        <w:noProof/>
        <w:color w:val="FF0000"/>
      </w:rPr>
      <w:drawing>
        <wp:anchor distT="0" distB="0" distL="114300" distR="114300" simplePos="0" relativeHeight="251657728" behindDoc="1" locked="0" layoutInCell="1" allowOverlap="1" wp14:anchorId="389D62DA" wp14:editId="08E62302">
          <wp:simplePos x="0" y="0"/>
          <wp:positionH relativeFrom="margin">
            <wp:align>center</wp:align>
          </wp:positionH>
          <wp:positionV relativeFrom="page">
            <wp:align>bottom</wp:align>
          </wp:positionV>
          <wp:extent cx="5303383" cy="7501340"/>
          <wp:effectExtent l="0" t="0" r="0" b="0"/>
          <wp:wrapNone/>
          <wp:docPr id="6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303383" cy="7501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07C4"/>
    <w:rsid w:val="00026926"/>
    <w:rsid w:val="000509A0"/>
    <w:rsid w:val="001971D8"/>
    <w:rsid w:val="0030115D"/>
    <w:rsid w:val="0030596D"/>
    <w:rsid w:val="003D731A"/>
    <w:rsid w:val="003E101D"/>
    <w:rsid w:val="004045BF"/>
    <w:rsid w:val="00433A63"/>
    <w:rsid w:val="0047041B"/>
    <w:rsid w:val="0047697A"/>
    <w:rsid w:val="0049693B"/>
    <w:rsid w:val="005B72F2"/>
    <w:rsid w:val="005D5EA2"/>
    <w:rsid w:val="005F76A6"/>
    <w:rsid w:val="006F35BF"/>
    <w:rsid w:val="007F07C4"/>
    <w:rsid w:val="00837DE8"/>
    <w:rsid w:val="008510A7"/>
    <w:rsid w:val="0090122D"/>
    <w:rsid w:val="00957EE0"/>
    <w:rsid w:val="00A415CF"/>
    <w:rsid w:val="00A42D03"/>
    <w:rsid w:val="00B247C3"/>
    <w:rsid w:val="00B3567D"/>
    <w:rsid w:val="00BF5C85"/>
    <w:rsid w:val="00C06079"/>
    <w:rsid w:val="00C74D8D"/>
    <w:rsid w:val="00CF6CBC"/>
    <w:rsid w:val="00D50F14"/>
    <w:rsid w:val="00DC53E3"/>
    <w:rsid w:val="00E23942"/>
    <w:rsid w:val="00E872F9"/>
    <w:rsid w:val="00EE0AA7"/>
    <w:rsid w:val="00F13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0B77C25"/>
  <w15:chartTrackingRefBased/>
  <w15:docId w15:val="{FF636057-6890-4AE1-AD06-D38C2D36B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keepLines/>
      <w:spacing w:before="240"/>
      <w:outlineLvl w:val="0"/>
    </w:pPr>
    <w:rPr>
      <w:rFonts w:ascii="Arial" w:eastAsiaTheme="majorEastAsia" w:hAnsi="Arial" w:cstheme="majorBidi"/>
      <w:b/>
      <w:color w:val="00A7F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  <w:rPr>
      <w:rFonts w:ascii="Arial" w:hAnsi="Arial"/>
      <w:sz w:val="20"/>
    </w:r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  <w:rPr>
      <w:rFonts w:ascii="Arial" w:hAnsi="Arial"/>
      <w:sz w:val="20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Normln-hlavika">
    <w:name w:val="Normální - hlavička"/>
    <w:basedOn w:val="Normln"/>
    <w:rPr>
      <w:rFonts w:ascii="Arial" w:hAnsi="Arial"/>
      <w:sz w:val="18"/>
    </w:rPr>
  </w:style>
  <w:style w:type="paragraph" w:customStyle="1" w:styleId="Normlnadresa">
    <w:name w:val="Normální adresa"/>
    <w:basedOn w:val="Normln-hlavika"/>
    <w:rPr>
      <w:color w:val="000000" w:themeColor="text1"/>
      <w:sz w:val="20"/>
    </w:rPr>
  </w:style>
  <w:style w:type="character" w:customStyle="1" w:styleId="Nadpis1Char">
    <w:name w:val="Nadpis 1 Char"/>
    <w:basedOn w:val="Standardnpsmoodstavce"/>
    <w:link w:val="Nadpis1"/>
    <w:rPr>
      <w:rFonts w:ascii="Arial" w:eastAsiaTheme="majorEastAsia" w:hAnsi="Arial" w:cstheme="majorBidi"/>
      <w:b/>
      <w:color w:val="00A7FF"/>
      <w:sz w:val="32"/>
      <w:szCs w:val="32"/>
    </w:rPr>
  </w:style>
  <w:style w:type="paragraph" w:styleId="Nzev">
    <w:name w:val="Title"/>
    <w:basedOn w:val="Normln"/>
    <w:next w:val="Normln"/>
    <w:link w:val="NzevChar"/>
    <w:qFormat/>
    <w:pPr>
      <w:contextualSpacing/>
    </w:pPr>
    <w:rPr>
      <w:rFonts w:ascii="Arial" w:eastAsiaTheme="majorEastAsia" w:hAnsi="Arial" w:cstheme="majorBidi"/>
      <w:color w:val="00A7FF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Pr>
      <w:rFonts w:ascii="Arial" w:eastAsiaTheme="majorEastAsia" w:hAnsi="Arial" w:cstheme="majorBidi"/>
      <w:color w:val="00A7FF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pPr>
      <w:numPr>
        <w:ilvl w:val="1"/>
      </w:numPr>
      <w:spacing w:after="160"/>
    </w:pPr>
    <w:rPr>
      <w:rFonts w:ascii="Arial" w:eastAsiaTheme="minorEastAsia" w:hAnsi="Arial" w:cstheme="minorBidi"/>
      <w:b/>
      <w:color w:val="000000" w:themeColor="text1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Pr>
      <w:rFonts w:ascii="Arial" w:eastAsiaTheme="minorEastAsia" w:hAnsi="Arial" w:cstheme="minorBidi"/>
      <w:b/>
      <w:color w:val="000000" w:themeColor="text1"/>
      <w:spacing w:val="15"/>
      <w:sz w:val="22"/>
      <w:szCs w:val="22"/>
    </w:rPr>
  </w:style>
  <w:style w:type="character" w:styleId="Zdraznn">
    <w:name w:val="Emphasis"/>
    <w:basedOn w:val="Standardnpsmoodstavce"/>
    <w:qFormat/>
    <w:rPr>
      <w:b/>
      <w:i w:val="0"/>
      <w:iCs/>
    </w:rPr>
  </w:style>
  <w:style w:type="character" w:styleId="Odkazintenzivn">
    <w:name w:val="Intense Reference"/>
    <w:basedOn w:val="Standardnpsmoodstavce"/>
    <w:uiPriority w:val="32"/>
    <w:qFormat/>
    <w:rPr>
      <w:b/>
      <w:bCs/>
      <w:smallCaps/>
      <w:color w:val="00A7FF"/>
      <w:spacing w:val="5"/>
    </w:rPr>
  </w:style>
  <w:style w:type="character" w:customStyle="1" w:styleId="ZhlavChar">
    <w:name w:val="Záhlaví Char"/>
    <w:basedOn w:val="Standardnpsmoodstavce"/>
    <w:link w:val="Zhlav"/>
    <w:uiPriority w:val="99"/>
    <w:qFormat/>
    <w:rPr>
      <w:rFonts w:ascii="Arial" w:hAnsi="Arial"/>
      <w:szCs w:val="24"/>
    </w:rPr>
  </w:style>
  <w:style w:type="character" w:customStyle="1" w:styleId="ZpatChar">
    <w:name w:val="Zápatí Char"/>
    <w:basedOn w:val="Standardnpsmoodstavce"/>
    <w:link w:val="Zpat"/>
    <w:rPr>
      <w:rFonts w:ascii="Arial" w:hAnsi="Arial"/>
      <w:szCs w:val="24"/>
    </w:rPr>
  </w:style>
  <w:style w:type="table" w:styleId="Mkatabulky">
    <w:name w:val="Table Grid"/>
    <w:basedOn w:val="Normlntabulka"/>
    <w:uiPriority w:val="3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6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.ondova\Desktop\KZ-UK-hlavickovy-A4-color_2023.dotx" TargetMode="External"/></Relationships>
</file>

<file path=word/theme/theme1.xml><?xml version="1.0" encoding="utf-8"?>
<a:theme xmlns:a="http://schemas.openxmlformats.org/drawingml/2006/main" name="Office Theme">
  <a:themeElements>
    <a:clrScheme name="Vlastní 3">
      <a:dk1>
        <a:srgbClr val="000000"/>
      </a:dk1>
      <a:lt1>
        <a:sysClr val="window" lastClr="FFFFFF"/>
      </a:lt1>
      <a:dk2>
        <a:srgbClr val="00A7FF"/>
      </a:dk2>
      <a:lt2>
        <a:srgbClr val="A5A5A5"/>
      </a:lt2>
      <a:accent1>
        <a:srgbClr val="00A7FF"/>
      </a:accent1>
      <a:accent2>
        <a:srgbClr val="A5A5A5"/>
      </a:accent2>
      <a:accent3>
        <a:srgbClr val="FFC000"/>
      </a:accent3>
      <a:accent4>
        <a:srgbClr val="FF0000"/>
      </a:accent4>
      <a:accent5>
        <a:srgbClr val="0563C1"/>
      </a:accent5>
      <a:accent6>
        <a:srgbClr val="70AD47"/>
      </a:accent6>
      <a:hlink>
        <a:srgbClr val="0563C1"/>
      </a:hlink>
      <a:folHlink>
        <a:srgbClr val="00A7F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110F99-DDE5-4B68-A223-C0C29760D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KZ-UK-hlavickovy-A4-color_2023</Template>
  <TotalTime>13</TotalTime>
  <Pages>1</Pages>
  <Words>131</Words>
  <Characters>773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Jasnet, spol. s r.o.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Ondová Monika</dc:creator>
  <cp:keywords/>
  <cp:lastModifiedBy>Hrstková Iva</cp:lastModifiedBy>
  <cp:revision>21</cp:revision>
  <dcterms:created xsi:type="dcterms:W3CDTF">2023-11-24T07:02:00Z</dcterms:created>
  <dcterms:modified xsi:type="dcterms:W3CDTF">2025-03-20T12:49:00Z</dcterms:modified>
</cp:coreProperties>
</file>