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6CF1" w14:textId="77777777"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7CC7285F" w14:textId="77777777"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 w14:paraId="5C56476E" w14:textId="77777777">
        <w:trPr>
          <w:trHeight w:val="557"/>
        </w:trPr>
        <w:tc>
          <w:tcPr>
            <w:tcW w:w="4111" w:type="dxa"/>
            <w:vAlign w:val="center"/>
          </w:tcPr>
          <w:p w14:paraId="7F64C80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5859EC89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CD42EB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3101DDC" w14:textId="0DF3AA31" w:rsidR="00330A68" w:rsidRDefault="008B38B8" w:rsidP="0059466F">
            <w:pPr>
              <w:ind w:right="-1"/>
              <w:rPr>
                <w:rFonts w:cs="Arial"/>
                <w:b/>
                <w:szCs w:val="20"/>
              </w:rPr>
            </w:pPr>
            <w:r w:rsidRPr="008B38B8">
              <w:rPr>
                <w:rFonts w:cs="Arial"/>
                <w:b/>
                <w:szCs w:val="20"/>
              </w:rPr>
              <w:t>Dodávky sprchovacích lůžek 2025</w:t>
            </w:r>
          </w:p>
        </w:tc>
      </w:tr>
      <w:tr w:rsidR="00330A68" w14:paraId="1522AFA5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4FF1DE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7A2A0F2F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3A95852C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C0AC82F" w14:textId="77777777">
        <w:trPr>
          <w:trHeight w:val="397"/>
        </w:trPr>
        <w:tc>
          <w:tcPr>
            <w:tcW w:w="4111" w:type="dxa"/>
            <w:vAlign w:val="center"/>
          </w:tcPr>
          <w:p w14:paraId="6EB90B6E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4BF86788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3A8ADE4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923C35E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 w14:paraId="412A8987" w14:textId="77777777">
        <w:trPr>
          <w:trHeight w:val="1024"/>
        </w:trPr>
        <w:tc>
          <w:tcPr>
            <w:tcW w:w="4111" w:type="dxa"/>
            <w:vAlign w:val="center"/>
          </w:tcPr>
          <w:p w14:paraId="44AEA783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7B5D30EA" w14:textId="77777777" w:rsidR="00330A68" w:rsidRDefault="0081469D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péče 3316/12A, 401 </w:t>
            </w:r>
            <w:proofErr w:type="gramStart"/>
            <w:r>
              <w:rPr>
                <w:rFonts w:cs="Arial"/>
                <w:szCs w:val="20"/>
              </w:rPr>
              <w:t>13  Ústí</w:t>
            </w:r>
            <w:proofErr w:type="gramEnd"/>
            <w:r>
              <w:rPr>
                <w:rFonts w:cs="Arial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30A68" w14:paraId="23198BF2" w14:textId="77777777">
        <w:trPr>
          <w:trHeight w:val="567"/>
        </w:trPr>
        <w:tc>
          <w:tcPr>
            <w:tcW w:w="4111" w:type="dxa"/>
            <w:vAlign w:val="center"/>
          </w:tcPr>
          <w:p w14:paraId="17EAD81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277087E1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 w14:paraId="29CF5D7A" w14:textId="77777777">
        <w:trPr>
          <w:trHeight w:val="567"/>
        </w:trPr>
        <w:tc>
          <w:tcPr>
            <w:tcW w:w="4111" w:type="dxa"/>
            <w:vAlign w:val="center"/>
          </w:tcPr>
          <w:p w14:paraId="261A882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2E5ED59" w14:textId="77777777" w:rsidR="00330A68" w:rsidRDefault="00FA6BE6">
            <w:pPr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>MUDr. Jiří Laštůvka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zmocněný k výkonu funkce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04465">
              <w:rPr>
                <w:rFonts w:cs="Arial"/>
                <w:bCs/>
                <w:szCs w:val="20"/>
              </w:rPr>
              <w:t>generálního ředitele</w:t>
            </w:r>
          </w:p>
        </w:tc>
      </w:tr>
      <w:tr w:rsidR="00330A68" w14:paraId="08C3BC9F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1341EB9D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62F894CA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570F068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009A52BD" w14:textId="77777777">
        <w:trPr>
          <w:trHeight w:val="567"/>
        </w:trPr>
        <w:tc>
          <w:tcPr>
            <w:tcW w:w="4111" w:type="dxa"/>
            <w:vAlign w:val="center"/>
          </w:tcPr>
          <w:p w14:paraId="5827D688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0B5E1725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3AAA3F5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460CCB7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 w14:paraId="2996187E" w14:textId="77777777">
        <w:trPr>
          <w:trHeight w:val="567"/>
        </w:trPr>
        <w:tc>
          <w:tcPr>
            <w:tcW w:w="4111" w:type="dxa"/>
            <w:vAlign w:val="center"/>
          </w:tcPr>
          <w:p w14:paraId="3B64D05C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59A400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F58A374" w14:textId="77777777">
        <w:trPr>
          <w:trHeight w:val="567"/>
        </w:trPr>
        <w:tc>
          <w:tcPr>
            <w:tcW w:w="4111" w:type="dxa"/>
            <w:vAlign w:val="center"/>
          </w:tcPr>
          <w:p w14:paraId="7E36611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07381FA7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23113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 w14:paraId="2F4053CC" w14:textId="77777777">
        <w:trPr>
          <w:trHeight w:val="567"/>
        </w:trPr>
        <w:tc>
          <w:tcPr>
            <w:tcW w:w="4111" w:type="dxa"/>
            <w:vAlign w:val="center"/>
          </w:tcPr>
          <w:p w14:paraId="16837AA0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D040BA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7D663D4" w14:textId="77777777">
        <w:trPr>
          <w:trHeight w:val="567"/>
        </w:trPr>
        <w:tc>
          <w:tcPr>
            <w:tcW w:w="4111" w:type="dxa"/>
            <w:vAlign w:val="center"/>
          </w:tcPr>
          <w:p w14:paraId="51DB872F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DDDFA4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13034B9B" w14:textId="77777777">
        <w:trPr>
          <w:trHeight w:val="567"/>
        </w:trPr>
        <w:tc>
          <w:tcPr>
            <w:tcW w:w="4111" w:type="dxa"/>
            <w:vAlign w:val="center"/>
          </w:tcPr>
          <w:p w14:paraId="76C0C282" w14:textId="77777777"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BF2F73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98E7090" w14:textId="77777777">
        <w:trPr>
          <w:trHeight w:val="567"/>
        </w:trPr>
        <w:tc>
          <w:tcPr>
            <w:tcW w:w="4111" w:type="dxa"/>
            <w:vAlign w:val="center"/>
          </w:tcPr>
          <w:p w14:paraId="0078437E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20C1E582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5762260A" w14:textId="77777777">
        <w:trPr>
          <w:trHeight w:val="567"/>
        </w:trPr>
        <w:tc>
          <w:tcPr>
            <w:tcW w:w="4111" w:type="dxa"/>
            <w:vAlign w:val="center"/>
          </w:tcPr>
          <w:p w14:paraId="78811C7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C2DE2C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6B5A327C" w14:textId="77777777" w:rsidR="00330A68" w:rsidRDefault="00330A68">
      <w:pPr>
        <w:pStyle w:val="Bezmezer"/>
        <w:ind w:right="-1"/>
      </w:pPr>
    </w:p>
    <w:p w14:paraId="7E4FAB9D" w14:textId="77777777" w:rsidR="00330A68" w:rsidRDefault="00330A68">
      <w:pPr>
        <w:pStyle w:val="Bezmezer"/>
        <w:ind w:right="-1"/>
      </w:pPr>
    </w:p>
    <w:p w14:paraId="5177ADE1" w14:textId="77777777"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775676B6" w14:textId="77777777"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B152C7C" w14:textId="77777777"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605E" w14:textId="77777777" w:rsidR="00CA300A" w:rsidRDefault="00CA300A">
      <w:r>
        <w:separator/>
      </w:r>
    </w:p>
  </w:endnote>
  <w:endnote w:type="continuationSeparator" w:id="0">
    <w:p w14:paraId="2539C525" w14:textId="77777777" w:rsidR="00CA300A" w:rsidRDefault="00CA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C48B" w14:textId="77777777"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303A" w14:textId="77777777"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94FE913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9AD6D19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26FA" w14:textId="77777777"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28A5" w14:textId="77777777" w:rsidR="00CA300A" w:rsidRDefault="00CA300A">
      <w:r>
        <w:separator/>
      </w:r>
    </w:p>
  </w:footnote>
  <w:footnote w:type="continuationSeparator" w:id="0">
    <w:p w14:paraId="113C1BDC" w14:textId="77777777" w:rsidR="00CA300A" w:rsidRDefault="00CA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B2B7" w14:textId="77777777"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9B3C" w14:textId="77777777"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0B264F2" wp14:editId="06D7813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9E5" w14:textId="77777777"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68"/>
    <w:rsid w:val="00033BC4"/>
    <w:rsid w:val="001D6E71"/>
    <w:rsid w:val="002375CF"/>
    <w:rsid w:val="00276E4A"/>
    <w:rsid w:val="002F13F7"/>
    <w:rsid w:val="0032338B"/>
    <w:rsid w:val="00330A68"/>
    <w:rsid w:val="00555173"/>
    <w:rsid w:val="0059466F"/>
    <w:rsid w:val="0081469D"/>
    <w:rsid w:val="008B38B8"/>
    <w:rsid w:val="00920C69"/>
    <w:rsid w:val="00B25D9D"/>
    <w:rsid w:val="00C82FCC"/>
    <w:rsid w:val="00CA300A"/>
    <w:rsid w:val="00ED01A9"/>
    <w:rsid w:val="00F73DEC"/>
    <w:rsid w:val="00F93B0D"/>
    <w:rsid w:val="00F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36FC2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8747-284A-442E-AB69-04A315B9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28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19</cp:revision>
  <dcterms:created xsi:type="dcterms:W3CDTF">2023-08-09T05:43:00Z</dcterms:created>
  <dcterms:modified xsi:type="dcterms:W3CDTF">2025-03-20T12:49:00Z</dcterms:modified>
</cp:coreProperties>
</file>