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B1C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F6B964E" w14:textId="77777777" w:rsidR="007F07C4" w:rsidRDefault="00E23942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D72009C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398E2515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1D316A40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0BC5E801" w14:textId="120AD585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957EE0">
        <w:rPr>
          <w:rFonts w:ascii="Arial" w:hAnsi="Arial" w:cs="Arial"/>
          <w:b/>
          <w:sz w:val="28"/>
          <w:szCs w:val="28"/>
        </w:rPr>
        <w:t>dodávek</w:t>
      </w:r>
    </w:p>
    <w:p w14:paraId="42621E2B" w14:textId="77777777" w:rsidR="007F07C4" w:rsidRDefault="007F07C4"/>
    <w:p w14:paraId="492C2D1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3CA13EAC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3ECB950A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182DE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57A63725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1E9E5EA2" w14:textId="2B170353" w:rsidR="007F07C4" w:rsidRPr="00A42D03" w:rsidRDefault="0074495D" w:rsidP="00CF6C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Dodávky razítek pro Krajskou zdravotní, a.s., 2025 II.</w:t>
            </w:r>
          </w:p>
        </w:tc>
      </w:tr>
      <w:tr w:rsidR="007F07C4" w14:paraId="29246BE1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0EE33D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1D46788C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338B5F5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04D637B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76D28572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754B6F0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69EE5227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7F07C4" w14:paraId="19778C36" w14:textId="77777777" w:rsidTr="003E101D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05565A1B" w14:textId="46FC3117" w:rsidR="007F07C4" w:rsidRDefault="006F3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</w:t>
            </w:r>
            <w:r w:rsidR="003D731A">
              <w:rPr>
                <w:rFonts w:ascii="Arial" w:hAnsi="Arial" w:cs="Arial"/>
                <w:b/>
                <w:sz w:val="18"/>
                <w:szCs w:val="18"/>
              </w:rPr>
              <w:t xml:space="preserve"> předmětu plnění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5CCB82AB" w14:textId="77777777" w:rsidR="007F07C4" w:rsidRDefault="003D7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Realizováno</w:t>
            </w:r>
          </w:p>
          <w:p w14:paraId="0660B131" w14:textId="77777777" w:rsidR="007F07C4" w:rsidRDefault="00E239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467A5AD3" w14:textId="77777777" w:rsidR="007F07C4" w:rsidRDefault="003E1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5EFB2911" w14:textId="77777777" w:rsidR="007F07C4" w:rsidRDefault="00E239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646357E7" w14:textId="23549FB4" w:rsidR="007F07C4" w:rsidRDefault="003E101D" w:rsidP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47697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23013E1" w14:textId="77777777" w:rsidR="007F07C4" w:rsidRDefault="003D73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Hodnota zakázky</w:t>
            </w:r>
            <w:r w:rsidR="003E1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942"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7F07C4" w14:paraId="3970A2C5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1A4AB58F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3DC6E" w14:textId="77777777" w:rsidR="007F07C4" w:rsidRDefault="007F07C4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CC4B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17DB635" w14:textId="77777777" w:rsidR="007F07C4" w:rsidRDefault="007F07C4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C3BF8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96B72B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FDC2D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2974C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0BFCA52E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3121422C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F46D5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2CCB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345425A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F72C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B30E5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39F579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8B02F1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7C4" w14:paraId="2156A153" w14:textId="77777777" w:rsidTr="003E101D">
        <w:trPr>
          <w:trHeight w:val="641"/>
        </w:trPr>
        <w:tc>
          <w:tcPr>
            <w:tcW w:w="2082" w:type="dxa"/>
            <w:vAlign w:val="center"/>
          </w:tcPr>
          <w:p w14:paraId="76599014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F93C3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7C1A7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CFBF0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F9D89D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F7E23E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AF2AE2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CE916" w14:textId="77777777" w:rsidR="007F07C4" w:rsidRDefault="007F0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A6B4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042FEAF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553181B9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674A83AD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14:paraId="30AA6C26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1503C1A7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4C28E0F5" w14:textId="77777777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F777" w14:textId="77777777" w:rsidR="00C61B93" w:rsidRDefault="00C61B93">
      <w:r>
        <w:separator/>
      </w:r>
    </w:p>
  </w:endnote>
  <w:endnote w:type="continuationSeparator" w:id="0">
    <w:p w14:paraId="58E29359" w14:textId="77777777" w:rsidR="00C61B93" w:rsidRDefault="00C6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48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F6C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84ABD36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6496363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782A" w14:textId="77777777" w:rsidR="00C61B93" w:rsidRDefault="00C61B93">
      <w:r>
        <w:separator/>
      </w:r>
    </w:p>
  </w:footnote>
  <w:footnote w:type="continuationSeparator" w:id="0">
    <w:p w14:paraId="5BF876DA" w14:textId="77777777" w:rsidR="00C61B93" w:rsidRDefault="00C6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62B" w14:textId="77777777" w:rsidR="007F07C4" w:rsidRDefault="00E2394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89D62DA" wp14:editId="08E6230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26926"/>
    <w:rsid w:val="000509A0"/>
    <w:rsid w:val="001971D8"/>
    <w:rsid w:val="0030115D"/>
    <w:rsid w:val="0030596D"/>
    <w:rsid w:val="003D731A"/>
    <w:rsid w:val="003E101D"/>
    <w:rsid w:val="004045BF"/>
    <w:rsid w:val="00433A63"/>
    <w:rsid w:val="0047041B"/>
    <w:rsid w:val="0047697A"/>
    <w:rsid w:val="0049693B"/>
    <w:rsid w:val="005B72F2"/>
    <w:rsid w:val="005D5EA2"/>
    <w:rsid w:val="005F76A6"/>
    <w:rsid w:val="006F35BF"/>
    <w:rsid w:val="0074495D"/>
    <w:rsid w:val="007F07C4"/>
    <w:rsid w:val="00837DE8"/>
    <w:rsid w:val="0090122D"/>
    <w:rsid w:val="00957EE0"/>
    <w:rsid w:val="00A415CF"/>
    <w:rsid w:val="00A42D03"/>
    <w:rsid w:val="00B3567D"/>
    <w:rsid w:val="00BF5C85"/>
    <w:rsid w:val="00C06079"/>
    <w:rsid w:val="00C61B93"/>
    <w:rsid w:val="00CF6CBC"/>
    <w:rsid w:val="00D50F14"/>
    <w:rsid w:val="00DC53E3"/>
    <w:rsid w:val="00E23942"/>
    <w:rsid w:val="00E872F9"/>
    <w:rsid w:val="00E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77C25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0F99-DDE5-4B68-A223-C0C297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20</cp:revision>
  <dcterms:created xsi:type="dcterms:W3CDTF">2023-11-24T07:02:00Z</dcterms:created>
  <dcterms:modified xsi:type="dcterms:W3CDTF">2025-03-25T09:08:00Z</dcterms:modified>
</cp:coreProperties>
</file>