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13_Oprava výtahu č. 40 (oddělení onkologie), Masarykova nemocnice v Ústí nad Labem,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  <w:bookmarkStart w:id="0" w:name="_GoBack"/>
            <w:bookmarkEnd w:id="0"/>
            <w:proofErr w:type="gramEnd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B3C5-A4A8-4765-BFA2-2E168465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9</cp:revision>
  <dcterms:created xsi:type="dcterms:W3CDTF">2024-12-09T12:27:00Z</dcterms:created>
  <dcterms:modified xsi:type="dcterms:W3CDTF">2025-03-06T13:00:00Z</dcterms:modified>
</cp:coreProperties>
</file>