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C872" w14:textId="77777777" w:rsidR="003C2C96" w:rsidRDefault="00CF3BB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01B27AA2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7175BB0" w14:textId="2C12CA4D" w:rsidR="003C2C96" w:rsidRDefault="00367ED5">
      <w:pPr>
        <w:ind w:right="-1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9E0AC1" w:rsidRPr="009E0AC1">
        <w:rPr>
          <w:rFonts w:cs="Arial"/>
          <w:b/>
          <w:szCs w:val="20"/>
        </w:rPr>
        <w:t xml:space="preserve">Technický dozor stavebníka na akci „Komplexní modernizace Polikliniky – Jiráskova 1378/4, Rumburk – Krajská zdravotní a.s. – Masarykova nemocnice v Ústí nad Labem, </w:t>
      </w:r>
      <w:proofErr w:type="spellStart"/>
      <w:r w:rsidR="009E0AC1" w:rsidRPr="009E0AC1">
        <w:rPr>
          <w:rFonts w:cs="Arial"/>
          <w:b/>
          <w:szCs w:val="20"/>
        </w:rPr>
        <w:t>o.z</w:t>
      </w:r>
      <w:proofErr w:type="spellEnd"/>
      <w:r w:rsidR="009E0AC1" w:rsidRPr="009E0AC1">
        <w:rPr>
          <w:rFonts w:cs="Arial"/>
          <w:b/>
          <w:szCs w:val="20"/>
        </w:rPr>
        <w:t>. – pracoviště Rumburk – stavební práce“</w:t>
      </w:r>
    </w:p>
    <w:p w14:paraId="162549A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F88616B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E0E0B1B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1541E26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BCCDE5B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D7B10D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F3B968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B9711D0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D93193B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40D39C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C0B2F7C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296B7C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17E22B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A6F71CB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6D706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419DEA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F05C322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B1BB93C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22796A2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3CAB65F" w14:textId="77777777" w:rsidR="00CF3BB8" w:rsidRPr="00CF3BB8" w:rsidRDefault="00CF3BB8" w:rsidP="00CF3BB8">
      <w:pPr>
        <w:spacing w:after="120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32C3151B" w14:textId="77777777" w:rsidR="00CF3BB8" w:rsidRPr="00CF3BB8" w:rsidRDefault="00492C3F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Hlavní TDS</w:t>
      </w:r>
      <w:r w:rsidR="00CF3BB8" w:rsidRPr="00CF3BB8">
        <w:rPr>
          <w:rFonts w:cs="Arial"/>
          <w:b/>
          <w:szCs w:val="20"/>
        </w:rPr>
        <w:t xml:space="preserve">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12C72149" w14:textId="77777777" w:rsidTr="00B67A09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10D884D" w14:textId="77777777" w:rsidR="00CF3BB8" w:rsidRPr="00234230" w:rsidRDefault="00492C3F" w:rsidP="00492C3F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  <w:t xml:space="preserve">CZ-CC: </w:t>
            </w:r>
            <w:r>
              <w:rPr>
                <w:rFonts w:cs="Arial"/>
                <w:szCs w:val="20"/>
              </w:rPr>
              <w:t>11 a 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9D21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3C2ECCE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8037CEA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38DC144B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E0361AD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078E9E4D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C54B5A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849D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20F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04A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DA8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C767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234230" w:rsidRPr="00CF3BB8" w14:paraId="75973896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055BA853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1C0B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AC0F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A206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B391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B763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492C3F" w:rsidRPr="00CF3BB8" w14:paraId="1535B260" w14:textId="77777777" w:rsidTr="00BD4A3C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562DAB6" w14:textId="77777777" w:rsidR="00492C3F" w:rsidRPr="00234230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  <w:t xml:space="preserve">CZ-CC: </w:t>
            </w:r>
            <w:r>
              <w:rPr>
                <w:rFonts w:cs="Arial"/>
                <w:szCs w:val="20"/>
              </w:rPr>
              <w:t>11 a 126412, 126411,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AA5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0A3B66AD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3DEC2B5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33E054A6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01C354D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492C3F" w:rsidRPr="00CF3BB8" w14:paraId="6F48258C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808D9D4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266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A85E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D24D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7A1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4FC84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92C3F" w:rsidRPr="00CF3BB8" w14:paraId="68C14697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3DD564A5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E04A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4243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D3D7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AE3A" w14:textId="77777777" w:rsidR="00492C3F" w:rsidRPr="00CF3BB8" w:rsidRDefault="00492C3F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0E014" w14:textId="77777777" w:rsidR="00492C3F" w:rsidRPr="00CF3BB8" w:rsidRDefault="00492C3F" w:rsidP="00BD4A3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9BDFB33" w14:textId="77777777" w:rsidR="00492C3F" w:rsidRDefault="00492C3F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685AC664" w14:textId="77777777" w:rsidR="00CF3BB8" w:rsidRPr="00CF3BB8" w:rsidRDefault="00492C3F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TDS – profese elektro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16F4DBCE" w14:textId="77777777" w:rsidTr="00B67A09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D79D59F" w14:textId="77777777" w:rsidR="00CF3BB8" w:rsidRPr="00CF3BB8" w:rsidRDefault="00CF3BB8" w:rsidP="001A55CB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 w:rsidR="002B6283"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  <w:t xml:space="preserve">CZ-CC: </w:t>
            </w:r>
            <w:r w:rsidR="00492C3F">
              <w:rPr>
                <w:rFonts w:cs="Arial"/>
                <w:color w:val="000000"/>
                <w:szCs w:val="20"/>
              </w:rPr>
              <w:t xml:space="preserve">11 a </w:t>
            </w:r>
            <w:r w:rsidR="00492C3F">
              <w:rPr>
                <w:rFonts w:cs="Arial"/>
                <w:szCs w:val="20"/>
              </w:rPr>
              <w:t>12</w:t>
            </w:r>
            <w:r w:rsidR="00FB0360" w:rsidRPr="002342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929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16EB23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EB8878F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283531A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BBF5A38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2FFEA72E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AA12FE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5285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D5D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9B3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BDF7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82D2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2B6283" w:rsidRPr="00CF3BB8" w14:paraId="09AAB482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576050F9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4251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606B70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D971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B0D9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44C7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17F3A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F3BB8" w:rsidRPr="00CF3BB8" w14:paraId="6A1FAC95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4DB89EF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432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B12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F144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7B5E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B1C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5C2CC949" w14:textId="77777777" w:rsidR="00CF3BB8" w:rsidRDefault="00CF3BB8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3D32EAB5" w14:textId="77777777" w:rsidR="00FB0360" w:rsidRPr="00CF3BB8" w:rsidRDefault="00492C3F" w:rsidP="00FB0360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TDS – profese VZT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FB0360" w:rsidRPr="00CF3BB8" w14:paraId="7C7220E2" w14:textId="77777777" w:rsidTr="00FC4BA0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562FEE3" w14:textId="77777777" w:rsidR="00FB0360" w:rsidRPr="00CF3BB8" w:rsidRDefault="00FB0360" w:rsidP="00FB036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  <w:t>CZ-CC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492C3F">
              <w:rPr>
                <w:rFonts w:cs="Arial"/>
                <w:color w:val="000000"/>
                <w:szCs w:val="20"/>
              </w:rPr>
              <w:t xml:space="preserve">11 a </w:t>
            </w:r>
            <w:r w:rsidR="00492C3F">
              <w:rPr>
                <w:rFonts w:cs="Arial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4234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26CD8269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3510AE7E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C02E207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5A6009B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FB0360" w:rsidRPr="00CF3BB8" w14:paraId="08676684" w14:textId="77777777" w:rsidTr="00FC4BA0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1647191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9E11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C92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A8C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9DA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947D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B0360" w:rsidRPr="00CF3BB8" w14:paraId="2955BD0A" w14:textId="77777777" w:rsidTr="00FC4BA0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01D48709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16C5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6DBF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EB43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FFF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8976B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B0360" w:rsidRPr="00CF3BB8" w14:paraId="10F6D308" w14:textId="77777777" w:rsidTr="00FC4BA0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5941E1F4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25C1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E54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7F6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457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DA2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680A8FB4" w14:textId="1D21C48B" w:rsidR="00FB0360" w:rsidRDefault="00FB0360" w:rsidP="00FB0360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337DC3FE" w14:textId="77777777" w:rsidR="003D097B" w:rsidRPr="00CF3BB8" w:rsidRDefault="003D097B" w:rsidP="00FB0360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7837D643" w14:textId="77777777" w:rsidR="00C62C9E" w:rsidRPr="00CF3BB8" w:rsidRDefault="00C62C9E" w:rsidP="00C62C9E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TDS – profese ZTI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62C9E" w:rsidRPr="00CF3BB8" w14:paraId="3C4A32CA" w14:textId="77777777" w:rsidTr="00BD4A3C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123BB6F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  <w:t>CZ-CC</w:t>
            </w:r>
            <w:r>
              <w:rPr>
                <w:rFonts w:cs="Arial"/>
                <w:color w:val="000000"/>
                <w:szCs w:val="20"/>
              </w:rPr>
              <w:t xml:space="preserve"> 11 a </w:t>
            </w: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4CD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2A8E3E25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DF2EAD5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B27BB9A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E54F510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62C9E" w:rsidRPr="00CF3BB8" w14:paraId="0A29ED35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58B5045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1539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15A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4C5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9EB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2C0F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62C9E" w:rsidRPr="00CF3BB8" w14:paraId="4D33609E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057DAEBF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9A79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D992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5FB3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2F92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FA9D7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62C9E" w:rsidRPr="00CF3BB8" w14:paraId="6B9E522C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70E5A20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778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41E8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44F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E8ED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97D9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33C342DE" w14:textId="77777777" w:rsidR="00C62C9E" w:rsidRDefault="00C62C9E" w:rsidP="00C62C9E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64E9133E" w14:textId="77777777" w:rsidR="00C62C9E" w:rsidRPr="00CF3BB8" w:rsidRDefault="00C62C9E" w:rsidP="00C62C9E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Cenový manažer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62C9E" w:rsidRPr="00CF3BB8" w14:paraId="4CD4858B" w14:textId="77777777" w:rsidTr="00BD4A3C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5C940E22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  <w:t>CZ-CC</w:t>
            </w:r>
            <w:r>
              <w:rPr>
                <w:rFonts w:cs="Arial"/>
                <w:color w:val="000000"/>
                <w:szCs w:val="20"/>
              </w:rPr>
              <w:t xml:space="preserve"> 11 a </w:t>
            </w: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BAC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0E056FDA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1A0B3EC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0D232148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7C071A5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62C9E" w:rsidRPr="00CF3BB8" w14:paraId="03BC7DED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0140957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6AF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DBC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705E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5A5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3936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62C9E" w:rsidRPr="00CF3BB8" w14:paraId="3C2D0CFE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71378E23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D8E3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6631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24AB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76CF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3BB80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62C9E" w:rsidRPr="00CF3BB8" w14:paraId="3F9783C1" w14:textId="77777777" w:rsidTr="00BD4A3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75850E7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597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2E6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5F5F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384" w14:textId="77777777" w:rsidR="00C62C9E" w:rsidRPr="00CF3BB8" w:rsidRDefault="00C62C9E" w:rsidP="00BD4A3C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44AD" w14:textId="77777777" w:rsidR="00C62C9E" w:rsidRPr="00CF3BB8" w:rsidRDefault="00C62C9E" w:rsidP="00BD4A3C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32A653F6" w14:textId="77777777" w:rsidR="00C62C9E" w:rsidRPr="00CF3BB8" w:rsidRDefault="00C62C9E" w:rsidP="00C62C9E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31EFDDD5" w14:textId="77777777" w:rsidR="00C62C9E" w:rsidRPr="00CF3BB8" w:rsidRDefault="00C62C9E" w:rsidP="00C62C9E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5A1E0992" w14:textId="77777777" w:rsidR="00FB0360" w:rsidRPr="00CF3BB8" w:rsidRDefault="00FB0360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4D621409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46A7699F" w14:textId="77777777" w:rsidR="003C2C96" w:rsidRDefault="00367ED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F8BD620" w14:textId="77777777" w:rsidR="003C2C96" w:rsidRDefault="003C2C96">
      <w:pPr>
        <w:ind w:right="-1"/>
        <w:rPr>
          <w:rFonts w:cs="Arial"/>
          <w:szCs w:val="20"/>
        </w:rPr>
      </w:pPr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45B7" w14:textId="77777777" w:rsidR="00560963" w:rsidRDefault="00560963">
      <w:r>
        <w:separator/>
      </w:r>
    </w:p>
  </w:endnote>
  <w:endnote w:type="continuationSeparator" w:id="0">
    <w:p w14:paraId="0A1460AB" w14:textId="77777777" w:rsidR="00560963" w:rsidRDefault="005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1C51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66E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D721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D721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80256F1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CCE347D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DCB1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1C65" w14:textId="77777777" w:rsidR="00560963" w:rsidRDefault="00560963">
      <w:r>
        <w:separator/>
      </w:r>
    </w:p>
  </w:footnote>
  <w:footnote w:type="continuationSeparator" w:id="0">
    <w:p w14:paraId="1B52344D" w14:textId="77777777" w:rsidR="00560963" w:rsidRDefault="0056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746A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0280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B64D559" wp14:editId="5659730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55DB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A55CB"/>
    <w:rsid w:val="00234230"/>
    <w:rsid w:val="002B1A0B"/>
    <w:rsid w:val="002B6283"/>
    <w:rsid w:val="00364559"/>
    <w:rsid w:val="00367ED5"/>
    <w:rsid w:val="00385E01"/>
    <w:rsid w:val="003C2C96"/>
    <w:rsid w:val="003D097B"/>
    <w:rsid w:val="00492C3F"/>
    <w:rsid w:val="004B54BD"/>
    <w:rsid w:val="00560963"/>
    <w:rsid w:val="00606B70"/>
    <w:rsid w:val="006D721D"/>
    <w:rsid w:val="009B763B"/>
    <w:rsid w:val="009D5437"/>
    <w:rsid w:val="009E0AC1"/>
    <w:rsid w:val="00A86803"/>
    <w:rsid w:val="00B67A09"/>
    <w:rsid w:val="00C62C9E"/>
    <w:rsid w:val="00CF3BB8"/>
    <w:rsid w:val="00D51C7A"/>
    <w:rsid w:val="00FB0360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6BC60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F450-3319-44B7-A90F-4C089A91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60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15</cp:revision>
  <dcterms:created xsi:type="dcterms:W3CDTF">2023-10-12T06:44:00Z</dcterms:created>
  <dcterms:modified xsi:type="dcterms:W3CDTF">2025-03-21T10:09:00Z</dcterms:modified>
</cp:coreProperties>
</file>