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6A" w:rsidRDefault="00B5606A">
      <w:pPr>
        <w:jc w:val="center"/>
        <w:rPr>
          <w:rFonts w:ascii="Arial" w:hAnsi="Arial" w:cs="Arial"/>
          <w:b/>
          <w:sz w:val="28"/>
          <w:szCs w:val="28"/>
        </w:rPr>
      </w:pPr>
    </w:p>
    <w:p w:rsidR="00B5606A" w:rsidRDefault="00B457AC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B5606A" w:rsidRDefault="00B5606A">
      <w:pPr>
        <w:jc w:val="center"/>
        <w:rPr>
          <w:rFonts w:ascii="Arial" w:hAnsi="Arial" w:cs="Arial"/>
          <w:b/>
          <w:sz w:val="28"/>
          <w:szCs w:val="28"/>
        </w:rPr>
      </w:pPr>
    </w:p>
    <w:p w:rsidR="00B5606A" w:rsidRDefault="00B5606A">
      <w:pPr>
        <w:jc w:val="center"/>
        <w:rPr>
          <w:rFonts w:ascii="Arial" w:hAnsi="Arial" w:cs="Arial"/>
          <w:b/>
          <w:sz w:val="28"/>
          <w:szCs w:val="28"/>
        </w:rPr>
      </w:pPr>
    </w:p>
    <w:p w:rsidR="00B5606A" w:rsidRDefault="00B5606A">
      <w:pPr>
        <w:jc w:val="center"/>
        <w:rPr>
          <w:rFonts w:ascii="Arial" w:hAnsi="Arial" w:cs="Arial"/>
          <w:b/>
          <w:sz w:val="28"/>
          <w:szCs w:val="28"/>
        </w:rPr>
      </w:pPr>
    </w:p>
    <w:p w:rsidR="00B5606A" w:rsidRDefault="00B457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050149">
        <w:rPr>
          <w:rFonts w:ascii="Arial" w:hAnsi="Arial" w:cs="Arial"/>
          <w:b/>
          <w:sz w:val="28"/>
          <w:szCs w:val="28"/>
        </w:rPr>
        <w:t>dodávek</w:t>
      </w:r>
    </w:p>
    <w:p w:rsidR="00B5606A" w:rsidRDefault="00B5606A"/>
    <w:p w:rsidR="00B5606A" w:rsidRDefault="00B5606A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B5606A">
        <w:trPr>
          <w:trHeight w:val="364"/>
        </w:trPr>
        <w:tc>
          <w:tcPr>
            <w:tcW w:w="2365" w:type="dxa"/>
            <w:vAlign w:val="center"/>
          </w:tcPr>
          <w:p w:rsidR="00B5606A" w:rsidRDefault="00B560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606A" w:rsidRDefault="00B457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B5606A" w:rsidRDefault="00B560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B5606A" w:rsidRDefault="008619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9D3">
              <w:rPr>
                <w:rFonts w:ascii="Arial" w:hAnsi="Arial" w:cs="Arial"/>
                <w:b/>
                <w:bCs/>
                <w:sz w:val="20"/>
                <w:szCs w:val="20"/>
              </w:rPr>
              <w:t>Lékárenský informační systé</w:t>
            </w:r>
            <w:bookmarkStart w:id="0" w:name="_GoBack"/>
            <w:bookmarkEnd w:id="0"/>
            <w:r w:rsidRPr="008619D3">
              <w:rPr>
                <w:rFonts w:ascii="Arial" w:hAnsi="Arial" w:cs="Arial"/>
                <w:b/>
                <w:bCs/>
                <w:sz w:val="20"/>
                <w:szCs w:val="20"/>
              </w:rPr>
              <w:t>m pro lékárny Krajská zdravotní, a.s.</w:t>
            </w:r>
          </w:p>
        </w:tc>
      </w:tr>
      <w:tr w:rsidR="00B5606A">
        <w:trPr>
          <w:trHeight w:val="670"/>
        </w:trPr>
        <w:tc>
          <w:tcPr>
            <w:tcW w:w="2365" w:type="dxa"/>
            <w:vAlign w:val="center"/>
          </w:tcPr>
          <w:p w:rsidR="00B5606A" w:rsidRDefault="00B457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B5606A" w:rsidRDefault="00B457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B5606A" w:rsidRDefault="00B45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:rsidR="00B5606A" w:rsidRDefault="00B457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B5606A">
        <w:trPr>
          <w:trHeight w:val="670"/>
        </w:trPr>
        <w:tc>
          <w:tcPr>
            <w:tcW w:w="2365" w:type="dxa"/>
            <w:vAlign w:val="center"/>
          </w:tcPr>
          <w:p w:rsidR="00B5606A" w:rsidRDefault="00B457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B5606A" w:rsidRDefault="00B457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B5606A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B5606A" w:rsidRDefault="00B45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B5606A" w:rsidRDefault="00B45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B5606A" w:rsidRDefault="00B45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B5606A" w:rsidRDefault="00B45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B5606A" w:rsidRDefault="00B45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B5606A" w:rsidRDefault="00B45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B5606A" w:rsidRDefault="00B45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606A" w:rsidRDefault="00B45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B5606A" w:rsidRDefault="00B45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B5606A" w:rsidRDefault="00B45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B5606A">
        <w:trPr>
          <w:trHeight w:val="641"/>
        </w:trPr>
        <w:tc>
          <w:tcPr>
            <w:tcW w:w="236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06A" w:rsidRDefault="00B5606A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06A">
        <w:trPr>
          <w:trHeight w:val="641"/>
        </w:trPr>
        <w:tc>
          <w:tcPr>
            <w:tcW w:w="236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06A">
        <w:trPr>
          <w:trHeight w:val="641"/>
        </w:trPr>
        <w:tc>
          <w:tcPr>
            <w:tcW w:w="236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606A" w:rsidRDefault="00B560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606A" w:rsidRDefault="00B457AC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B5606A" w:rsidRDefault="00B5606A">
      <w:pPr>
        <w:rPr>
          <w:rFonts w:ascii="Arial" w:hAnsi="Arial" w:cs="Arial"/>
          <w:sz w:val="20"/>
          <w:szCs w:val="20"/>
        </w:rPr>
      </w:pPr>
    </w:p>
    <w:p w:rsidR="00B5606A" w:rsidRDefault="00B5606A">
      <w:pPr>
        <w:rPr>
          <w:rFonts w:ascii="Arial" w:hAnsi="Arial" w:cs="Arial"/>
          <w:sz w:val="20"/>
          <w:szCs w:val="20"/>
        </w:rPr>
      </w:pPr>
    </w:p>
    <w:p w:rsidR="00B5606A" w:rsidRDefault="00B457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:rsidR="00B5606A" w:rsidRDefault="00B457A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="00B5606A" w:rsidRDefault="00B457A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B5606A" w:rsidRDefault="00B457AC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B5606A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0A3" w:rsidRDefault="003F10A3">
      <w:r>
        <w:separator/>
      </w:r>
    </w:p>
  </w:endnote>
  <w:endnote w:type="continuationSeparator" w:id="0">
    <w:p w:rsidR="003F10A3" w:rsidRDefault="003F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06A" w:rsidRDefault="00B457AC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B5606A" w:rsidRDefault="00B5606A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B5606A" w:rsidRDefault="00B5606A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0A3" w:rsidRDefault="003F10A3">
      <w:r>
        <w:separator/>
      </w:r>
    </w:p>
  </w:footnote>
  <w:footnote w:type="continuationSeparator" w:id="0">
    <w:p w:rsidR="003F10A3" w:rsidRDefault="003F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06A" w:rsidRDefault="00B457AC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6A"/>
    <w:rsid w:val="00050149"/>
    <w:rsid w:val="00094642"/>
    <w:rsid w:val="003F10A3"/>
    <w:rsid w:val="00472CEE"/>
    <w:rsid w:val="00511358"/>
    <w:rsid w:val="008619D3"/>
    <w:rsid w:val="00B40C35"/>
    <w:rsid w:val="00B457AC"/>
    <w:rsid w:val="00B5606A"/>
    <w:rsid w:val="00C944E4"/>
    <w:rsid w:val="00F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53FA-0E9E-4401-A9EE-F3420189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16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14</cp:revision>
  <dcterms:created xsi:type="dcterms:W3CDTF">2023-08-09T08:14:00Z</dcterms:created>
  <dcterms:modified xsi:type="dcterms:W3CDTF">2025-02-18T14:43:00Z</dcterms:modified>
</cp:coreProperties>
</file>