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B00FD" w14:textId="77777777" w:rsidR="003C2C96" w:rsidRDefault="00367ED5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2F5191C6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7BD8A773" w14:textId="378D0E87" w:rsidR="003D3121" w:rsidRDefault="00367ED5">
      <w:pPr>
        <w:ind w:right="-1"/>
        <w:rPr>
          <w:rFonts w:cs="Arial"/>
          <w:b/>
          <w:iCs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A517D4">
        <w:rPr>
          <w:rFonts w:cs="Arial"/>
          <w:b/>
          <w:szCs w:val="32"/>
        </w:rPr>
        <w:t>Lékárenský informační systém pro lékárny Krajská zdravotní, a.s.</w:t>
      </w:r>
    </w:p>
    <w:p w14:paraId="4CB7B276" w14:textId="77777777" w:rsidR="00F04F69" w:rsidRDefault="00F04F69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AC63B54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61DEDB28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01562507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D8A7EF9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535F073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71CDCAF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0D72853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932ED7E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4D428074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EEF8D63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47100953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1BB5AF3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B46D10A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36CE1984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7BDC11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410087B" w14:textId="77777777" w:rsidR="003C2C96" w:rsidRDefault="00367ED5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6222A4E" w14:textId="77777777" w:rsidR="003C2C96" w:rsidRDefault="003C2C9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05A53F2A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F74DD64" w14:textId="77777777" w:rsidR="003C2C96" w:rsidRDefault="00367ED5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315E0279" w14:textId="77777777" w:rsidR="003C2C96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E9197D2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327A5883" w14:textId="77777777" w:rsidR="003C2C96" w:rsidRDefault="00367ED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1AA271EF" w14:textId="77777777" w:rsidR="003C2C96" w:rsidRDefault="003C2C9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4F99738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562B1E6D" w14:textId="510CEDBB" w:rsidR="00FC4EB2" w:rsidRPr="00840707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  <w:r w:rsidRPr="00840707">
        <w:rPr>
          <w:rFonts w:eastAsia="Calibri"/>
        </w:rPr>
        <w:t>Ve vztahu k profesní způsobilosti dle ustanovení</w:t>
      </w:r>
      <w:r w:rsidRPr="00840707">
        <w:rPr>
          <w:rFonts w:eastAsia="Calibri"/>
          <w:b/>
        </w:rPr>
        <w:t xml:space="preserve"> § 77 odst. 1 zákona</w:t>
      </w:r>
      <w:r w:rsidRPr="00840707">
        <w:rPr>
          <w:rFonts w:eastAsia="Calibri"/>
        </w:rPr>
        <w:t xml:space="preserve"> dodavatel prohlašuje, že splňuje tuto profesní způsobilost v rozsahu požadovaném zadavatelem.</w:t>
      </w:r>
    </w:p>
    <w:p w14:paraId="2B94FA20" w14:textId="77777777" w:rsidR="00FC4EB2" w:rsidRPr="00FC4EB2" w:rsidRDefault="00FC4EB2" w:rsidP="00FC4EB2">
      <w:pPr>
        <w:tabs>
          <w:tab w:val="left" w:pos="567"/>
        </w:tabs>
        <w:spacing w:after="120"/>
        <w:jc w:val="both"/>
        <w:rPr>
          <w:rFonts w:eastAsia="Calibri"/>
        </w:rPr>
      </w:pPr>
    </w:p>
    <w:p w14:paraId="0D4C5FB7" w14:textId="77777777" w:rsidR="003C2C96" w:rsidRDefault="00367ED5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0D65C77A" w14:textId="524499F5" w:rsidR="009D73B8" w:rsidRDefault="009D73B8">
      <w:pPr>
        <w:snapToGrid w:val="0"/>
        <w:spacing w:after="120"/>
        <w:ind w:right="-1"/>
        <w:jc w:val="both"/>
        <w:rPr>
          <w:rFonts w:cs="Arial"/>
          <w:szCs w:val="20"/>
        </w:rPr>
      </w:pPr>
      <w:r w:rsidRPr="003A7A2F">
        <w:rPr>
          <w:rFonts w:cs="Arial"/>
          <w:szCs w:val="20"/>
        </w:rPr>
        <w:t>Dodavatel podáním nabídky plně a bezvýhradně akceptuje text smlouvy v příloze č. 5 této zadávací dokumentace a je připraven poskytnout součinnost s uzavřením smlouvy v tomto znění v případě, že k tomu bude vyzván</w:t>
      </w:r>
      <w:r>
        <w:rPr>
          <w:rFonts w:cs="Arial"/>
          <w:szCs w:val="20"/>
        </w:rPr>
        <w:t>.</w:t>
      </w:r>
    </w:p>
    <w:p w14:paraId="4B9638A6" w14:textId="4BDFD29B" w:rsidR="003C2C96" w:rsidRDefault="009D73B8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</w:t>
      </w:r>
      <w:r w:rsidR="00367ED5">
        <w:rPr>
          <w:rFonts w:cs="Arial"/>
          <w:szCs w:val="20"/>
        </w:rPr>
        <w:t xml:space="preserve">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9F4BE7">
        <w:rPr>
          <w:rFonts w:cs="Arial"/>
          <w:szCs w:val="20"/>
        </w:rPr>
        <w:br/>
      </w:r>
      <w:r w:rsidR="00367ED5">
        <w:rPr>
          <w:rFonts w:cs="Arial"/>
          <w:szCs w:val="20"/>
        </w:rPr>
        <w:t xml:space="preserve">v obchodní společnosti. </w:t>
      </w:r>
    </w:p>
    <w:p w14:paraId="5D0807E1" w14:textId="6A92CB1B" w:rsidR="00FC4EB2" w:rsidRDefault="0083005D" w:rsidP="0083005D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čestně prohlašuje, že splňuje standardy zadavatele „Požadavky na provedení a kvalitu ICT“ v plném rozsahu.</w:t>
      </w:r>
    </w:p>
    <w:p w14:paraId="1C86B882" w14:textId="5FD7FE3C" w:rsidR="00AC47E9" w:rsidRDefault="00AC47E9" w:rsidP="0083005D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 čestně prohlašuje, že splňuje požadavky dle přílohy č. 11 s názvem „</w:t>
      </w:r>
      <w:r w:rsidRPr="00AC47E9">
        <w:rPr>
          <w:rFonts w:cs="Arial"/>
          <w:szCs w:val="20"/>
        </w:rPr>
        <w:t>Povinné role v týmu dodavatele, jejich kvalifikace a reference</w:t>
      </w:r>
      <w:r>
        <w:rPr>
          <w:rFonts w:cs="Arial"/>
          <w:szCs w:val="20"/>
        </w:rPr>
        <w:t>“.</w:t>
      </w:r>
      <w:bookmarkStart w:id="0" w:name="_GoBack"/>
      <w:bookmarkEnd w:id="0"/>
    </w:p>
    <w:p w14:paraId="76DEED24" w14:textId="71FB5523" w:rsidR="00F70EB1" w:rsidRDefault="00F70EB1" w:rsidP="00F70EB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Dodavatel čestně prohlašuje, že </w:t>
      </w:r>
      <w:r w:rsidR="003E411D">
        <w:rPr>
          <w:rFonts w:cs="Arial"/>
          <w:szCs w:val="20"/>
        </w:rPr>
        <w:t xml:space="preserve">dodržuje zásady bezpečnosti informací a kybernetické bezpečnosti dle přílohy </w:t>
      </w:r>
      <w:r w:rsidR="00AC47E9">
        <w:rPr>
          <w:rFonts w:cs="Arial"/>
          <w:szCs w:val="20"/>
        </w:rPr>
        <w:br/>
      </w:r>
      <w:r w:rsidR="003E411D">
        <w:rPr>
          <w:rFonts w:cs="Arial"/>
          <w:szCs w:val="20"/>
        </w:rPr>
        <w:t>č. 12 s názvem</w:t>
      </w:r>
      <w:r>
        <w:rPr>
          <w:rFonts w:cs="Arial"/>
          <w:szCs w:val="20"/>
        </w:rPr>
        <w:t xml:space="preserve"> „</w:t>
      </w:r>
      <w:r w:rsidRPr="00F70EB1">
        <w:rPr>
          <w:rFonts w:cs="Arial"/>
          <w:szCs w:val="20"/>
        </w:rPr>
        <w:t>Bezpečnostní standard pro dodavatele programového vybavení</w:t>
      </w:r>
      <w:r>
        <w:rPr>
          <w:rFonts w:cs="Arial"/>
          <w:szCs w:val="20"/>
        </w:rPr>
        <w:t>“ v plném rozsahu.</w:t>
      </w:r>
    </w:p>
    <w:p w14:paraId="182318D5" w14:textId="548B4F66" w:rsidR="003C2C96" w:rsidRPr="00D83B9C" w:rsidRDefault="009D73B8" w:rsidP="00D83B9C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Dodavatel</w:t>
      </w:r>
      <w:r w:rsidR="00367ED5"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157C71E8" w14:textId="77777777" w:rsidR="003C2C96" w:rsidRDefault="003C2C96"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 w14:paraId="622A928B" w14:textId="77777777" w:rsidR="00D83B9C" w:rsidRDefault="00D83B9C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1644C05B" w14:textId="77777777" w:rsidR="003C2C96" w:rsidRDefault="00D83B9C" w:rsidP="00D83B9C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367ED5">
        <w:rPr>
          <w:rFonts w:cs="Arial"/>
          <w:szCs w:val="20"/>
        </w:rPr>
        <w:t>……………………………………………</w:t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</w:rPr>
        <w:tab/>
      </w:r>
      <w:r w:rsidR="00367ED5">
        <w:rPr>
          <w:rFonts w:cs="Arial"/>
          <w:szCs w:val="20"/>
          <w:highlight w:val="yellow"/>
        </w:rPr>
        <w:t>Jméno, podpis</w:t>
      </w:r>
    </w:p>
    <w:sectPr w:rsidR="003C2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B191E" w14:textId="77777777" w:rsidR="00D50F2F" w:rsidRDefault="00D50F2F">
      <w:r>
        <w:separator/>
      </w:r>
    </w:p>
  </w:endnote>
  <w:endnote w:type="continuationSeparator" w:id="0">
    <w:p w14:paraId="2F9C1266" w14:textId="77777777" w:rsidR="00D50F2F" w:rsidRDefault="00D5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BDC01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1D7A" w14:textId="77777777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B61E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B61E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353ADDB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C4190E9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1F8E3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F72F7" w14:textId="77777777" w:rsidR="00D50F2F" w:rsidRDefault="00D50F2F">
      <w:r>
        <w:separator/>
      </w:r>
    </w:p>
  </w:footnote>
  <w:footnote w:type="continuationSeparator" w:id="0">
    <w:p w14:paraId="62EF8D3A" w14:textId="77777777" w:rsidR="00D50F2F" w:rsidRDefault="00D50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2DBE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79A3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31F51526" wp14:editId="22391AF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A284" w14:textId="77777777" w:rsidR="003C2C96" w:rsidRDefault="003C2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1A1865"/>
    <w:rsid w:val="001B61ED"/>
    <w:rsid w:val="00367ED5"/>
    <w:rsid w:val="003C2C96"/>
    <w:rsid w:val="003D3121"/>
    <w:rsid w:val="003E411D"/>
    <w:rsid w:val="004751EF"/>
    <w:rsid w:val="00592169"/>
    <w:rsid w:val="0083005D"/>
    <w:rsid w:val="008F1B0C"/>
    <w:rsid w:val="009D73B8"/>
    <w:rsid w:val="009F4BE7"/>
    <w:rsid w:val="00A517D4"/>
    <w:rsid w:val="00AC47E9"/>
    <w:rsid w:val="00D50F2F"/>
    <w:rsid w:val="00D83B9C"/>
    <w:rsid w:val="00F04F69"/>
    <w:rsid w:val="00F70EB1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DFCD3A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503DE-7919-466B-8D00-B0E08346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37</cp:revision>
  <dcterms:created xsi:type="dcterms:W3CDTF">2023-10-12T06:43:00Z</dcterms:created>
  <dcterms:modified xsi:type="dcterms:W3CDTF">2025-02-28T08:58:00Z</dcterms:modified>
</cp:coreProperties>
</file>