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C5" w:rsidRDefault="005B03F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56FC5" w:rsidRDefault="00856FC5">
      <w:pPr>
        <w:spacing w:after="120"/>
        <w:jc w:val="center"/>
        <w:rPr>
          <w:rFonts w:eastAsia="Calibri" w:cs="Arial"/>
          <w:b/>
          <w:sz w:val="24"/>
        </w:rPr>
      </w:pP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p w:rsidR="00856FC5" w:rsidRDefault="005B03F0" w:rsidP="00276E3A">
      <w:pPr>
        <w:ind w:left="2835" w:hanging="2835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54425A" w:rsidRPr="00A0640E">
        <w:rPr>
          <w:rFonts w:cs="Arial"/>
          <w:b/>
          <w:szCs w:val="20"/>
        </w:rPr>
        <w:t>Změna užívání Prádelny na Spisovnu, Krajská zdravotní, a.s. – Nemocnice Most, o. z. – Studie stavby</w:t>
      </w:r>
      <w:bookmarkStart w:id="0" w:name="_GoBack"/>
      <w:bookmarkEnd w:id="0"/>
    </w:p>
    <w:p w:rsidR="00856FC5" w:rsidRDefault="00856FC5">
      <w:pPr>
        <w:jc w:val="both"/>
        <w:rPr>
          <w:rFonts w:cs="Arial"/>
          <w:szCs w:val="20"/>
        </w:rPr>
      </w:pPr>
    </w:p>
    <w:p w:rsidR="00856FC5" w:rsidRDefault="00856FC5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56FC5" w:rsidRDefault="005B03F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56FC5" w:rsidRDefault="00856FC5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AD517A">
        <w:rPr>
          <w:rFonts w:cs="Arial"/>
          <w:b/>
          <w:color w:val="00000A"/>
          <w:szCs w:val="20"/>
        </w:rPr>
        <w:br/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5B03F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856FC5" w:rsidRDefault="00856FC5">
      <w:pPr>
        <w:rPr>
          <w:rFonts w:cs="Arial"/>
          <w:szCs w:val="20"/>
        </w:rPr>
      </w:pPr>
    </w:p>
    <w:p w:rsidR="00856FC5" w:rsidRDefault="00856FC5">
      <w:pPr>
        <w:rPr>
          <w:rFonts w:cs="Arial"/>
          <w:szCs w:val="20"/>
        </w:rPr>
      </w:pPr>
    </w:p>
    <w:sectPr w:rsidR="00856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B7" w:rsidRDefault="004611B7">
      <w:r>
        <w:separator/>
      </w:r>
    </w:p>
  </w:endnote>
  <w:endnote w:type="continuationSeparator" w:id="0">
    <w:p w:rsidR="004611B7" w:rsidRDefault="0046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4425A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4425A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B7" w:rsidRDefault="004611B7">
      <w:r>
        <w:separator/>
      </w:r>
    </w:p>
  </w:footnote>
  <w:footnote w:type="continuationSeparator" w:id="0">
    <w:p w:rsidR="004611B7" w:rsidRDefault="004611B7">
      <w:r>
        <w:continuationSeparator/>
      </w:r>
    </w:p>
  </w:footnote>
  <w:footnote w:id="1">
    <w:p w:rsidR="00856FC5" w:rsidRDefault="005B03F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C5"/>
    <w:rsid w:val="00004384"/>
    <w:rsid w:val="001545A1"/>
    <w:rsid w:val="00175547"/>
    <w:rsid w:val="00253964"/>
    <w:rsid w:val="00253B8C"/>
    <w:rsid w:val="00276E3A"/>
    <w:rsid w:val="00292204"/>
    <w:rsid w:val="00347CA0"/>
    <w:rsid w:val="004372FB"/>
    <w:rsid w:val="004611B7"/>
    <w:rsid w:val="004D0FBA"/>
    <w:rsid w:val="0054425A"/>
    <w:rsid w:val="00586489"/>
    <w:rsid w:val="0058744A"/>
    <w:rsid w:val="005B03F0"/>
    <w:rsid w:val="005E68EA"/>
    <w:rsid w:val="006E0F72"/>
    <w:rsid w:val="008177E0"/>
    <w:rsid w:val="00856FC5"/>
    <w:rsid w:val="00871E03"/>
    <w:rsid w:val="0089796A"/>
    <w:rsid w:val="00905CAB"/>
    <w:rsid w:val="00921EC9"/>
    <w:rsid w:val="009F00E0"/>
    <w:rsid w:val="00A1052E"/>
    <w:rsid w:val="00A546B3"/>
    <w:rsid w:val="00A71908"/>
    <w:rsid w:val="00A82C39"/>
    <w:rsid w:val="00AD517A"/>
    <w:rsid w:val="00B67591"/>
    <w:rsid w:val="00BD758C"/>
    <w:rsid w:val="00D23351"/>
    <w:rsid w:val="00D567B0"/>
    <w:rsid w:val="00DC6047"/>
    <w:rsid w:val="00F6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D0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4D0FBA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6E9FD-4304-43DF-9767-40548B55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13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23</cp:revision>
  <dcterms:created xsi:type="dcterms:W3CDTF">2023-08-09T06:11:00Z</dcterms:created>
  <dcterms:modified xsi:type="dcterms:W3CDTF">2025-03-06T10:59:00Z</dcterms:modified>
</cp:coreProperties>
</file>