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val="55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Výzva č. 12: Rekonstrukce výtahu DELTA CVS 1.000 kg, Masarykova nemocnice v Ústí nad Labem, o.z. – pracoviště Rumburk</w:t>
            </w:r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val="1024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Jiří Laštůvka, zmocněný k výkonu funkce generálního ředitele</w:t>
            </w:r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Nabídková cena za celé plnění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bez DPH (v Kč)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szCs w:val="20"/>
              </w:rPr>
              <w:t>DPH 21 % (v Kč)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včetně DPH (v Kč)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</w:tbl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E5B18-DF38-49DE-ACCA-1983440C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0</TotalTime>
  <Pages>2</Pages>
  <Words>133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Ondová Monika</cp:lastModifiedBy>
  <cp:revision>2</cp:revision>
  <dcterms:created xsi:type="dcterms:W3CDTF">2025-03-20T10:52:00Z</dcterms:created>
  <dcterms:modified xsi:type="dcterms:W3CDTF">2025-03-20T10:52:00Z</dcterms:modified>
</cp:coreProperties>
</file>