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DEF100F" w14:textId="7FC2534B" w:rsidR="00974E37" w:rsidRDefault="0098342D" w:rsidP="00B41E2A">
      <w:pPr>
        <w:ind w:left="3540" w:hanging="3540"/>
        <w:rPr>
          <w:rFonts w:ascii="Arial" w:hAnsi="Arial" w:cs="Arial"/>
          <w:b/>
          <w:bCs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DB6EEB" w:rsidRPr="00DB6EEB">
        <w:rPr>
          <w:rFonts w:ascii="Arial" w:hAnsi="Arial" w:cs="Arial"/>
          <w:b/>
          <w:bCs/>
          <w:sz w:val="20"/>
          <w:szCs w:val="20"/>
        </w:rPr>
        <w:t>Permanentní zálohovací média</w:t>
      </w:r>
    </w:p>
    <w:p w14:paraId="6741C8C5" w14:textId="61C00F45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2016C4E0" w14:textId="77777777" w:rsidR="00D30261" w:rsidRDefault="00D30261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121EE962" w:rsidR="0098342D" w:rsidRPr="0098342D" w:rsidRDefault="0098342D" w:rsidP="00B41E2A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 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271C" w14:textId="77777777" w:rsidR="002923D9" w:rsidRDefault="002923D9">
      <w:r>
        <w:separator/>
      </w:r>
    </w:p>
  </w:endnote>
  <w:endnote w:type="continuationSeparator" w:id="0">
    <w:p w14:paraId="03581E8C" w14:textId="77777777" w:rsidR="002923D9" w:rsidRDefault="0029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F6905" w14:textId="77777777" w:rsidR="002923D9" w:rsidRDefault="002923D9">
      <w:r>
        <w:separator/>
      </w:r>
    </w:p>
  </w:footnote>
  <w:footnote w:type="continuationSeparator" w:id="0">
    <w:p w14:paraId="08AEFD9B" w14:textId="77777777" w:rsidR="002923D9" w:rsidRDefault="002923D9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13E13"/>
    <w:rsid w:val="00023847"/>
    <w:rsid w:val="00037A92"/>
    <w:rsid w:val="0004098F"/>
    <w:rsid w:val="00082092"/>
    <w:rsid w:val="0008696C"/>
    <w:rsid w:val="001420E2"/>
    <w:rsid w:val="00224667"/>
    <w:rsid w:val="0023081F"/>
    <w:rsid w:val="002923D9"/>
    <w:rsid w:val="002A77F2"/>
    <w:rsid w:val="003837EE"/>
    <w:rsid w:val="003A72B8"/>
    <w:rsid w:val="0043006D"/>
    <w:rsid w:val="005E6C81"/>
    <w:rsid w:val="007A718A"/>
    <w:rsid w:val="007B78E2"/>
    <w:rsid w:val="00950B9A"/>
    <w:rsid w:val="00974E37"/>
    <w:rsid w:val="0098342D"/>
    <w:rsid w:val="009C2652"/>
    <w:rsid w:val="00A523E0"/>
    <w:rsid w:val="00B41E2A"/>
    <w:rsid w:val="00D30261"/>
    <w:rsid w:val="00DB6EEB"/>
    <w:rsid w:val="00E5537A"/>
    <w:rsid w:val="00F126BF"/>
    <w:rsid w:val="00F6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12</TotalTime>
  <Pages>1</Pages>
  <Words>242</Words>
  <Characters>1434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Kremličková Václava</cp:lastModifiedBy>
  <cp:revision>31</cp:revision>
  <dcterms:created xsi:type="dcterms:W3CDTF">2023-08-09T07:06:00Z</dcterms:created>
  <dcterms:modified xsi:type="dcterms:W3CDTF">2025-03-18T06:40:00Z</dcterms:modified>
</cp:coreProperties>
</file>