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EF94" w14:textId="67CA898B" w:rsidR="00757616" w:rsidRPr="006853FD" w:rsidRDefault="004C2749" w:rsidP="00757616">
      <w:pPr>
        <w:rPr>
          <w:rFonts w:eastAsia="Calibri"/>
          <w:b/>
          <w:caps/>
        </w:rPr>
      </w:pPr>
      <w:r>
        <w:t xml:space="preserve"> </w:t>
      </w:r>
      <w:r w:rsidR="00757616" w:rsidRPr="006853FD">
        <w:rPr>
          <w:b/>
          <w:bCs/>
          <w:szCs w:val="20"/>
          <w:lang w:eastAsia="ar-SA"/>
        </w:rPr>
        <w:t xml:space="preserve">Příloha č. </w:t>
      </w:r>
      <w:r w:rsidR="005A7709" w:rsidRPr="005A7709">
        <w:rPr>
          <w:b/>
          <w:bCs/>
          <w:szCs w:val="20"/>
          <w:lang w:eastAsia="ar-SA"/>
        </w:rPr>
        <w:t>6</w:t>
      </w:r>
      <w:r w:rsidR="00757616">
        <w:rPr>
          <w:b/>
          <w:bCs/>
          <w:szCs w:val="20"/>
          <w:lang w:eastAsia="ar-SA"/>
        </w:rPr>
        <w:tab/>
      </w:r>
      <w:r w:rsidR="00757616">
        <w:rPr>
          <w:b/>
          <w:bCs/>
          <w:szCs w:val="20"/>
          <w:lang w:eastAsia="ar-SA"/>
        </w:rPr>
        <w:tab/>
      </w:r>
      <w:r w:rsidR="00757616">
        <w:rPr>
          <w:b/>
          <w:bCs/>
          <w:szCs w:val="20"/>
          <w:lang w:eastAsia="ar-SA"/>
        </w:rPr>
        <w:tab/>
      </w:r>
      <w:r w:rsidR="00757616" w:rsidRPr="006853FD">
        <w:rPr>
          <w:rFonts w:eastAsia="Calibri"/>
          <w:b/>
          <w:caps/>
        </w:rPr>
        <w:t xml:space="preserve">SPECIFIKACE POTISKU </w:t>
      </w:r>
      <w:r w:rsidR="00757616">
        <w:rPr>
          <w:rFonts w:eastAsia="Calibri"/>
          <w:b/>
          <w:caps/>
        </w:rPr>
        <w:t>A VÝŠivky</w:t>
      </w:r>
    </w:p>
    <w:p w14:paraId="41FFE4A5" w14:textId="77777777" w:rsidR="00757616" w:rsidRDefault="00757616" w:rsidP="00757616"/>
    <w:p w14:paraId="10F36CA7" w14:textId="77777777" w:rsidR="000F3FD6" w:rsidRDefault="000F3FD6" w:rsidP="00757616"/>
    <w:p w14:paraId="659C0CEC" w14:textId="77777777" w:rsidR="00757616" w:rsidRDefault="00757616" w:rsidP="00757616">
      <w:r>
        <w:rPr>
          <w:noProof/>
        </w:rPr>
        <w:drawing>
          <wp:inline distT="0" distB="0" distL="0" distR="0" wp14:anchorId="7F58DEC7" wp14:editId="0F677012">
            <wp:extent cx="3835400" cy="996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931" cy="100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93CD" w14:textId="77777777" w:rsidR="00757616" w:rsidRDefault="00757616" w:rsidP="00757616">
      <w:pPr>
        <w:spacing w:line="276" w:lineRule="auto"/>
        <w:rPr>
          <w:noProof/>
        </w:rPr>
      </w:pPr>
      <w:r w:rsidRPr="00DA2069">
        <w:rPr>
          <w:noProof/>
          <w:u w:val="single"/>
        </w:rPr>
        <w:t>Barva: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bílá</w:t>
      </w:r>
    </w:p>
    <w:p w14:paraId="143ADFB0" w14:textId="77777777" w:rsidR="00757616" w:rsidRDefault="00757616" w:rsidP="00757616">
      <w:pPr>
        <w:spacing w:line="276" w:lineRule="auto"/>
        <w:rPr>
          <w:noProof/>
        </w:rPr>
      </w:pPr>
      <w:r w:rsidRPr="00DA2069">
        <w:rPr>
          <w:noProof/>
          <w:u w:val="single"/>
        </w:rPr>
        <w:t>RGB kód</w:t>
      </w:r>
      <w:r>
        <w:rPr>
          <w:noProof/>
        </w:rPr>
        <w:t xml:space="preserve">: </w:t>
      </w:r>
      <w:r>
        <w:rPr>
          <w:noProof/>
        </w:rPr>
        <w:tab/>
      </w:r>
      <w:r w:rsidR="00F8643D">
        <w:rPr>
          <w:noProof/>
        </w:rPr>
        <w:t>255</w:t>
      </w:r>
      <w:r>
        <w:rPr>
          <w:noProof/>
        </w:rPr>
        <w:t>.</w:t>
      </w:r>
      <w:r w:rsidR="00F8643D">
        <w:rPr>
          <w:noProof/>
        </w:rPr>
        <w:t>255</w:t>
      </w:r>
      <w:r>
        <w:rPr>
          <w:noProof/>
        </w:rPr>
        <w:t>.</w:t>
      </w:r>
      <w:r w:rsidR="00F8643D">
        <w:rPr>
          <w:noProof/>
        </w:rPr>
        <w:t>255</w:t>
      </w:r>
    </w:p>
    <w:p w14:paraId="31A42FF7" w14:textId="77777777" w:rsidR="00757616" w:rsidRDefault="00757616" w:rsidP="00757616">
      <w:pPr>
        <w:spacing w:line="276" w:lineRule="auto"/>
        <w:rPr>
          <w:noProof/>
        </w:rPr>
      </w:pPr>
      <w:r w:rsidRPr="00A66D01">
        <w:rPr>
          <w:noProof/>
          <w:u w:val="single"/>
        </w:rPr>
        <w:t>Specifikace</w:t>
      </w:r>
      <w:r>
        <w:rPr>
          <w:noProof/>
        </w:rPr>
        <w:t xml:space="preserve">: </w:t>
      </w:r>
      <w:r>
        <w:rPr>
          <w:noProof/>
        </w:rPr>
        <w:tab/>
        <w:t>sítotisk, výšivka</w:t>
      </w:r>
    </w:p>
    <w:p w14:paraId="02D0E615" w14:textId="77777777" w:rsidR="00757616" w:rsidRDefault="00757616" w:rsidP="00757616">
      <w:pPr>
        <w:rPr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757616" w14:paraId="72CE3911" w14:textId="77777777" w:rsidTr="002962FF">
        <w:trPr>
          <w:trHeight w:val="350"/>
        </w:trPr>
        <w:tc>
          <w:tcPr>
            <w:tcW w:w="2081" w:type="dxa"/>
          </w:tcPr>
          <w:p w14:paraId="231774D2" w14:textId="77777777" w:rsidR="00757616" w:rsidRPr="00DA2069" w:rsidRDefault="00757616" w:rsidP="002962FF">
            <w:pPr>
              <w:jc w:val="center"/>
              <w:rPr>
                <w:b/>
                <w:noProof/>
                <w:szCs w:val="20"/>
              </w:rPr>
            </w:pPr>
            <w:r w:rsidRPr="00DA2069">
              <w:rPr>
                <w:b/>
                <w:noProof/>
                <w:szCs w:val="20"/>
              </w:rPr>
              <w:t>Číslo položky</w:t>
            </w:r>
          </w:p>
        </w:tc>
        <w:tc>
          <w:tcPr>
            <w:tcW w:w="1996" w:type="dxa"/>
          </w:tcPr>
          <w:p w14:paraId="55E950D1" w14:textId="77777777" w:rsidR="00757616" w:rsidRPr="00DA2069" w:rsidRDefault="00757616" w:rsidP="002962FF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Rozměr (mm)</w:t>
            </w:r>
          </w:p>
        </w:tc>
      </w:tr>
      <w:tr w:rsidR="00757616" w14:paraId="2EBBFEF2" w14:textId="77777777" w:rsidTr="002962FF">
        <w:trPr>
          <w:trHeight w:val="302"/>
        </w:trPr>
        <w:tc>
          <w:tcPr>
            <w:tcW w:w="2081" w:type="dxa"/>
          </w:tcPr>
          <w:p w14:paraId="6C702487" w14:textId="77777777" w:rsidR="00757616" w:rsidRPr="00E063A2" w:rsidRDefault="00757616" w:rsidP="00243C4E">
            <w:pPr>
              <w:jc w:val="center"/>
              <w:rPr>
                <w:noProof/>
                <w:color w:val="FF0000"/>
                <w:szCs w:val="20"/>
              </w:rPr>
            </w:pPr>
            <w:r w:rsidRPr="00E063A2">
              <w:rPr>
                <w:noProof/>
                <w:color w:val="FF0000"/>
                <w:szCs w:val="20"/>
              </w:rPr>
              <w:t xml:space="preserve"> </w:t>
            </w:r>
            <w:r w:rsidR="008818DF" w:rsidRPr="00DB46A6">
              <w:rPr>
                <w:noProof/>
                <w:szCs w:val="20"/>
              </w:rPr>
              <w:t>6</w:t>
            </w:r>
            <w:r w:rsidR="00243C4E">
              <w:rPr>
                <w:noProof/>
                <w:szCs w:val="20"/>
              </w:rPr>
              <w:t>2</w:t>
            </w:r>
          </w:p>
        </w:tc>
        <w:tc>
          <w:tcPr>
            <w:tcW w:w="1996" w:type="dxa"/>
          </w:tcPr>
          <w:p w14:paraId="253649DA" w14:textId="77777777" w:rsidR="00757616" w:rsidRPr="00A75BC0" w:rsidRDefault="00757616" w:rsidP="00A75BC0">
            <w:pPr>
              <w:jc w:val="center"/>
              <w:rPr>
                <w:noProof/>
                <w:szCs w:val="20"/>
              </w:rPr>
            </w:pPr>
            <w:r w:rsidRPr="00A75BC0">
              <w:rPr>
                <w:noProof/>
                <w:szCs w:val="20"/>
              </w:rPr>
              <w:t>2</w:t>
            </w:r>
            <w:r w:rsidR="00A75BC0" w:rsidRPr="00A75BC0">
              <w:rPr>
                <w:noProof/>
                <w:szCs w:val="20"/>
              </w:rPr>
              <w:t>6</w:t>
            </w:r>
            <w:r w:rsidRPr="00A75BC0">
              <w:rPr>
                <w:noProof/>
                <w:szCs w:val="20"/>
              </w:rPr>
              <w:t xml:space="preserve">0 x </w:t>
            </w:r>
            <w:r w:rsidR="00A75BC0" w:rsidRPr="00A75BC0">
              <w:rPr>
                <w:noProof/>
                <w:szCs w:val="20"/>
              </w:rPr>
              <w:t>37</w:t>
            </w:r>
          </w:p>
        </w:tc>
      </w:tr>
      <w:tr w:rsidR="00A75BC0" w14:paraId="70FD17D7" w14:textId="77777777" w:rsidTr="002962FF">
        <w:trPr>
          <w:trHeight w:val="325"/>
        </w:trPr>
        <w:tc>
          <w:tcPr>
            <w:tcW w:w="2081" w:type="dxa"/>
          </w:tcPr>
          <w:p w14:paraId="7D306014" w14:textId="77777777" w:rsidR="00A75BC0" w:rsidRPr="00E063A2" w:rsidRDefault="00A75BC0" w:rsidP="00243C4E">
            <w:pPr>
              <w:jc w:val="center"/>
              <w:rPr>
                <w:noProof/>
                <w:color w:val="FF0000"/>
                <w:szCs w:val="20"/>
              </w:rPr>
            </w:pPr>
            <w:r w:rsidRPr="00E063A2">
              <w:rPr>
                <w:noProof/>
                <w:color w:val="FF0000"/>
                <w:szCs w:val="20"/>
              </w:rPr>
              <w:t xml:space="preserve"> </w:t>
            </w:r>
            <w:r w:rsidR="00243C4E" w:rsidRPr="00243C4E">
              <w:rPr>
                <w:noProof/>
                <w:szCs w:val="20"/>
              </w:rPr>
              <w:t>69</w:t>
            </w:r>
          </w:p>
        </w:tc>
        <w:tc>
          <w:tcPr>
            <w:tcW w:w="1996" w:type="dxa"/>
          </w:tcPr>
          <w:p w14:paraId="43E2DB1F" w14:textId="77777777" w:rsidR="00A75BC0" w:rsidRPr="00A75BC0" w:rsidRDefault="00A75BC0" w:rsidP="00A75BC0">
            <w:pPr>
              <w:jc w:val="center"/>
            </w:pPr>
            <w:r w:rsidRPr="00A75BC0">
              <w:rPr>
                <w:noProof/>
                <w:szCs w:val="20"/>
              </w:rPr>
              <w:t>260 x 37</w:t>
            </w:r>
          </w:p>
        </w:tc>
      </w:tr>
    </w:tbl>
    <w:p w14:paraId="38887C4E" w14:textId="77777777" w:rsidR="00757616" w:rsidRDefault="00757616" w:rsidP="00757616"/>
    <w:p w14:paraId="67159712" w14:textId="77777777" w:rsidR="0066500D" w:rsidRDefault="0066500D" w:rsidP="00757616"/>
    <w:p w14:paraId="42518C78" w14:textId="77777777" w:rsidR="00757616" w:rsidRDefault="00757616" w:rsidP="00757616"/>
    <w:p w14:paraId="4D86A5E5" w14:textId="77777777" w:rsidR="000F3FD6" w:rsidRDefault="000F3FD6" w:rsidP="00757616"/>
    <w:p w14:paraId="419714EA" w14:textId="77777777" w:rsidR="000F3FD6" w:rsidRDefault="000F3FD6" w:rsidP="00757616"/>
    <w:p w14:paraId="5C0A1CDD" w14:textId="77777777" w:rsidR="000B5957" w:rsidRDefault="0066500D" w:rsidP="00757616">
      <w:r>
        <w:t xml:space="preserve">   </w:t>
      </w:r>
    </w:p>
    <w:p w14:paraId="0B022B8C" w14:textId="77777777" w:rsidR="00757616" w:rsidRDefault="0066500D" w:rsidP="00757616">
      <w:r>
        <w:t xml:space="preserve">       </w:t>
      </w:r>
      <w:r w:rsidR="00E063A2" w:rsidRPr="00E063A2">
        <w:rPr>
          <w:noProof/>
        </w:rPr>
        <w:drawing>
          <wp:inline distT="0" distB="0" distL="0" distR="0" wp14:anchorId="0E431079" wp14:editId="3DDBB2B2">
            <wp:extent cx="3183890" cy="4998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5486" cy="52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D447E" w14:textId="77777777" w:rsidR="00757616" w:rsidRDefault="00757616" w:rsidP="00757616"/>
    <w:p w14:paraId="48497D2D" w14:textId="77777777" w:rsidR="00757616" w:rsidRDefault="00757616" w:rsidP="00757616"/>
    <w:p w14:paraId="4653F44D" w14:textId="77777777" w:rsidR="00E063A2" w:rsidRDefault="00E063A2" w:rsidP="00E063A2">
      <w:pPr>
        <w:spacing w:line="276" w:lineRule="auto"/>
        <w:rPr>
          <w:noProof/>
        </w:rPr>
      </w:pPr>
      <w:r w:rsidRPr="00DA2069">
        <w:rPr>
          <w:noProof/>
          <w:u w:val="single"/>
        </w:rPr>
        <w:t>Barva: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modrá/černá</w:t>
      </w:r>
    </w:p>
    <w:p w14:paraId="1DCFF65B" w14:textId="77777777" w:rsidR="00E063A2" w:rsidRDefault="00E063A2" w:rsidP="00E063A2">
      <w:pPr>
        <w:spacing w:line="276" w:lineRule="auto"/>
        <w:rPr>
          <w:noProof/>
        </w:rPr>
      </w:pPr>
      <w:r w:rsidRPr="00DA2069">
        <w:rPr>
          <w:noProof/>
          <w:u w:val="single"/>
        </w:rPr>
        <w:t>RGB kód</w:t>
      </w:r>
      <w:r>
        <w:rPr>
          <w:noProof/>
        </w:rPr>
        <w:t xml:space="preserve">: </w:t>
      </w:r>
      <w:r>
        <w:rPr>
          <w:noProof/>
        </w:rPr>
        <w:tab/>
        <w:t>0.</w:t>
      </w:r>
      <w:r w:rsidR="00E00F97">
        <w:rPr>
          <w:noProof/>
        </w:rPr>
        <w:t>167</w:t>
      </w:r>
      <w:r>
        <w:rPr>
          <w:noProof/>
        </w:rPr>
        <w:t>.</w:t>
      </w:r>
      <w:r w:rsidR="00E00F97">
        <w:rPr>
          <w:noProof/>
        </w:rPr>
        <w:t>255</w:t>
      </w:r>
      <w:r>
        <w:rPr>
          <w:noProof/>
        </w:rPr>
        <w:t>/0.0.0.</w:t>
      </w:r>
    </w:p>
    <w:p w14:paraId="4E2AC65E" w14:textId="77777777" w:rsidR="00E063A2" w:rsidRDefault="00E063A2" w:rsidP="00E063A2">
      <w:pPr>
        <w:spacing w:line="276" w:lineRule="auto"/>
        <w:rPr>
          <w:noProof/>
        </w:rPr>
      </w:pPr>
      <w:r w:rsidRPr="00A66D01">
        <w:rPr>
          <w:noProof/>
          <w:u w:val="single"/>
        </w:rPr>
        <w:t>Specifikace</w:t>
      </w:r>
      <w:r>
        <w:rPr>
          <w:noProof/>
        </w:rPr>
        <w:t xml:space="preserve">: </w:t>
      </w:r>
      <w:r>
        <w:rPr>
          <w:noProof/>
        </w:rPr>
        <w:tab/>
        <w:t>sítotisk, výšivka</w:t>
      </w:r>
    </w:p>
    <w:p w14:paraId="5A08DEA9" w14:textId="77777777" w:rsidR="00E063A2" w:rsidRDefault="00E063A2" w:rsidP="00E063A2">
      <w:pPr>
        <w:rPr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E063A2" w14:paraId="76FD0B5D" w14:textId="77777777" w:rsidTr="00814648">
        <w:trPr>
          <w:trHeight w:val="350"/>
        </w:trPr>
        <w:tc>
          <w:tcPr>
            <w:tcW w:w="2081" w:type="dxa"/>
          </w:tcPr>
          <w:p w14:paraId="2152E36C" w14:textId="77777777" w:rsidR="00E063A2" w:rsidRPr="00DA2069" w:rsidRDefault="00E063A2" w:rsidP="00814648">
            <w:pPr>
              <w:jc w:val="center"/>
              <w:rPr>
                <w:b/>
                <w:noProof/>
                <w:szCs w:val="20"/>
              </w:rPr>
            </w:pPr>
            <w:r w:rsidRPr="00DA2069">
              <w:rPr>
                <w:b/>
                <w:noProof/>
                <w:szCs w:val="20"/>
              </w:rPr>
              <w:t>Číslo položky</w:t>
            </w:r>
          </w:p>
        </w:tc>
        <w:tc>
          <w:tcPr>
            <w:tcW w:w="1996" w:type="dxa"/>
          </w:tcPr>
          <w:p w14:paraId="03EB5A8A" w14:textId="77777777" w:rsidR="00E063A2" w:rsidRPr="00DA2069" w:rsidRDefault="00E063A2" w:rsidP="00814648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Rozměr (mm)</w:t>
            </w:r>
          </w:p>
        </w:tc>
      </w:tr>
      <w:tr w:rsidR="00A75BC0" w14:paraId="6F3A0757" w14:textId="77777777" w:rsidTr="00814648">
        <w:trPr>
          <w:trHeight w:val="302"/>
        </w:trPr>
        <w:tc>
          <w:tcPr>
            <w:tcW w:w="2081" w:type="dxa"/>
          </w:tcPr>
          <w:p w14:paraId="64A9E791" w14:textId="77777777" w:rsidR="00A75BC0" w:rsidRPr="008F1295" w:rsidRDefault="00A75BC0" w:rsidP="00243C4E">
            <w:pPr>
              <w:jc w:val="center"/>
              <w:rPr>
                <w:noProof/>
                <w:szCs w:val="20"/>
              </w:rPr>
            </w:pPr>
            <w:r w:rsidRPr="008F1295">
              <w:rPr>
                <w:noProof/>
                <w:szCs w:val="20"/>
              </w:rPr>
              <w:t xml:space="preserve"> 6</w:t>
            </w:r>
            <w:r w:rsidR="00243C4E">
              <w:rPr>
                <w:noProof/>
                <w:szCs w:val="20"/>
              </w:rPr>
              <w:t>3</w:t>
            </w:r>
          </w:p>
        </w:tc>
        <w:tc>
          <w:tcPr>
            <w:tcW w:w="1996" w:type="dxa"/>
          </w:tcPr>
          <w:p w14:paraId="65259E62" w14:textId="77777777" w:rsidR="00A75BC0" w:rsidRPr="00A75BC0" w:rsidRDefault="00A75BC0" w:rsidP="00A75BC0">
            <w:pPr>
              <w:jc w:val="center"/>
            </w:pPr>
            <w:r w:rsidRPr="00A75BC0">
              <w:rPr>
                <w:noProof/>
                <w:szCs w:val="20"/>
              </w:rPr>
              <w:t>260 x 37</w:t>
            </w:r>
          </w:p>
        </w:tc>
      </w:tr>
      <w:tr w:rsidR="00A75BC0" w14:paraId="079D015D" w14:textId="77777777" w:rsidTr="00814648">
        <w:trPr>
          <w:trHeight w:val="325"/>
        </w:trPr>
        <w:tc>
          <w:tcPr>
            <w:tcW w:w="2081" w:type="dxa"/>
          </w:tcPr>
          <w:p w14:paraId="20388A78" w14:textId="77777777" w:rsidR="00A75BC0" w:rsidRPr="008F1295" w:rsidRDefault="00A75BC0" w:rsidP="00243C4E">
            <w:pPr>
              <w:jc w:val="center"/>
              <w:rPr>
                <w:noProof/>
                <w:szCs w:val="20"/>
              </w:rPr>
            </w:pPr>
            <w:r w:rsidRPr="008F1295">
              <w:rPr>
                <w:noProof/>
                <w:szCs w:val="20"/>
              </w:rPr>
              <w:t xml:space="preserve"> </w:t>
            </w:r>
            <w:r w:rsidR="008F1295" w:rsidRPr="008F1295">
              <w:rPr>
                <w:noProof/>
                <w:szCs w:val="20"/>
              </w:rPr>
              <w:t>7</w:t>
            </w:r>
            <w:r w:rsidR="00243C4E">
              <w:rPr>
                <w:noProof/>
                <w:szCs w:val="20"/>
              </w:rPr>
              <w:t>0</w:t>
            </w:r>
          </w:p>
        </w:tc>
        <w:tc>
          <w:tcPr>
            <w:tcW w:w="1996" w:type="dxa"/>
          </w:tcPr>
          <w:p w14:paraId="3424ECCB" w14:textId="77777777" w:rsidR="00A75BC0" w:rsidRPr="00A75BC0" w:rsidRDefault="00A75BC0" w:rsidP="00A75BC0">
            <w:pPr>
              <w:jc w:val="center"/>
            </w:pPr>
            <w:r w:rsidRPr="00A75BC0">
              <w:rPr>
                <w:noProof/>
                <w:szCs w:val="20"/>
              </w:rPr>
              <w:t>260 x 37</w:t>
            </w:r>
          </w:p>
        </w:tc>
      </w:tr>
    </w:tbl>
    <w:p w14:paraId="2D4A098E" w14:textId="77777777" w:rsidR="00E063A2" w:rsidRDefault="00E063A2" w:rsidP="00757616"/>
    <w:p w14:paraId="0C5D4BFB" w14:textId="77777777" w:rsidR="00E063A2" w:rsidRDefault="00E063A2" w:rsidP="00757616"/>
    <w:p w14:paraId="723882EB" w14:textId="77777777" w:rsidR="00E063A2" w:rsidRDefault="00E063A2" w:rsidP="00757616"/>
    <w:p w14:paraId="7D036E0C" w14:textId="77777777" w:rsidR="00004141" w:rsidRPr="00072939" w:rsidRDefault="00004141" w:rsidP="00B237C4">
      <w:pPr>
        <w:rPr>
          <w:color w:val="FFFF00"/>
          <w:szCs w:val="20"/>
        </w:rPr>
      </w:pPr>
    </w:p>
    <w:p w14:paraId="07A1CC28" w14:textId="77777777" w:rsidR="00072939" w:rsidRPr="00072939" w:rsidRDefault="00072939" w:rsidP="00B237C4">
      <w:pPr>
        <w:rPr>
          <w:color w:val="FFFF00"/>
          <w:szCs w:val="20"/>
        </w:rPr>
      </w:pPr>
    </w:p>
    <w:p w14:paraId="6521CF81" w14:textId="77777777" w:rsidR="00072939" w:rsidRPr="00072939" w:rsidRDefault="00072939" w:rsidP="00B237C4">
      <w:pPr>
        <w:rPr>
          <w:color w:val="FFFF00"/>
          <w:szCs w:val="20"/>
        </w:rPr>
      </w:pPr>
    </w:p>
    <w:p w14:paraId="5D2271CF" w14:textId="77777777" w:rsidR="00072939" w:rsidRPr="00072939" w:rsidRDefault="00072939" w:rsidP="00B237C4">
      <w:pPr>
        <w:rPr>
          <w:color w:val="FFFF00"/>
          <w:szCs w:val="20"/>
        </w:rPr>
      </w:pPr>
    </w:p>
    <w:p w14:paraId="0D750C43" w14:textId="77777777" w:rsidR="00072939" w:rsidRPr="00072939" w:rsidRDefault="00072939" w:rsidP="00B237C4">
      <w:pPr>
        <w:rPr>
          <w:color w:val="FFFF00"/>
          <w:szCs w:val="20"/>
        </w:rPr>
      </w:pPr>
    </w:p>
    <w:p w14:paraId="5E6415B1" w14:textId="77777777" w:rsidR="00072939" w:rsidRPr="00072939" w:rsidRDefault="00072939" w:rsidP="00B237C4">
      <w:pPr>
        <w:rPr>
          <w:color w:val="FFFF00"/>
          <w:szCs w:val="20"/>
        </w:rPr>
      </w:pPr>
    </w:p>
    <w:p w14:paraId="40A11FB6" w14:textId="77777777" w:rsidR="00072939" w:rsidRDefault="00072939" w:rsidP="00B237C4">
      <w:pPr>
        <w:rPr>
          <w:color w:val="FFFF00"/>
          <w:szCs w:val="20"/>
        </w:rPr>
      </w:pPr>
    </w:p>
    <w:p w14:paraId="004A5EFD" w14:textId="77777777" w:rsidR="00072939" w:rsidRDefault="00072939" w:rsidP="00B237C4">
      <w:pPr>
        <w:rPr>
          <w:color w:val="FFFF00"/>
          <w:szCs w:val="20"/>
        </w:rPr>
      </w:pPr>
    </w:p>
    <w:p w14:paraId="402AC988" w14:textId="77777777" w:rsidR="00072939" w:rsidRDefault="00072939" w:rsidP="00B237C4">
      <w:pPr>
        <w:rPr>
          <w:color w:val="FFFF00"/>
          <w:szCs w:val="20"/>
        </w:rPr>
      </w:pPr>
    </w:p>
    <w:p w14:paraId="44823409" w14:textId="77777777" w:rsidR="00072939" w:rsidRDefault="00072939" w:rsidP="00B237C4">
      <w:pPr>
        <w:rPr>
          <w:color w:val="FFFF00"/>
          <w:szCs w:val="20"/>
        </w:rPr>
      </w:pPr>
    </w:p>
    <w:p w14:paraId="52130606" w14:textId="77777777" w:rsidR="00072939" w:rsidRDefault="00072939" w:rsidP="00B237C4">
      <w:pPr>
        <w:rPr>
          <w:color w:val="FFFF00"/>
          <w:szCs w:val="20"/>
        </w:rPr>
      </w:pPr>
    </w:p>
    <w:p w14:paraId="3EDAFC55" w14:textId="77777777" w:rsidR="00072939" w:rsidRDefault="00072939" w:rsidP="00B237C4">
      <w:pPr>
        <w:rPr>
          <w:color w:val="FFFF00"/>
          <w:szCs w:val="20"/>
        </w:rPr>
      </w:pPr>
    </w:p>
    <w:p w14:paraId="720F0EC9" w14:textId="77777777" w:rsidR="00072939" w:rsidRDefault="00072939" w:rsidP="00B237C4">
      <w:pPr>
        <w:rPr>
          <w:color w:val="FFFF00"/>
          <w:szCs w:val="20"/>
        </w:rPr>
      </w:pPr>
    </w:p>
    <w:p w14:paraId="46B720EB" w14:textId="77777777" w:rsidR="00072939" w:rsidRDefault="00072939" w:rsidP="00B237C4">
      <w:pPr>
        <w:rPr>
          <w:color w:val="FFFF00"/>
          <w:szCs w:val="20"/>
        </w:rPr>
      </w:pPr>
    </w:p>
    <w:p w14:paraId="7A76A06C" w14:textId="77777777" w:rsidR="00072939" w:rsidRDefault="00072939" w:rsidP="00B237C4">
      <w:pPr>
        <w:rPr>
          <w:color w:val="FFFF00"/>
          <w:szCs w:val="20"/>
        </w:rPr>
      </w:pPr>
    </w:p>
    <w:p w14:paraId="33F55342" w14:textId="77777777" w:rsidR="00072939" w:rsidRPr="00072939" w:rsidRDefault="00072939" w:rsidP="00B237C4">
      <w:pPr>
        <w:rPr>
          <w:color w:val="FFFF00"/>
          <w:szCs w:val="20"/>
        </w:rPr>
      </w:pPr>
    </w:p>
    <w:p w14:paraId="6587E6E9" w14:textId="77777777" w:rsidR="00072939" w:rsidRDefault="00072939" w:rsidP="00B237C4">
      <w:pPr>
        <w:rPr>
          <w:color w:val="FFFF00"/>
          <w:sz w:val="96"/>
        </w:rPr>
      </w:pPr>
    </w:p>
    <w:p w14:paraId="29B273FA" w14:textId="77777777" w:rsidR="00757616" w:rsidRDefault="00757616" w:rsidP="00B237C4">
      <w:pPr>
        <w:rPr>
          <w:color w:val="FFC000"/>
          <w:sz w:val="96"/>
        </w:rPr>
      </w:pPr>
      <w:r>
        <w:rPr>
          <w:color w:val="FFFF00"/>
          <w:sz w:val="96"/>
        </w:rPr>
        <w:t xml:space="preserve"> </w:t>
      </w:r>
      <w:r w:rsidR="00004141">
        <w:rPr>
          <w:color w:val="FFFF00"/>
          <w:sz w:val="96"/>
        </w:rPr>
        <w:t xml:space="preserve"> </w:t>
      </w:r>
      <w:r w:rsidRPr="00690617">
        <w:rPr>
          <w:color w:val="FFC000"/>
          <w:sz w:val="72"/>
        </w:rPr>
        <w:t>OSTRAHA</w:t>
      </w:r>
    </w:p>
    <w:p w14:paraId="3E1816E9" w14:textId="77777777" w:rsidR="00757616" w:rsidRDefault="00004141" w:rsidP="00757616">
      <w:r>
        <w:rPr>
          <w:noProof/>
        </w:rPr>
        <w:drawing>
          <wp:inline distT="0" distB="0" distL="0" distR="0" wp14:anchorId="30632E1B" wp14:editId="67EC9AAC">
            <wp:extent cx="3194050" cy="482429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0601" cy="49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3C15C" w14:textId="77777777" w:rsidR="00004141" w:rsidRDefault="00004141" w:rsidP="00757616">
      <w:pPr>
        <w:spacing w:line="276" w:lineRule="auto"/>
        <w:rPr>
          <w:u w:val="single"/>
        </w:rPr>
      </w:pPr>
    </w:p>
    <w:p w14:paraId="058DC2AA" w14:textId="77777777" w:rsidR="00004141" w:rsidRDefault="00004141" w:rsidP="00757616">
      <w:pPr>
        <w:spacing w:line="276" w:lineRule="auto"/>
        <w:rPr>
          <w:u w:val="single"/>
        </w:rPr>
      </w:pPr>
    </w:p>
    <w:p w14:paraId="2A7197E0" w14:textId="77777777" w:rsidR="00757616" w:rsidRDefault="00757616" w:rsidP="00757616">
      <w:pPr>
        <w:spacing w:line="276" w:lineRule="auto"/>
      </w:pPr>
      <w:r w:rsidRPr="00A66D01">
        <w:rPr>
          <w:u w:val="single"/>
        </w:rPr>
        <w:t>Barva</w:t>
      </w:r>
      <w:r>
        <w:t xml:space="preserve">: </w:t>
      </w:r>
      <w:r>
        <w:tab/>
      </w:r>
      <w:r>
        <w:tab/>
      </w:r>
      <w:r w:rsidR="00B237C4">
        <w:t>oranžová</w:t>
      </w:r>
      <w:r w:rsidR="0046736E">
        <w:t xml:space="preserve"> / bílá</w:t>
      </w:r>
    </w:p>
    <w:p w14:paraId="62DC34FB" w14:textId="77777777" w:rsidR="00757616" w:rsidRDefault="00757616" w:rsidP="00757616">
      <w:pPr>
        <w:spacing w:line="276" w:lineRule="auto"/>
      </w:pPr>
      <w:r w:rsidRPr="00A66D01">
        <w:rPr>
          <w:u w:val="single"/>
        </w:rPr>
        <w:t>RGB kód</w:t>
      </w:r>
      <w:r>
        <w:t xml:space="preserve">: </w:t>
      </w:r>
      <w:r>
        <w:tab/>
        <w:t>2</w:t>
      </w:r>
      <w:r w:rsidR="008B7D7D">
        <w:t>4</w:t>
      </w:r>
      <w:r>
        <w:t>5.</w:t>
      </w:r>
      <w:r w:rsidR="008B7D7D">
        <w:t>1</w:t>
      </w:r>
      <w:r>
        <w:t>3</w:t>
      </w:r>
      <w:r w:rsidR="008B7D7D">
        <w:t>0</w:t>
      </w:r>
      <w:r>
        <w:t>.</w:t>
      </w:r>
      <w:r w:rsidR="008B7D7D">
        <w:t>32</w:t>
      </w:r>
      <w:r w:rsidR="0046736E">
        <w:t xml:space="preserve"> / 255.255.255</w:t>
      </w:r>
    </w:p>
    <w:p w14:paraId="34E95B66" w14:textId="77777777" w:rsidR="00757616" w:rsidRDefault="00757616" w:rsidP="00757616">
      <w:pPr>
        <w:spacing w:line="276" w:lineRule="auto"/>
      </w:pPr>
      <w:r w:rsidRPr="00A66D01">
        <w:rPr>
          <w:u w:val="single"/>
        </w:rPr>
        <w:t>Specifikace</w:t>
      </w:r>
      <w:r>
        <w:t xml:space="preserve">: </w:t>
      </w:r>
      <w:r>
        <w:tab/>
      </w:r>
      <w:r w:rsidR="0001742E" w:rsidRPr="00376786">
        <w:rPr>
          <w:noProof/>
        </w:rPr>
        <w:t>sítotisk,</w:t>
      </w:r>
      <w:r w:rsidR="0001742E">
        <w:rPr>
          <w:noProof/>
        </w:rPr>
        <w:t xml:space="preserve"> </w:t>
      </w:r>
      <w:r>
        <w:t>výšivka</w:t>
      </w:r>
    </w:p>
    <w:p w14:paraId="77642634" w14:textId="77777777" w:rsidR="00757616" w:rsidRDefault="00757616" w:rsidP="0075761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2094"/>
      </w:tblGrid>
      <w:tr w:rsidR="00757616" w:rsidRPr="00DA2069" w14:paraId="4B60FD2F" w14:textId="77777777" w:rsidTr="002962FF">
        <w:trPr>
          <w:trHeight w:val="293"/>
        </w:trPr>
        <w:tc>
          <w:tcPr>
            <w:tcW w:w="2081" w:type="dxa"/>
          </w:tcPr>
          <w:p w14:paraId="581A8409" w14:textId="77777777" w:rsidR="00757616" w:rsidRPr="00DA2069" w:rsidRDefault="00757616" w:rsidP="002962FF">
            <w:pPr>
              <w:jc w:val="center"/>
              <w:rPr>
                <w:b/>
                <w:noProof/>
                <w:szCs w:val="20"/>
              </w:rPr>
            </w:pPr>
            <w:r w:rsidRPr="00DA2069">
              <w:rPr>
                <w:b/>
                <w:noProof/>
                <w:szCs w:val="20"/>
              </w:rPr>
              <w:t>Číslo položky</w:t>
            </w:r>
          </w:p>
        </w:tc>
        <w:tc>
          <w:tcPr>
            <w:tcW w:w="2094" w:type="dxa"/>
          </w:tcPr>
          <w:p w14:paraId="0C4843E2" w14:textId="77777777" w:rsidR="00757616" w:rsidRPr="00DA2069" w:rsidRDefault="00757616" w:rsidP="002962FF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Rozměr (mm)</w:t>
            </w:r>
          </w:p>
        </w:tc>
      </w:tr>
      <w:tr w:rsidR="00E00F97" w:rsidRPr="00E00F97" w14:paraId="31BB8E41" w14:textId="77777777" w:rsidTr="002962FF">
        <w:trPr>
          <w:trHeight w:val="302"/>
        </w:trPr>
        <w:tc>
          <w:tcPr>
            <w:tcW w:w="2081" w:type="dxa"/>
          </w:tcPr>
          <w:p w14:paraId="62DDC3DF" w14:textId="77777777" w:rsidR="00757616" w:rsidRPr="00E00F97" w:rsidRDefault="008818DF" w:rsidP="001A7096">
            <w:pPr>
              <w:jc w:val="center"/>
              <w:rPr>
                <w:noProof/>
                <w:color w:val="FF0000"/>
                <w:szCs w:val="20"/>
              </w:rPr>
            </w:pPr>
            <w:r w:rsidRPr="00072939">
              <w:rPr>
                <w:noProof/>
                <w:szCs w:val="20"/>
              </w:rPr>
              <w:t>6</w:t>
            </w:r>
            <w:r w:rsidR="001A7096">
              <w:rPr>
                <w:noProof/>
                <w:szCs w:val="20"/>
              </w:rPr>
              <w:t>4</w:t>
            </w:r>
          </w:p>
        </w:tc>
        <w:tc>
          <w:tcPr>
            <w:tcW w:w="2094" w:type="dxa"/>
          </w:tcPr>
          <w:p w14:paraId="70B02D02" w14:textId="77777777" w:rsidR="00757616" w:rsidRPr="00853742" w:rsidRDefault="00757616" w:rsidP="001A7096">
            <w:pPr>
              <w:jc w:val="center"/>
              <w:rPr>
                <w:noProof/>
                <w:szCs w:val="20"/>
              </w:rPr>
            </w:pPr>
            <w:r w:rsidRPr="00853742">
              <w:rPr>
                <w:noProof/>
                <w:szCs w:val="20"/>
              </w:rPr>
              <w:t>2</w:t>
            </w:r>
            <w:r w:rsidR="00853742" w:rsidRPr="00853742">
              <w:rPr>
                <w:noProof/>
                <w:szCs w:val="20"/>
              </w:rPr>
              <w:t>80</w:t>
            </w:r>
            <w:r w:rsidRPr="00853742">
              <w:rPr>
                <w:noProof/>
                <w:szCs w:val="20"/>
              </w:rPr>
              <w:t xml:space="preserve"> x </w:t>
            </w:r>
            <w:r w:rsidR="001A7096">
              <w:rPr>
                <w:noProof/>
                <w:szCs w:val="20"/>
              </w:rPr>
              <w:t>84</w:t>
            </w:r>
          </w:p>
        </w:tc>
      </w:tr>
      <w:tr w:rsidR="00853742" w:rsidRPr="00E00F97" w14:paraId="2FB6D312" w14:textId="77777777" w:rsidTr="002962FF">
        <w:trPr>
          <w:trHeight w:val="302"/>
        </w:trPr>
        <w:tc>
          <w:tcPr>
            <w:tcW w:w="2081" w:type="dxa"/>
          </w:tcPr>
          <w:p w14:paraId="034D1614" w14:textId="77777777" w:rsidR="00853742" w:rsidRPr="00E00F97" w:rsidRDefault="00072939" w:rsidP="001A7096">
            <w:pPr>
              <w:jc w:val="center"/>
              <w:rPr>
                <w:noProof/>
                <w:color w:val="FF0000"/>
                <w:szCs w:val="20"/>
              </w:rPr>
            </w:pPr>
            <w:r w:rsidRPr="00072939">
              <w:rPr>
                <w:noProof/>
                <w:szCs w:val="20"/>
              </w:rPr>
              <w:t>7</w:t>
            </w:r>
            <w:r w:rsidR="001A7096">
              <w:rPr>
                <w:noProof/>
                <w:szCs w:val="20"/>
              </w:rPr>
              <w:t>5</w:t>
            </w:r>
          </w:p>
        </w:tc>
        <w:tc>
          <w:tcPr>
            <w:tcW w:w="2094" w:type="dxa"/>
          </w:tcPr>
          <w:p w14:paraId="3F54B52A" w14:textId="77777777" w:rsidR="00853742" w:rsidRPr="00853742" w:rsidRDefault="00853742" w:rsidP="001A7096">
            <w:pPr>
              <w:jc w:val="center"/>
            </w:pPr>
            <w:r w:rsidRPr="00853742">
              <w:rPr>
                <w:noProof/>
                <w:szCs w:val="20"/>
              </w:rPr>
              <w:t>2</w:t>
            </w:r>
            <w:r w:rsidR="001A7096">
              <w:rPr>
                <w:noProof/>
                <w:szCs w:val="20"/>
              </w:rPr>
              <w:t>6</w:t>
            </w:r>
            <w:r w:rsidRPr="00853742">
              <w:rPr>
                <w:noProof/>
                <w:szCs w:val="20"/>
              </w:rPr>
              <w:t xml:space="preserve">0 x </w:t>
            </w:r>
            <w:r w:rsidR="001A7096">
              <w:rPr>
                <w:noProof/>
                <w:szCs w:val="20"/>
              </w:rPr>
              <w:t>78</w:t>
            </w:r>
          </w:p>
        </w:tc>
      </w:tr>
    </w:tbl>
    <w:p w14:paraId="13CC169C" w14:textId="77777777" w:rsidR="00757616" w:rsidRPr="00E00F97" w:rsidRDefault="00757616" w:rsidP="00757616">
      <w:pPr>
        <w:rPr>
          <w:color w:val="FF0000"/>
        </w:rPr>
      </w:pPr>
    </w:p>
    <w:p w14:paraId="178C1393" w14:textId="77777777" w:rsidR="008638C1" w:rsidRDefault="008638C1" w:rsidP="00482B98"/>
    <w:p w14:paraId="73D7AB04" w14:textId="77777777" w:rsidR="00482B98" w:rsidRDefault="00482B98" w:rsidP="00482B98"/>
    <w:p w14:paraId="33C8B6A2" w14:textId="77777777" w:rsidR="008638C1" w:rsidRDefault="008638C1" w:rsidP="00482B98"/>
    <w:p w14:paraId="36133A32" w14:textId="77777777" w:rsidR="008638C1" w:rsidRDefault="008638C1" w:rsidP="00482B98"/>
    <w:p w14:paraId="1AAC65BC" w14:textId="77777777" w:rsidR="008638C1" w:rsidRDefault="008638C1" w:rsidP="00482B98"/>
    <w:p w14:paraId="62C7A168" w14:textId="77777777" w:rsidR="00E651CB" w:rsidRDefault="00E651CB" w:rsidP="00482B98"/>
    <w:p w14:paraId="1F87F0E5" w14:textId="77777777" w:rsidR="000F3FD6" w:rsidRDefault="000F3FD6" w:rsidP="00482B98"/>
    <w:p w14:paraId="3D313A10" w14:textId="77777777" w:rsidR="00E651CB" w:rsidRDefault="00E651CB" w:rsidP="00482B98">
      <w:r w:rsidRPr="00E651CB">
        <w:rPr>
          <w:noProof/>
        </w:rPr>
        <w:drawing>
          <wp:inline distT="0" distB="0" distL="0" distR="0" wp14:anchorId="7AF6A2A8" wp14:editId="62CAEFA1">
            <wp:extent cx="952500" cy="46130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1463" cy="4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4C7C" w14:textId="77777777" w:rsidR="000B5957" w:rsidRDefault="000B5957" w:rsidP="004E1AE4">
      <w:pPr>
        <w:spacing w:line="276" w:lineRule="auto"/>
        <w:rPr>
          <w:noProof/>
          <w:u w:val="single"/>
        </w:rPr>
      </w:pPr>
    </w:p>
    <w:p w14:paraId="5BBBEE43" w14:textId="77777777" w:rsidR="004E1AE4" w:rsidRDefault="004E1AE4" w:rsidP="004E1AE4">
      <w:pPr>
        <w:spacing w:line="276" w:lineRule="auto"/>
        <w:rPr>
          <w:noProof/>
        </w:rPr>
      </w:pPr>
      <w:r w:rsidRPr="00DA2069">
        <w:rPr>
          <w:noProof/>
          <w:u w:val="single"/>
        </w:rPr>
        <w:t>Barva: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modrá</w:t>
      </w:r>
    </w:p>
    <w:p w14:paraId="53B0698A" w14:textId="77777777" w:rsidR="004E1AE4" w:rsidRDefault="004E1AE4" w:rsidP="004E1AE4">
      <w:pPr>
        <w:spacing w:line="276" w:lineRule="auto"/>
        <w:rPr>
          <w:noProof/>
        </w:rPr>
      </w:pPr>
      <w:r w:rsidRPr="00DA2069">
        <w:rPr>
          <w:noProof/>
          <w:u w:val="single"/>
        </w:rPr>
        <w:t>RGB kód</w:t>
      </w:r>
      <w:r>
        <w:rPr>
          <w:noProof/>
        </w:rPr>
        <w:t xml:space="preserve">: </w:t>
      </w:r>
      <w:r>
        <w:rPr>
          <w:noProof/>
        </w:rPr>
        <w:tab/>
        <w:t>0.167.255</w:t>
      </w:r>
    </w:p>
    <w:p w14:paraId="31CDADDF" w14:textId="77777777" w:rsidR="004E1AE4" w:rsidRPr="00376786" w:rsidRDefault="004E1AE4" w:rsidP="004E1AE4">
      <w:pPr>
        <w:spacing w:line="276" w:lineRule="auto"/>
        <w:rPr>
          <w:noProof/>
        </w:rPr>
      </w:pPr>
      <w:r w:rsidRPr="00A66D01">
        <w:rPr>
          <w:noProof/>
          <w:u w:val="single"/>
        </w:rPr>
        <w:t>Specifikace</w:t>
      </w:r>
      <w:r>
        <w:rPr>
          <w:noProof/>
        </w:rPr>
        <w:t xml:space="preserve">: </w:t>
      </w:r>
      <w:r>
        <w:rPr>
          <w:noProof/>
        </w:rPr>
        <w:tab/>
      </w:r>
      <w:r w:rsidRPr="00376786">
        <w:rPr>
          <w:noProof/>
        </w:rPr>
        <w:t>sítotisk, výšivka</w:t>
      </w:r>
    </w:p>
    <w:p w14:paraId="3A941C94" w14:textId="77777777" w:rsidR="004E1AE4" w:rsidRDefault="004E1AE4" w:rsidP="004E1AE4">
      <w:pPr>
        <w:rPr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4E1AE4" w14:paraId="4D00CD69" w14:textId="77777777" w:rsidTr="00BB17E1">
        <w:trPr>
          <w:trHeight w:val="350"/>
        </w:trPr>
        <w:tc>
          <w:tcPr>
            <w:tcW w:w="2081" w:type="dxa"/>
          </w:tcPr>
          <w:p w14:paraId="5F192810" w14:textId="77777777" w:rsidR="004E1AE4" w:rsidRPr="00DA2069" w:rsidRDefault="004E1AE4" w:rsidP="00BB17E1">
            <w:pPr>
              <w:jc w:val="center"/>
              <w:rPr>
                <w:b/>
                <w:noProof/>
                <w:szCs w:val="20"/>
              </w:rPr>
            </w:pPr>
            <w:r w:rsidRPr="00DA2069">
              <w:rPr>
                <w:b/>
                <w:noProof/>
                <w:szCs w:val="20"/>
              </w:rPr>
              <w:t>Číslo položky</w:t>
            </w:r>
          </w:p>
        </w:tc>
        <w:tc>
          <w:tcPr>
            <w:tcW w:w="1996" w:type="dxa"/>
          </w:tcPr>
          <w:p w14:paraId="6322E6E5" w14:textId="77777777" w:rsidR="004E1AE4" w:rsidRPr="00DA2069" w:rsidRDefault="004E1AE4" w:rsidP="00BB17E1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Rozměr (mm)</w:t>
            </w:r>
          </w:p>
        </w:tc>
      </w:tr>
      <w:tr w:rsidR="004E1AE4" w14:paraId="4A6C4FE9" w14:textId="77777777" w:rsidTr="00BB17E1">
        <w:trPr>
          <w:trHeight w:val="302"/>
        </w:trPr>
        <w:tc>
          <w:tcPr>
            <w:tcW w:w="2081" w:type="dxa"/>
          </w:tcPr>
          <w:p w14:paraId="32D51667" w14:textId="77777777" w:rsidR="004E1AE4" w:rsidRPr="00FF7256" w:rsidRDefault="00F82046" w:rsidP="00D83E58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6</w:t>
            </w:r>
            <w:r w:rsidR="00D83E58">
              <w:rPr>
                <w:noProof/>
                <w:szCs w:val="20"/>
              </w:rPr>
              <w:t>5</w:t>
            </w:r>
          </w:p>
        </w:tc>
        <w:tc>
          <w:tcPr>
            <w:tcW w:w="1996" w:type="dxa"/>
          </w:tcPr>
          <w:p w14:paraId="33C93E6B" w14:textId="77777777" w:rsidR="004E1AE4" w:rsidRPr="00D83E58" w:rsidRDefault="00D83E58" w:rsidP="00BB17E1">
            <w:pPr>
              <w:jc w:val="center"/>
              <w:rPr>
                <w:noProof/>
                <w:szCs w:val="20"/>
              </w:rPr>
            </w:pPr>
            <w:r w:rsidRPr="00D83E58">
              <w:rPr>
                <w:noProof/>
                <w:szCs w:val="20"/>
              </w:rPr>
              <w:t>80 x 35</w:t>
            </w:r>
          </w:p>
        </w:tc>
      </w:tr>
      <w:tr w:rsidR="004E1AE4" w14:paraId="0E6FC40B" w14:textId="77777777" w:rsidTr="00BB17E1">
        <w:trPr>
          <w:trHeight w:val="325"/>
        </w:trPr>
        <w:tc>
          <w:tcPr>
            <w:tcW w:w="2081" w:type="dxa"/>
          </w:tcPr>
          <w:p w14:paraId="38426A99" w14:textId="77777777" w:rsidR="004E1AE4" w:rsidRPr="00FF7256" w:rsidRDefault="00F82046" w:rsidP="00D83E58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7</w:t>
            </w:r>
            <w:r w:rsidR="00D83E58">
              <w:rPr>
                <w:noProof/>
                <w:szCs w:val="20"/>
              </w:rPr>
              <w:t>4</w:t>
            </w:r>
          </w:p>
        </w:tc>
        <w:tc>
          <w:tcPr>
            <w:tcW w:w="1996" w:type="dxa"/>
          </w:tcPr>
          <w:p w14:paraId="670037F6" w14:textId="77777777" w:rsidR="004E1AE4" w:rsidRPr="00D83E58" w:rsidRDefault="00D83E58" w:rsidP="00BB17E1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80 x 35</w:t>
            </w:r>
          </w:p>
        </w:tc>
      </w:tr>
    </w:tbl>
    <w:p w14:paraId="70C08E25" w14:textId="77777777" w:rsidR="004E1AE4" w:rsidRDefault="004E1AE4" w:rsidP="00482B98"/>
    <w:p w14:paraId="261A0B78" w14:textId="77777777" w:rsidR="00E651CB" w:rsidRDefault="00E651CB" w:rsidP="00482B98"/>
    <w:p w14:paraId="5036AEF8" w14:textId="77777777" w:rsidR="00E651CB" w:rsidRDefault="00E651CB" w:rsidP="00482B98"/>
    <w:p w14:paraId="5CE338A8" w14:textId="77777777" w:rsidR="00413275" w:rsidRDefault="00413275" w:rsidP="00482B98"/>
    <w:p w14:paraId="140179B3" w14:textId="77777777" w:rsidR="00E00F97" w:rsidRDefault="00E00F97" w:rsidP="00482B98"/>
    <w:p w14:paraId="17A67463" w14:textId="77777777" w:rsidR="00E00F97" w:rsidRDefault="00E00F97" w:rsidP="00482B98"/>
    <w:p w14:paraId="67CBC1D2" w14:textId="77777777" w:rsidR="004746B8" w:rsidRDefault="004746B8" w:rsidP="00482B98"/>
    <w:p w14:paraId="0ED7768D" w14:textId="77777777" w:rsidR="004746B8" w:rsidRDefault="004746B8" w:rsidP="00482B98"/>
    <w:p w14:paraId="7AEBA9DB" w14:textId="77777777" w:rsidR="004746B8" w:rsidRDefault="004746B8" w:rsidP="00482B98"/>
    <w:p w14:paraId="3DE01DF6" w14:textId="77777777" w:rsidR="004746B8" w:rsidRDefault="004746B8" w:rsidP="00482B98"/>
    <w:p w14:paraId="59EA3351" w14:textId="77777777" w:rsidR="0027708E" w:rsidRDefault="0027708E" w:rsidP="00482B98">
      <w:pPr>
        <w:rPr>
          <w:b/>
        </w:rPr>
      </w:pPr>
    </w:p>
    <w:p w14:paraId="08BF992C" w14:textId="77777777" w:rsidR="0027708E" w:rsidRDefault="0027708E" w:rsidP="00482B98">
      <w:pPr>
        <w:rPr>
          <w:b/>
        </w:rPr>
      </w:pPr>
    </w:p>
    <w:p w14:paraId="3963F24B" w14:textId="77777777" w:rsidR="0027708E" w:rsidRDefault="0027708E" w:rsidP="00482B98">
      <w:pPr>
        <w:rPr>
          <w:b/>
        </w:rPr>
      </w:pPr>
    </w:p>
    <w:p w14:paraId="4A5301C2" w14:textId="77777777" w:rsidR="0027708E" w:rsidRDefault="0027708E" w:rsidP="00482B98">
      <w:pPr>
        <w:rPr>
          <w:b/>
        </w:rPr>
      </w:pPr>
    </w:p>
    <w:p w14:paraId="6D77597F" w14:textId="77777777" w:rsidR="0027708E" w:rsidRDefault="0027708E" w:rsidP="00482B98">
      <w:pPr>
        <w:rPr>
          <w:b/>
        </w:rPr>
      </w:pPr>
    </w:p>
    <w:p w14:paraId="16B15E2B" w14:textId="77777777" w:rsidR="00413275" w:rsidRPr="0027708E" w:rsidRDefault="00413275" w:rsidP="00482B98">
      <w:pPr>
        <w:rPr>
          <w:b/>
        </w:rPr>
      </w:pPr>
      <w:r w:rsidRPr="0027708E">
        <w:rPr>
          <w:b/>
          <w:noProof/>
        </w:rPr>
        <w:drawing>
          <wp:inline distT="0" distB="0" distL="0" distR="0" wp14:anchorId="1E57E335" wp14:editId="2CB43B6D">
            <wp:extent cx="965200" cy="467451"/>
            <wp:effectExtent l="0" t="0" r="635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4986" cy="49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4302" w14:textId="77777777" w:rsidR="000B5957" w:rsidRDefault="000B5957" w:rsidP="004E1AE4">
      <w:pPr>
        <w:spacing w:line="276" w:lineRule="auto"/>
        <w:rPr>
          <w:noProof/>
          <w:u w:val="single"/>
        </w:rPr>
      </w:pPr>
    </w:p>
    <w:p w14:paraId="2CF55DB9" w14:textId="77777777" w:rsidR="004E1AE4" w:rsidRDefault="004E1AE4" w:rsidP="004E1AE4">
      <w:pPr>
        <w:spacing w:line="276" w:lineRule="auto"/>
        <w:rPr>
          <w:noProof/>
        </w:rPr>
      </w:pPr>
      <w:r w:rsidRPr="00DA2069">
        <w:rPr>
          <w:noProof/>
          <w:u w:val="single"/>
        </w:rPr>
        <w:t>Barva: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bílá</w:t>
      </w:r>
    </w:p>
    <w:p w14:paraId="5C194C4F" w14:textId="77777777" w:rsidR="004E1AE4" w:rsidRDefault="004E1AE4" w:rsidP="004E1AE4">
      <w:pPr>
        <w:spacing w:line="276" w:lineRule="auto"/>
        <w:rPr>
          <w:noProof/>
        </w:rPr>
      </w:pPr>
      <w:r w:rsidRPr="00DA2069">
        <w:rPr>
          <w:noProof/>
          <w:u w:val="single"/>
        </w:rPr>
        <w:t>RGB kód</w:t>
      </w:r>
      <w:r>
        <w:rPr>
          <w:noProof/>
        </w:rPr>
        <w:t xml:space="preserve">: </w:t>
      </w:r>
      <w:r>
        <w:rPr>
          <w:noProof/>
        </w:rPr>
        <w:tab/>
        <w:t>255.255.255</w:t>
      </w:r>
    </w:p>
    <w:p w14:paraId="51916530" w14:textId="77777777" w:rsidR="004E1AE4" w:rsidRPr="004E1AE4" w:rsidRDefault="004E1AE4" w:rsidP="004E1AE4">
      <w:pPr>
        <w:spacing w:line="276" w:lineRule="auto"/>
        <w:rPr>
          <w:noProof/>
          <w:color w:val="FF0000"/>
        </w:rPr>
      </w:pPr>
      <w:r w:rsidRPr="00A66D01">
        <w:rPr>
          <w:noProof/>
          <w:u w:val="single"/>
        </w:rPr>
        <w:t>Specifikace</w:t>
      </w:r>
      <w:r>
        <w:rPr>
          <w:noProof/>
        </w:rPr>
        <w:t xml:space="preserve">: </w:t>
      </w:r>
      <w:r>
        <w:rPr>
          <w:noProof/>
        </w:rPr>
        <w:tab/>
      </w:r>
      <w:r w:rsidRPr="00376786">
        <w:rPr>
          <w:noProof/>
        </w:rPr>
        <w:t>sítotisk, výšivka</w:t>
      </w:r>
    </w:p>
    <w:p w14:paraId="51E3D141" w14:textId="77777777" w:rsidR="004E1AE4" w:rsidRDefault="004E1AE4" w:rsidP="004E1AE4">
      <w:pPr>
        <w:rPr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1996"/>
      </w:tblGrid>
      <w:tr w:rsidR="004E1AE4" w14:paraId="78B419C2" w14:textId="77777777" w:rsidTr="00BB17E1">
        <w:trPr>
          <w:trHeight w:val="350"/>
        </w:trPr>
        <w:tc>
          <w:tcPr>
            <w:tcW w:w="2081" w:type="dxa"/>
          </w:tcPr>
          <w:p w14:paraId="2BDF9D41" w14:textId="77777777" w:rsidR="004E1AE4" w:rsidRPr="00DA2069" w:rsidRDefault="004E1AE4" w:rsidP="00BB17E1">
            <w:pPr>
              <w:jc w:val="center"/>
              <w:rPr>
                <w:b/>
                <w:noProof/>
                <w:szCs w:val="20"/>
              </w:rPr>
            </w:pPr>
            <w:r w:rsidRPr="00DA2069">
              <w:rPr>
                <w:b/>
                <w:noProof/>
                <w:szCs w:val="20"/>
              </w:rPr>
              <w:t>Číslo položky</w:t>
            </w:r>
          </w:p>
        </w:tc>
        <w:tc>
          <w:tcPr>
            <w:tcW w:w="1996" w:type="dxa"/>
          </w:tcPr>
          <w:p w14:paraId="3CA09D02" w14:textId="77777777" w:rsidR="004E1AE4" w:rsidRPr="00DA2069" w:rsidRDefault="004E1AE4" w:rsidP="00BB17E1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Rozměr (mm)</w:t>
            </w:r>
          </w:p>
        </w:tc>
      </w:tr>
      <w:tr w:rsidR="004E1AE4" w14:paraId="37A2264C" w14:textId="77777777" w:rsidTr="00BB17E1">
        <w:trPr>
          <w:trHeight w:val="302"/>
        </w:trPr>
        <w:tc>
          <w:tcPr>
            <w:tcW w:w="2081" w:type="dxa"/>
          </w:tcPr>
          <w:p w14:paraId="304D24FC" w14:textId="77777777" w:rsidR="004E1AE4" w:rsidRPr="00FF7256" w:rsidRDefault="0027708E" w:rsidP="007A03FD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6</w:t>
            </w:r>
            <w:r w:rsidR="007A03FD">
              <w:rPr>
                <w:noProof/>
                <w:szCs w:val="20"/>
              </w:rPr>
              <w:t>6</w:t>
            </w:r>
          </w:p>
        </w:tc>
        <w:tc>
          <w:tcPr>
            <w:tcW w:w="1996" w:type="dxa"/>
          </w:tcPr>
          <w:p w14:paraId="1A90949E" w14:textId="77777777" w:rsidR="004E1AE4" w:rsidRPr="007A03FD" w:rsidRDefault="007A03FD" w:rsidP="00BB17E1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80 x 35</w:t>
            </w:r>
          </w:p>
        </w:tc>
      </w:tr>
      <w:tr w:rsidR="007A03FD" w14:paraId="3C70E7D4" w14:textId="77777777" w:rsidTr="00BB17E1">
        <w:trPr>
          <w:trHeight w:val="325"/>
        </w:trPr>
        <w:tc>
          <w:tcPr>
            <w:tcW w:w="2081" w:type="dxa"/>
          </w:tcPr>
          <w:p w14:paraId="62A41496" w14:textId="77777777" w:rsidR="007A03FD" w:rsidRPr="00FF7256" w:rsidRDefault="007A03FD" w:rsidP="00C17A58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6</w:t>
            </w:r>
            <w:r w:rsidR="00C17A58">
              <w:rPr>
                <w:noProof/>
                <w:szCs w:val="20"/>
              </w:rPr>
              <w:t>7</w:t>
            </w:r>
          </w:p>
        </w:tc>
        <w:tc>
          <w:tcPr>
            <w:tcW w:w="1996" w:type="dxa"/>
          </w:tcPr>
          <w:p w14:paraId="4BB6BCAC" w14:textId="77777777" w:rsidR="007A03FD" w:rsidRDefault="007A03FD" w:rsidP="007A03FD">
            <w:pPr>
              <w:jc w:val="center"/>
            </w:pPr>
            <w:r w:rsidRPr="00C05BC8">
              <w:rPr>
                <w:noProof/>
                <w:szCs w:val="20"/>
              </w:rPr>
              <w:t>80 x 35</w:t>
            </w:r>
          </w:p>
        </w:tc>
      </w:tr>
      <w:tr w:rsidR="007A03FD" w14:paraId="2388E50F" w14:textId="77777777" w:rsidTr="00BB17E1">
        <w:trPr>
          <w:trHeight w:val="325"/>
        </w:trPr>
        <w:tc>
          <w:tcPr>
            <w:tcW w:w="2081" w:type="dxa"/>
          </w:tcPr>
          <w:p w14:paraId="527A8595" w14:textId="77777777" w:rsidR="007A03FD" w:rsidRPr="00FF7256" w:rsidRDefault="007A03FD" w:rsidP="00C17A58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7</w:t>
            </w:r>
            <w:r w:rsidR="00C17A58">
              <w:rPr>
                <w:noProof/>
                <w:szCs w:val="20"/>
              </w:rPr>
              <w:t>1</w:t>
            </w:r>
          </w:p>
        </w:tc>
        <w:tc>
          <w:tcPr>
            <w:tcW w:w="1996" w:type="dxa"/>
          </w:tcPr>
          <w:p w14:paraId="41638F9A" w14:textId="77777777" w:rsidR="007A03FD" w:rsidRDefault="007A03FD" w:rsidP="007A03FD">
            <w:pPr>
              <w:jc w:val="center"/>
            </w:pPr>
            <w:r w:rsidRPr="00C05BC8">
              <w:rPr>
                <w:noProof/>
                <w:szCs w:val="20"/>
              </w:rPr>
              <w:t>80 x 35</w:t>
            </w:r>
          </w:p>
        </w:tc>
      </w:tr>
      <w:tr w:rsidR="007A03FD" w14:paraId="651F8315" w14:textId="77777777" w:rsidTr="00BB17E1">
        <w:trPr>
          <w:trHeight w:val="325"/>
        </w:trPr>
        <w:tc>
          <w:tcPr>
            <w:tcW w:w="2081" w:type="dxa"/>
          </w:tcPr>
          <w:p w14:paraId="55C82952" w14:textId="77777777" w:rsidR="007A03FD" w:rsidRPr="00FF7256" w:rsidRDefault="007A03FD" w:rsidP="00C17A58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7</w:t>
            </w:r>
            <w:r w:rsidR="00C17A58">
              <w:rPr>
                <w:noProof/>
                <w:szCs w:val="20"/>
              </w:rPr>
              <w:t>2</w:t>
            </w:r>
          </w:p>
        </w:tc>
        <w:tc>
          <w:tcPr>
            <w:tcW w:w="1996" w:type="dxa"/>
          </w:tcPr>
          <w:p w14:paraId="7AE60374" w14:textId="77777777" w:rsidR="007A03FD" w:rsidRDefault="007A03FD" w:rsidP="007A03FD">
            <w:pPr>
              <w:jc w:val="center"/>
            </w:pPr>
            <w:r w:rsidRPr="00C05BC8">
              <w:rPr>
                <w:noProof/>
                <w:szCs w:val="20"/>
              </w:rPr>
              <w:t>80 x 35</w:t>
            </w:r>
          </w:p>
        </w:tc>
      </w:tr>
      <w:tr w:rsidR="007A03FD" w14:paraId="25267E92" w14:textId="77777777" w:rsidTr="00BB17E1">
        <w:trPr>
          <w:trHeight w:val="325"/>
        </w:trPr>
        <w:tc>
          <w:tcPr>
            <w:tcW w:w="2081" w:type="dxa"/>
          </w:tcPr>
          <w:p w14:paraId="04F4A5E8" w14:textId="77777777" w:rsidR="007A03FD" w:rsidRPr="00FF7256" w:rsidRDefault="007A03FD" w:rsidP="00C17A58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7</w:t>
            </w:r>
            <w:r w:rsidR="00C17A58">
              <w:rPr>
                <w:noProof/>
                <w:szCs w:val="20"/>
              </w:rPr>
              <w:t>3</w:t>
            </w:r>
          </w:p>
        </w:tc>
        <w:tc>
          <w:tcPr>
            <w:tcW w:w="1996" w:type="dxa"/>
          </w:tcPr>
          <w:p w14:paraId="388D70A0" w14:textId="77777777" w:rsidR="007A03FD" w:rsidRDefault="007A03FD" w:rsidP="007A03FD">
            <w:pPr>
              <w:jc w:val="center"/>
            </w:pPr>
            <w:r w:rsidRPr="00C05BC8">
              <w:rPr>
                <w:noProof/>
                <w:szCs w:val="20"/>
              </w:rPr>
              <w:t>80 x 35</w:t>
            </w:r>
          </w:p>
        </w:tc>
      </w:tr>
    </w:tbl>
    <w:p w14:paraId="50D275B7" w14:textId="77777777" w:rsidR="004E1AE4" w:rsidRDefault="004E1AE4" w:rsidP="00482B98"/>
    <w:p w14:paraId="34FABCAE" w14:textId="77777777" w:rsidR="00413275" w:rsidRDefault="00413275" w:rsidP="00482B98"/>
    <w:p w14:paraId="122538D4" w14:textId="77777777" w:rsidR="00E21025" w:rsidRDefault="00E21025" w:rsidP="00482B98"/>
    <w:p w14:paraId="3901D9C9" w14:textId="77777777" w:rsidR="00E00F97" w:rsidRDefault="00E00F97" w:rsidP="00482B98"/>
    <w:p w14:paraId="170CB369" w14:textId="77777777" w:rsidR="00E00F97" w:rsidRDefault="00E00F97" w:rsidP="00482B98"/>
    <w:p w14:paraId="5D4B903F" w14:textId="77777777" w:rsidR="000F3FD6" w:rsidRDefault="000F3FD6" w:rsidP="00482B98"/>
    <w:p w14:paraId="36E99734" w14:textId="77777777" w:rsidR="00E00F97" w:rsidRPr="00F73F59" w:rsidRDefault="000B5957" w:rsidP="00482B98">
      <w:pPr>
        <w:rPr>
          <w:sz w:val="56"/>
          <w:szCs w:val="56"/>
        </w:rPr>
      </w:pPr>
      <w:r>
        <w:rPr>
          <w:color w:val="FFC000"/>
          <w:sz w:val="72"/>
        </w:rPr>
        <w:t xml:space="preserve">  </w:t>
      </w:r>
      <w:r w:rsidR="00F73F59">
        <w:rPr>
          <w:color w:val="FFC000"/>
          <w:sz w:val="72"/>
        </w:rPr>
        <w:t xml:space="preserve"> </w:t>
      </w:r>
      <w:r w:rsidR="00E00F97" w:rsidRPr="00F73F59">
        <w:rPr>
          <w:color w:val="FFC000"/>
          <w:sz w:val="56"/>
          <w:szCs w:val="56"/>
        </w:rPr>
        <w:t>OSTRAHA</w:t>
      </w:r>
    </w:p>
    <w:p w14:paraId="3A5A8952" w14:textId="77777777" w:rsidR="00E00F97" w:rsidRDefault="00E00F97" w:rsidP="00482B98">
      <w:r>
        <w:t xml:space="preserve">    </w:t>
      </w:r>
      <w:r w:rsidR="000B5957">
        <w:t xml:space="preserve">         </w:t>
      </w:r>
      <w:r>
        <w:t xml:space="preserve">        </w:t>
      </w:r>
      <w:r>
        <w:rPr>
          <w:noProof/>
        </w:rPr>
        <w:drawing>
          <wp:inline distT="0" distB="0" distL="0" distR="0" wp14:anchorId="19588FE7" wp14:editId="75955972">
            <wp:extent cx="1014837" cy="49149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8638" cy="52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EA0D" w14:textId="77777777" w:rsidR="00E00F97" w:rsidRDefault="00E00F97" w:rsidP="00482B98"/>
    <w:p w14:paraId="0DE9D7B5" w14:textId="77777777" w:rsidR="00E00F97" w:rsidRDefault="00E00F97" w:rsidP="00482B98"/>
    <w:p w14:paraId="5F04EC34" w14:textId="77777777" w:rsidR="00E00F97" w:rsidRDefault="00E00F97" w:rsidP="00E00F97">
      <w:pPr>
        <w:spacing w:line="276" w:lineRule="auto"/>
      </w:pPr>
      <w:r w:rsidRPr="00A66D01">
        <w:rPr>
          <w:u w:val="single"/>
        </w:rPr>
        <w:t>Barva</w:t>
      </w:r>
      <w:r>
        <w:t xml:space="preserve">: </w:t>
      </w:r>
      <w:r>
        <w:tab/>
      </w:r>
      <w:r>
        <w:tab/>
        <w:t>bílá / oranžová</w:t>
      </w:r>
    </w:p>
    <w:p w14:paraId="5AE68299" w14:textId="77777777" w:rsidR="00E00F97" w:rsidRDefault="00E00F97" w:rsidP="00E00F97">
      <w:pPr>
        <w:spacing w:line="276" w:lineRule="auto"/>
      </w:pPr>
      <w:r w:rsidRPr="00A66D01">
        <w:rPr>
          <w:u w:val="single"/>
        </w:rPr>
        <w:t>RGB kód</w:t>
      </w:r>
      <w:r>
        <w:t xml:space="preserve">: </w:t>
      </w:r>
      <w:r>
        <w:tab/>
        <w:t>255.255.255 / 245.130.32</w:t>
      </w:r>
    </w:p>
    <w:p w14:paraId="582CFD26" w14:textId="77777777" w:rsidR="00E00F97" w:rsidRDefault="00E00F97" w:rsidP="00E00F97">
      <w:pPr>
        <w:spacing w:line="276" w:lineRule="auto"/>
      </w:pPr>
      <w:r w:rsidRPr="00A66D01">
        <w:rPr>
          <w:u w:val="single"/>
        </w:rPr>
        <w:t>Specifikace</w:t>
      </w:r>
      <w:r>
        <w:t xml:space="preserve">: </w:t>
      </w:r>
      <w:r>
        <w:tab/>
      </w:r>
      <w:r w:rsidR="0001742E" w:rsidRPr="00376786">
        <w:rPr>
          <w:noProof/>
        </w:rPr>
        <w:t>sítotisk,</w:t>
      </w:r>
      <w:r w:rsidR="0001742E">
        <w:rPr>
          <w:noProof/>
        </w:rPr>
        <w:t xml:space="preserve"> </w:t>
      </w:r>
      <w:r>
        <w:t>výšivka</w:t>
      </w:r>
    </w:p>
    <w:p w14:paraId="50F88547" w14:textId="77777777" w:rsidR="00E00F97" w:rsidRDefault="00E00F97" w:rsidP="00E00F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1"/>
        <w:gridCol w:w="2094"/>
      </w:tblGrid>
      <w:tr w:rsidR="00E00F97" w:rsidRPr="00DA2069" w14:paraId="4254F7D6" w14:textId="77777777" w:rsidTr="00814648">
        <w:trPr>
          <w:trHeight w:val="293"/>
        </w:trPr>
        <w:tc>
          <w:tcPr>
            <w:tcW w:w="2081" w:type="dxa"/>
          </w:tcPr>
          <w:p w14:paraId="691DD2E7" w14:textId="77777777" w:rsidR="00E00F97" w:rsidRPr="00DA2069" w:rsidRDefault="00E00F97" w:rsidP="00814648">
            <w:pPr>
              <w:jc w:val="center"/>
              <w:rPr>
                <w:b/>
                <w:noProof/>
                <w:szCs w:val="20"/>
              </w:rPr>
            </w:pPr>
            <w:r w:rsidRPr="00DA2069">
              <w:rPr>
                <w:b/>
                <w:noProof/>
                <w:szCs w:val="20"/>
              </w:rPr>
              <w:t>Číslo položky</w:t>
            </w:r>
          </w:p>
        </w:tc>
        <w:tc>
          <w:tcPr>
            <w:tcW w:w="2094" w:type="dxa"/>
          </w:tcPr>
          <w:p w14:paraId="3830C727" w14:textId="77777777" w:rsidR="00E00F97" w:rsidRPr="00DA2069" w:rsidRDefault="00E00F97" w:rsidP="00814648">
            <w:pPr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>Rozměr (mm)</w:t>
            </w:r>
          </w:p>
        </w:tc>
      </w:tr>
      <w:tr w:rsidR="00C1265B" w:rsidRPr="00E00F97" w14:paraId="44941EA6" w14:textId="77777777" w:rsidTr="00814648">
        <w:trPr>
          <w:trHeight w:val="302"/>
        </w:trPr>
        <w:tc>
          <w:tcPr>
            <w:tcW w:w="2081" w:type="dxa"/>
          </w:tcPr>
          <w:p w14:paraId="50B4B052" w14:textId="77777777" w:rsidR="00C1265B" w:rsidRPr="00FF7256" w:rsidRDefault="00F92C08" w:rsidP="003A0AFC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6</w:t>
            </w:r>
            <w:r w:rsidR="003A0AFC">
              <w:rPr>
                <w:noProof/>
                <w:szCs w:val="20"/>
              </w:rPr>
              <w:t>8</w:t>
            </w:r>
          </w:p>
        </w:tc>
        <w:tc>
          <w:tcPr>
            <w:tcW w:w="2094" w:type="dxa"/>
          </w:tcPr>
          <w:p w14:paraId="3EDD22FD" w14:textId="77777777" w:rsidR="00C1265B" w:rsidRPr="003A0AFC" w:rsidRDefault="003A0AFC" w:rsidP="003A0AFC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90 x 45</w:t>
            </w:r>
          </w:p>
        </w:tc>
      </w:tr>
      <w:tr w:rsidR="00C1265B" w:rsidRPr="00E00F97" w14:paraId="112392CA" w14:textId="77777777" w:rsidTr="00814648">
        <w:trPr>
          <w:trHeight w:val="302"/>
        </w:trPr>
        <w:tc>
          <w:tcPr>
            <w:tcW w:w="2081" w:type="dxa"/>
          </w:tcPr>
          <w:p w14:paraId="01689EE0" w14:textId="77777777" w:rsidR="00C1265B" w:rsidRPr="00FF7256" w:rsidRDefault="00F92C08" w:rsidP="003A0AFC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7</w:t>
            </w:r>
            <w:r w:rsidR="003A0AFC">
              <w:rPr>
                <w:noProof/>
                <w:szCs w:val="20"/>
              </w:rPr>
              <w:t>6</w:t>
            </w:r>
          </w:p>
        </w:tc>
        <w:tc>
          <w:tcPr>
            <w:tcW w:w="2094" w:type="dxa"/>
          </w:tcPr>
          <w:p w14:paraId="25A39F50" w14:textId="77777777" w:rsidR="00C1265B" w:rsidRPr="003A0AFC" w:rsidRDefault="003A0AFC" w:rsidP="003A0AFC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90 x 45</w:t>
            </w:r>
          </w:p>
        </w:tc>
      </w:tr>
    </w:tbl>
    <w:p w14:paraId="1CC2FC61" w14:textId="77777777" w:rsidR="00E00F97" w:rsidRDefault="00E00F97" w:rsidP="00482B98"/>
    <w:sectPr w:rsidR="00E00F97" w:rsidSect="003523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567" w:bottom="1134" w:left="567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C869" w14:textId="77777777" w:rsidR="00AB0BBB" w:rsidRDefault="00AB0BBB">
      <w:r>
        <w:separator/>
      </w:r>
    </w:p>
  </w:endnote>
  <w:endnote w:type="continuationSeparator" w:id="0">
    <w:p w14:paraId="4CB1AE88" w14:textId="77777777" w:rsidR="00AB0BBB" w:rsidRDefault="00AB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7F2" w14:textId="77777777" w:rsidR="00352344" w:rsidRDefault="00352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B318" w14:textId="77777777" w:rsidR="00827DAE" w:rsidRPr="00352344" w:rsidRDefault="006502E2" w:rsidP="0035234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PAGE </w:instrText>
    </w:r>
    <w:r w:rsidRPr="00352344">
      <w:rPr>
        <w:rFonts w:ascii="MetaCE" w:hAnsi="MetaCE"/>
        <w:sz w:val="14"/>
        <w:szCs w:val="14"/>
      </w:rPr>
      <w:fldChar w:fldCharType="separate"/>
    </w:r>
    <w:r w:rsidR="003A0AFC">
      <w:rPr>
        <w:rFonts w:ascii="MetaCE" w:hAnsi="MetaCE"/>
        <w:noProof/>
        <w:sz w:val="14"/>
        <w:szCs w:val="14"/>
      </w:rPr>
      <w:t>3</w:t>
    </w:r>
    <w:r w:rsidRPr="00352344">
      <w:rPr>
        <w:rFonts w:ascii="MetaCE" w:hAnsi="MetaCE"/>
        <w:sz w:val="14"/>
        <w:szCs w:val="14"/>
      </w:rPr>
      <w:fldChar w:fldCharType="end"/>
    </w:r>
    <w:r w:rsidR="00827DAE" w:rsidRPr="00352344">
      <w:rPr>
        <w:rFonts w:ascii="MetaCE" w:hAnsi="MetaCE"/>
        <w:sz w:val="14"/>
        <w:szCs w:val="14"/>
      </w:rPr>
      <w:t xml:space="preserve"> </w:t>
    </w:r>
    <w:r w:rsidR="00352344">
      <w:rPr>
        <w:rFonts w:ascii="MetaCE" w:hAnsi="MetaCE"/>
        <w:sz w:val="14"/>
        <w:szCs w:val="14"/>
      </w:rPr>
      <w:t>z</w:t>
    </w:r>
    <w:r w:rsidR="00827DAE" w:rsidRPr="00352344">
      <w:rPr>
        <w:rFonts w:ascii="MetaCE" w:hAnsi="MetaCE"/>
        <w:sz w:val="14"/>
        <w:szCs w:val="14"/>
      </w:rPr>
      <w:t xml:space="preserve"> </w:t>
    </w: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NUMPAGES </w:instrText>
    </w:r>
    <w:r w:rsidRPr="00352344">
      <w:rPr>
        <w:rFonts w:ascii="MetaCE" w:hAnsi="MetaCE"/>
        <w:sz w:val="14"/>
        <w:szCs w:val="14"/>
      </w:rPr>
      <w:fldChar w:fldCharType="separate"/>
    </w:r>
    <w:r w:rsidR="003A0AFC">
      <w:rPr>
        <w:rFonts w:ascii="MetaCE" w:hAnsi="MetaCE"/>
        <w:noProof/>
        <w:sz w:val="14"/>
        <w:szCs w:val="14"/>
      </w:rPr>
      <w:t>3</w:t>
    </w:r>
    <w:r w:rsidRPr="00352344">
      <w:rPr>
        <w:rFonts w:ascii="MetaCE" w:hAnsi="MetaCE"/>
        <w:sz w:val="14"/>
        <w:szCs w:val="14"/>
      </w:rPr>
      <w:fldChar w:fldCharType="end"/>
    </w:r>
  </w:p>
  <w:p w14:paraId="199D4E8D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2DB3EDB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8C37" w14:textId="77777777" w:rsidR="00352344" w:rsidRDefault="003523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0EB2" w14:textId="77777777" w:rsidR="00AB0BBB" w:rsidRDefault="00AB0BBB">
      <w:r>
        <w:separator/>
      </w:r>
    </w:p>
  </w:footnote>
  <w:footnote w:type="continuationSeparator" w:id="0">
    <w:p w14:paraId="34BFEE87" w14:textId="77777777" w:rsidR="00AB0BBB" w:rsidRDefault="00AB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3F66" w14:textId="77777777" w:rsidR="00352344" w:rsidRDefault="003523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9AF" w14:textId="77777777" w:rsidR="000B7169" w:rsidRPr="00C06AA0" w:rsidRDefault="000B05EF" w:rsidP="00F12D0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C93E630" wp14:editId="50F2C0E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F74D" w14:textId="77777777" w:rsidR="00352344" w:rsidRDefault="003523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16"/>
    <w:rsid w:val="00004141"/>
    <w:rsid w:val="00010411"/>
    <w:rsid w:val="0001742E"/>
    <w:rsid w:val="000423CD"/>
    <w:rsid w:val="00050EF7"/>
    <w:rsid w:val="00067B11"/>
    <w:rsid w:val="00072939"/>
    <w:rsid w:val="0007708C"/>
    <w:rsid w:val="00083870"/>
    <w:rsid w:val="000B05EF"/>
    <w:rsid w:val="000B290C"/>
    <w:rsid w:val="000B5957"/>
    <w:rsid w:val="000B7169"/>
    <w:rsid w:val="000F3FD6"/>
    <w:rsid w:val="00110357"/>
    <w:rsid w:val="00126D48"/>
    <w:rsid w:val="00145B49"/>
    <w:rsid w:val="00162BDC"/>
    <w:rsid w:val="001A7096"/>
    <w:rsid w:val="001B1390"/>
    <w:rsid w:val="001E2709"/>
    <w:rsid w:val="001E6583"/>
    <w:rsid w:val="00215816"/>
    <w:rsid w:val="00243C4E"/>
    <w:rsid w:val="00252DFD"/>
    <w:rsid w:val="00267996"/>
    <w:rsid w:val="00275C64"/>
    <w:rsid w:val="0027708E"/>
    <w:rsid w:val="00284A31"/>
    <w:rsid w:val="002866AA"/>
    <w:rsid w:val="00295F51"/>
    <w:rsid w:val="00333F16"/>
    <w:rsid w:val="0033589E"/>
    <w:rsid w:val="00335947"/>
    <w:rsid w:val="003423F5"/>
    <w:rsid w:val="003447A3"/>
    <w:rsid w:val="00352344"/>
    <w:rsid w:val="003543C8"/>
    <w:rsid w:val="00363CF2"/>
    <w:rsid w:val="00376786"/>
    <w:rsid w:val="003A0AFC"/>
    <w:rsid w:val="003E3C9B"/>
    <w:rsid w:val="00413275"/>
    <w:rsid w:val="00443D20"/>
    <w:rsid w:val="00455CED"/>
    <w:rsid w:val="00463544"/>
    <w:rsid w:val="0046736E"/>
    <w:rsid w:val="004746B8"/>
    <w:rsid w:val="00480EFE"/>
    <w:rsid w:val="00482B98"/>
    <w:rsid w:val="00494ACE"/>
    <w:rsid w:val="004C2749"/>
    <w:rsid w:val="004E1AE4"/>
    <w:rsid w:val="004E28F5"/>
    <w:rsid w:val="004F44AF"/>
    <w:rsid w:val="0051398B"/>
    <w:rsid w:val="00513EA2"/>
    <w:rsid w:val="005338E4"/>
    <w:rsid w:val="00552347"/>
    <w:rsid w:val="0056302B"/>
    <w:rsid w:val="00580933"/>
    <w:rsid w:val="005A7709"/>
    <w:rsid w:val="005B7231"/>
    <w:rsid w:val="005D5B16"/>
    <w:rsid w:val="005E10B5"/>
    <w:rsid w:val="005F4971"/>
    <w:rsid w:val="00605CD6"/>
    <w:rsid w:val="0063426F"/>
    <w:rsid w:val="006502E2"/>
    <w:rsid w:val="0066004C"/>
    <w:rsid w:val="00663F28"/>
    <w:rsid w:val="0066500D"/>
    <w:rsid w:val="00666924"/>
    <w:rsid w:val="00690617"/>
    <w:rsid w:val="006A45EB"/>
    <w:rsid w:val="006C47B8"/>
    <w:rsid w:val="006D219C"/>
    <w:rsid w:val="00757616"/>
    <w:rsid w:val="00771B4B"/>
    <w:rsid w:val="00780F75"/>
    <w:rsid w:val="007A03FD"/>
    <w:rsid w:val="007B0270"/>
    <w:rsid w:val="007D36A3"/>
    <w:rsid w:val="00803600"/>
    <w:rsid w:val="00813552"/>
    <w:rsid w:val="00827DAE"/>
    <w:rsid w:val="008534FA"/>
    <w:rsid w:val="00853742"/>
    <w:rsid w:val="008638C1"/>
    <w:rsid w:val="00873231"/>
    <w:rsid w:val="00874740"/>
    <w:rsid w:val="008818DF"/>
    <w:rsid w:val="0088552E"/>
    <w:rsid w:val="008B7D7D"/>
    <w:rsid w:val="008D027C"/>
    <w:rsid w:val="008E4618"/>
    <w:rsid w:val="008E78B8"/>
    <w:rsid w:val="008F1295"/>
    <w:rsid w:val="00910C18"/>
    <w:rsid w:val="0091128A"/>
    <w:rsid w:val="00976128"/>
    <w:rsid w:val="009A28BD"/>
    <w:rsid w:val="009E5790"/>
    <w:rsid w:val="009E6A9A"/>
    <w:rsid w:val="009F1868"/>
    <w:rsid w:val="00A0192F"/>
    <w:rsid w:val="00A24D56"/>
    <w:rsid w:val="00A268F0"/>
    <w:rsid w:val="00A75BC0"/>
    <w:rsid w:val="00AB0BBB"/>
    <w:rsid w:val="00AC29DF"/>
    <w:rsid w:val="00B132F5"/>
    <w:rsid w:val="00B237C4"/>
    <w:rsid w:val="00B85C79"/>
    <w:rsid w:val="00BB7739"/>
    <w:rsid w:val="00BD4FDD"/>
    <w:rsid w:val="00BF6843"/>
    <w:rsid w:val="00C0688C"/>
    <w:rsid w:val="00C06AA0"/>
    <w:rsid w:val="00C1265B"/>
    <w:rsid w:val="00C17A58"/>
    <w:rsid w:val="00C35BCE"/>
    <w:rsid w:val="00C61AB7"/>
    <w:rsid w:val="00CB374F"/>
    <w:rsid w:val="00CD25DA"/>
    <w:rsid w:val="00CD5A0E"/>
    <w:rsid w:val="00CD60AD"/>
    <w:rsid w:val="00CD740E"/>
    <w:rsid w:val="00CE53DF"/>
    <w:rsid w:val="00D0636B"/>
    <w:rsid w:val="00D32784"/>
    <w:rsid w:val="00D351C7"/>
    <w:rsid w:val="00D83E58"/>
    <w:rsid w:val="00DA1C27"/>
    <w:rsid w:val="00DB345B"/>
    <w:rsid w:val="00DB46A6"/>
    <w:rsid w:val="00DC7FD8"/>
    <w:rsid w:val="00DE5E32"/>
    <w:rsid w:val="00E00F97"/>
    <w:rsid w:val="00E063A2"/>
    <w:rsid w:val="00E21025"/>
    <w:rsid w:val="00E54425"/>
    <w:rsid w:val="00E651CB"/>
    <w:rsid w:val="00E71597"/>
    <w:rsid w:val="00E95B94"/>
    <w:rsid w:val="00EB7CF1"/>
    <w:rsid w:val="00F0587F"/>
    <w:rsid w:val="00F066B9"/>
    <w:rsid w:val="00F12D01"/>
    <w:rsid w:val="00F16715"/>
    <w:rsid w:val="00F36299"/>
    <w:rsid w:val="00F67564"/>
    <w:rsid w:val="00F73F59"/>
    <w:rsid w:val="00F82046"/>
    <w:rsid w:val="00F8643D"/>
    <w:rsid w:val="00F92C08"/>
    <w:rsid w:val="00FA292B"/>
    <w:rsid w:val="00FD4FA9"/>
    <w:rsid w:val="00FD620B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220C8"/>
  <w15:chartTrackingRefBased/>
  <w15:docId w15:val="{728CDA9E-EACF-41A7-BABB-09D4F722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1AE4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874740"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874740"/>
    <w:rPr>
      <w:sz w:val="18"/>
    </w:rPr>
  </w:style>
  <w:style w:type="paragraph" w:customStyle="1" w:styleId="Normlnadresa">
    <w:name w:val="Normální adresa"/>
    <w:basedOn w:val="Normln-hlavika"/>
    <w:rsid w:val="00874740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sid w:val="00874740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74740"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4740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74740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74740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sid w:val="00874740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874740"/>
    <w:rPr>
      <w:b/>
      <w:bCs/>
      <w:smallCaps/>
      <w:color w:val="00A7FF"/>
      <w:spacing w:val="5"/>
    </w:rPr>
  </w:style>
  <w:style w:type="table" w:styleId="Mkatabulky">
    <w:name w:val="Table Grid"/>
    <w:basedOn w:val="Normlntabulka"/>
    <w:uiPriority w:val="59"/>
    <w:rsid w:val="007576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.slizek\Documents\Tiskopis%20-NOV&#201;%20LOGO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7219-09DF-4283-B150-792F7249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Tiskopis -NOVÉ LOGO</Template>
  <TotalTime>367</TotalTime>
  <Pages>3</Pages>
  <Words>145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Slížek Roman</dc:creator>
  <cp:keywords/>
  <cp:lastModifiedBy>Hrstková Iva</cp:lastModifiedBy>
  <cp:revision>60</cp:revision>
  <dcterms:created xsi:type="dcterms:W3CDTF">2024-07-10T10:28:00Z</dcterms:created>
  <dcterms:modified xsi:type="dcterms:W3CDTF">2025-02-05T09:22:00Z</dcterms:modified>
</cp:coreProperties>
</file>