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335B" w14:textId="77777777" w:rsidR="0078653D" w:rsidRDefault="009F586E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1E56DDFC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460B4A4" w14:textId="67D6643A" w:rsidR="0078653D" w:rsidRDefault="009F586E" w:rsidP="00FA1F84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1B3643" w:rsidRPr="001B3643">
        <w:rPr>
          <w:rFonts w:cs="Arial"/>
          <w:b/>
          <w:szCs w:val="20"/>
        </w:rPr>
        <w:t>Dodávky osobních ochranných pracovních prostředků 2025</w:t>
      </w:r>
    </w:p>
    <w:p w14:paraId="2CF3D9D2" w14:textId="77777777" w:rsidR="00FA1F84" w:rsidRDefault="00FA1F84" w:rsidP="00FA1F8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CFED4F0" w14:textId="77777777" w:rsidR="0078653D" w:rsidRDefault="009F586E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3BE178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8653D" w14:paraId="334D484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F4569D3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4F9841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563E627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DB01D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AE38A54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1141FDD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254B15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6255530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319B0A5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BB2D347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66025E9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097DB23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E7F236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443D63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362B4864" w14:textId="77777777" w:rsidR="0078653D" w:rsidRDefault="0078653D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A2BA863" w14:textId="116E68F5" w:rsidR="0078653D" w:rsidRDefault="009F586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07E7C0E0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0DEFBDC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65710062" w14:textId="77777777" w:rsidR="0078653D" w:rsidRDefault="0078653D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B28AB29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9A02E0E" w14:textId="05592049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47384F76" w14:textId="77777777" w:rsidR="00A629F5" w:rsidRDefault="00A629F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1138F00" w14:textId="77777777" w:rsidR="0078653D" w:rsidRDefault="009F586E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30A309CA" w14:textId="564D2B85" w:rsidR="0078653D" w:rsidRPr="00A629F5" w:rsidRDefault="009F586E" w:rsidP="00A629F5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</w:t>
      </w:r>
      <w:r w:rsidR="001062F4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 xml:space="preserve">b)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79BB4A12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21157D84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07CF6DC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651741D1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379B24E9" w14:textId="698B7C5C" w:rsidR="00A629F5" w:rsidRDefault="009F586E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59D228C3" w14:textId="77777777" w:rsidR="00A629F5" w:rsidRPr="00C80041" w:rsidRDefault="00A629F5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5BC481D3" w14:textId="77777777" w:rsidR="0078653D" w:rsidRDefault="009F586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CB55CFD" w14:textId="77777777" w:rsidR="0078653D" w:rsidRDefault="0078653D">
      <w:pPr>
        <w:ind w:right="-1"/>
        <w:rPr>
          <w:rFonts w:cs="Arial"/>
          <w:szCs w:val="20"/>
        </w:rPr>
      </w:pPr>
    </w:p>
    <w:sectPr w:rsidR="00786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7817" w14:textId="77777777" w:rsidR="00D26648" w:rsidRDefault="00D26648">
      <w:r>
        <w:separator/>
      </w:r>
    </w:p>
  </w:endnote>
  <w:endnote w:type="continuationSeparator" w:id="0">
    <w:p w14:paraId="2CC57C14" w14:textId="77777777" w:rsidR="00D26648" w:rsidRDefault="00D2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695" w14:textId="77777777" w:rsidR="0078653D" w:rsidRDefault="00786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46E4" w14:textId="77777777" w:rsidR="0078653D" w:rsidRDefault="009F586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7A4434F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B72D86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8EBC" w14:textId="77777777" w:rsidR="0078653D" w:rsidRDefault="00786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18BA" w14:textId="77777777" w:rsidR="00D26648" w:rsidRDefault="00D26648">
      <w:r>
        <w:separator/>
      </w:r>
    </w:p>
  </w:footnote>
  <w:footnote w:type="continuationSeparator" w:id="0">
    <w:p w14:paraId="79CE83E2" w14:textId="77777777" w:rsidR="00D26648" w:rsidRDefault="00D2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8D9" w14:textId="77777777" w:rsidR="0078653D" w:rsidRDefault="00786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CFF" w14:textId="77777777" w:rsidR="0078653D" w:rsidRDefault="009F586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8E29CF5" wp14:editId="48AC27D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D09D" w14:textId="77777777" w:rsidR="0078653D" w:rsidRDefault="007865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3D"/>
    <w:rsid w:val="0000628D"/>
    <w:rsid w:val="000D75E3"/>
    <w:rsid w:val="001062F4"/>
    <w:rsid w:val="00180226"/>
    <w:rsid w:val="001B3643"/>
    <w:rsid w:val="002C3C4F"/>
    <w:rsid w:val="004A1400"/>
    <w:rsid w:val="0078653D"/>
    <w:rsid w:val="007A7259"/>
    <w:rsid w:val="007E6200"/>
    <w:rsid w:val="00907D7F"/>
    <w:rsid w:val="00976A4A"/>
    <w:rsid w:val="009F586E"/>
    <w:rsid w:val="00A404AC"/>
    <w:rsid w:val="00A629F5"/>
    <w:rsid w:val="00C80041"/>
    <w:rsid w:val="00D26648"/>
    <w:rsid w:val="00DF17B5"/>
    <w:rsid w:val="00F1799B"/>
    <w:rsid w:val="00F94FB0"/>
    <w:rsid w:val="00FA1F84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FF916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87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38</cp:revision>
  <dcterms:created xsi:type="dcterms:W3CDTF">2023-08-09T05:56:00Z</dcterms:created>
  <dcterms:modified xsi:type="dcterms:W3CDTF">2025-03-14T11:49:00Z</dcterms:modified>
</cp:coreProperties>
</file>