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6CF1" w14:textId="77777777" w:rsidR="00330A68" w:rsidRDefault="0081469D"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7CC7285F" w14:textId="77777777" w:rsidR="00330A68" w:rsidRDefault="00330A68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330A68" w14:paraId="5C56476E" w14:textId="77777777">
        <w:trPr>
          <w:trHeight w:val="557"/>
        </w:trPr>
        <w:tc>
          <w:tcPr>
            <w:tcW w:w="4111" w:type="dxa"/>
            <w:vAlign w:val="center"/>
          </w:tcPr>
          <w:p w14:paraId="7F64C802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  <w:p w14:paraId="5859EC89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0CD42EB2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43101DDC" w14:textId="1B856A98" w:rsidR="00330A68" w:rsidRDefault="00033BC4" w:rsidP="0059466F">
            <w:pPr>
              <w:ind w:right="-1"/>
              <w:rPr>
                <w:rFonts w:cs="Arial"/>
                <w:b/>
                <w:szCs w:val="20"/>
              </w:rPr>
            </w:pPr>
            <w:r w:rsidRPr="00033BC4">
              <w:rPr>
                <w:rFonts w:cs="Arial"/>
                <w:b/>
                <w:szCs w:val="20"/>
              </w:rPr>
              <w:t>Dodávky osobních ochranných pracovních prostředků 2025</w:t>
            </w:r>
          </w:p>
        </w:tc>
      </w:tr>
      <w:tr w:rsidR="00330A68" w14:paraId="1522AFA5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74FF1DE0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  <w:p w14:paraId="7A2A0F2F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14:paraId="3A95852C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7C0AC82F" w14:textId="77777777">
        <w:trPr>
          <w:trHeight w:val="397"/>
        </w:trPr>
        <w:tc>
          <w:tcPr>
            <w:tcW w:w="4111" w:type="dxa"/>
            <w:vAlign w:val="center"/>
          </w:tcPr>
          <w:p w14:paraId="6EB90B6E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  <w:p w14:paraId="4BF86788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13A8ADE4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4923C35E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330A68" w14:paraId="412A8987" w14:textId="77777777">
        <w:trPr>
          <w:trHeight w:val="1024"/>
        </w:trPr>
        <w:tc>
          <w:tcPr>
            <w:tcW w:w="4111" w:type="dxa"/>
            <w:vAlign w:val="center"/>
          </w:tcPr>
          <w:p w14:paraId="44AEA783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7B5D30EA" w14:textId="77777777" w:rsidR="00330A68" w:rsidRDefault="0081469D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330A68" w14:paraId="23198BF2" w14:textId="77777777">
        <w:trPr>
          <w:trHeight w:val="567"/>
        </w:trPr>
        <w:tc>
          <w:tcPr>
            <w:tcW w:w="4111" w:type="dxa"/>
            <w:vAlign w:val="center"/>
          </w:tcPr>
          <w:p w14:paraId="17EAD816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277087E1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330A68" w14:paraId="29CF5D7A" w14:textId="77777777">
        <w:trPr>
          <w:trHeight w:val="567"/>
        </w:trPr>
        <w:tc>
          <w:tcPr>
            <w:tcW w:w="4111" w:type="dxa"/>
            <w:vAlign w:val="center"/>
          </w:tcPr>
          <w:p w14:paraId="261A8826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62E5ED59" w14:textId="77777777" w:rsidR="00330A68" w:rsidRDefault="00FA6BE6">
            <w:pPr>
              <w:ind w:right="-1"/>
              <w:rPr>
                <w:rFonts w:cs="Arial"/>
                <w:szCs w:val="20"/>
              </w:rPr>
            </w:pPr>
            <w:r w:rsidRPr="00904465">
              <w:rPr>
                <w:rFonts w:cs="Arial"/>
                <w:bCs/>
                <w:szCs w:val="20"/>
              </w:rPr>
              <w:t>MUDr. Jiří Laštůvka</w:t>
            </w:r>
            <w:r>
              <w:rPr>
                <w:rFonts w:cs="Arial"/>
                <w:bCs/>
                <w:szCs w:val="20"/>
              </w:rPr>
              <w:t xml:space="preserve">, </w:t>
            </w:r>
            <w:r w:rsidRPr="00904465">
              <w:rPr>
                <w:rFonts w:cs="Arial"/>
                <w:bCs/>
                <w:szCs w:val="20"/>
              </w:rPr>
              <w:t>zmocněný k výkonu funkce</w:t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904465">
              <w:rPr>
                <w:rFonts w:cs="Arial"/>
                <w:bCs/>
                <w:szCs w:val="20"/>
              </w:rPr>
              <w:t>generálního ředitele</w:t>
            </w:r>
          </w:p>
        </w:tc>
      </w:tr>
      <w:tr w:rsidR="00330A68" w14:paraId="08C3BC9F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1341EB9D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  <w:p w14:paraId="62F894CA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14:paraId="7570F068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009A52BD" w14:textId="77777777">
        <w:trPr>
          <w:trHeight w:val="567"/>
        </w:trPr>
        <w:tc>
          <w:tcPr>
            <w:tcW w:w="4111" w:type="dxa"/>
            <w:vAlign w:val="center"/>
          </w:tcPr>
          <w:p w14:paraId="5827D688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  <w:p w14:paraId="0B5E1725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33AAA3F5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3460CCB7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330A68" w14:paraId="2996187E" w14:textId="77777777">
        <w:trPr>
          <w:trHeight w:val="567"/>
        </w:trPr>
        <w:tc>
          <w:tcPr>
            <w:tcW w:w="4111" w:type="dxa"/>
            <w:vAlign w:val="center"/>
          </w:tcPr>
          <w:p w14:paraId="3B64D05C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259A4000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4F58A374" w14:textId="77777777">
        <w:trPr>
          <w:trHeight w:val="567"/>
        </w:trPr>
        <w:tc>
          <w:tcPr>
            <w:tcW w:w="4111" w:type="dxa"/>
            <w:vAlign w:val="center"/>
          </w:tcPr>
          <w:p w14:paraId="7E36611A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07381FA7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0F23113A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330A68" w14:paraId="2F4053CC" w14:textId="77777777">
        <w:trPr>
          <w:trHeight w:val="567"/>
        </w:trPr>
        <w:tc>
          <w:tcPr>
            <w:tcW w:w="4111" w:type="dxa"/>
            <w:vAlign w:val="center"/>
          </w:tcPr>
          <w:p w14:paraId="16837AA0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4D040BAA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77D663D4" w14:textId="77777777">
        <w:trPr>
          <w:trHeight w:val="567"/>
        </w:trPr>
        <w:tc>
          <w:tcPr>
            <w:tcW w:w="4111" w:type="dxa"/>
            <w:vAlign w:val="center"/>
          </w:tcPr>
          <w:p w14:paraId="51DB872F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6DDDFA40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13034B9B" w14:textId="77777777">
        <w:trPr>
          <w:trHeight w:val="567"/>
        </w:trPr>
        <w:tc>
          <w:tcPr>
            <w:tcW w:w="4111" w:type="dxa"/>
            <w:vAlign w:val="center"/>
          </w:tcPr>
          <w:p w14:paraId="76C0C282" w14:textId="77777777" w:rsidR="00330A68" w:rsidRDefault="0081469D" w:rsidP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5BF2F73A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498E7090" w14:textId="77777777">
        <w:trPr>
          <w:trHeight w:val="567"/>
        </w:trPr>
        <w:tc>
          <w:tcPr>
            <w:tcW w:w="4111" w:type="dxa"/>
            <w:vAlign w:val="center"/>
          </w:tcPr>
          <w:p w14:paraId="0078437E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20C1E582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5762260A" w14:textId="77777777">
        <w:trPr>
          <w:trHeight w:val="567"/>
        </w:trPr>
        <w:tc>
          <w:tcPr>
            <w:tcW w:w="4111" w:type="dxa"/>
            <w:vAlign w:val="center"/>
          </w:tcPr>
          <w:p w14:paraId="78811C76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0C2DE2CA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</w:tbl>
    <w:p w14:paraId="6B5A327C" w14:textId="77777777" w:rsidR="00330A68" w:rsidRDefault="00330A68">
      <w:pPr>
        <w:pStyle w:val="Bezmezer"/>
        <w:ind w:right="-1"/>
      </w:pPr>
    </w:p>
    <w:p w14:paraId="7E4FAB9D" w14:textId="77777777" w:rsidR="00330A68" w:rsidRDefault="00330A68">
      <w:pPr>
        <w:pStyle w:val="Bezmezer"/>
        <w:ind w:right="-1"/>
      </w:pPr>
    </w:p>
    <w:p w14:paraId="5177ADE1" w14:textId="77777777" w:rsidR="00330A68" w:rsidRDefault="00330A68">
      <w:pPr>
        <w:spacing w:before="240"/>
        <w:ind w:right="-1"/>
        <w:jc w:val="both"/>
        <w:rPr>
          <w:rFonts w:cs="Arial"/>
          <w:sz w:val="16"/>
          <w:szCs w:val="16"/>
        </w:rPr>
      </w:pPr>
    </w:p>
    <w:p w14:paraId="775676B6" w14:textId="77777777" w:rsidR="00330A68" w:rsidRDefault="0081469D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4B152C7C" w14:textId="77777777" w:rsidR="00330A68" w:rsidRDefault="00330A68">
      <w:pPr>
        <w:ind w:right="-1"/>
        <w:rPr>
          <w:rFonts w:cs="Arial"/>
          <w:szCs w:val="20"/>
        </w:rPr>
      </w:pPr>
    </w:p>
    <w:sectPr w:rsidR="00330A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0E8AF" w14:textId="77777777" w:rsidR="00F73DEC" w:rsidRDefault="00F73DEC">
      <w:r>
        <w:separator/>
      </w:r>
    </w:p>
  </w:endnote>
  <w:endnote w:type="continuationSeparator" w:id="0">
    <w:p w14:paraId="425606DD" w14:textId="77777777" w:rsidR="00F73DEC" w:rsidRDefault="00F7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9C48B" w14:textId="77777777" w:rsidR="00330A68" w:rsidRDefault="00330A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303A" w14:textId="77777777" w:rsidR="00330A68" w:rsidRDefault="0081469D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B25D9D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B25D9D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694FE913" w14:textId="77777777" w:rsidR="00330A68" w:rsidRDefault="00330A6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39AD6D19" w14:textId="77777777" w:rsidR="00330A68" w:rsidRDefault="00330A6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26FA" w14:textId="77777777" w:rsidR="00330A68" w:rsidRDefault="00330A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E09F4" w14:textId="77777777" w:rsidR="00F73DEC" w:rsidRDefault="00F73DEC">
      <w:r>
        <w:separator/>
      </w:r>
    </w:p>
  </w:footnote>
  <w:footnote w:type="continuationSeparator" w:id="0">
    <w:p w14:paraId="0C22F8A9" w14:textId="77777777" w:rsidR="00F73DEC" w:rsidRDefault="00F73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B2B7" w14:textId="77777777" w:rsidR="00330A68" w:rsidRDefault="00330A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19B3C" w14:textId="77777777" w:rsidR="00330A68" w:rsidRDefault="0081469D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70B264F2" wp14:editId="06D7813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99E5" w14:textId="77777777" w:rsidR="00330A68" w:rsidRDefault="00330A6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A68"/>
    <w:rsid w:val="00033BC4"/>
    <w:rsid w:val="001D6E71"/>
    <w:rsid w:val="002375CF"/>
    <w:rsid w:val="00276E4A"/>
    <w:rsid w:val="002F13F7"/>
    <w:rsid w:val="0032338B"/>
    <w:rsid w:val="00330A68"/>
    <w:rsid w:val="00555173"/>
    <w:rsid w:val="0059466F"/>
    <w:rsid w:val="0081469D"/>
    <w:rsid w:val="00920C69"/>
    <w:rsid w:val="00B25D9D"/>
    <w:rsid w:val="00C82FCC"/>
    <w:rsid w:val="00ED01A9"/>
    <w:rsid w:val="00F73DEC"/>
    <w:rsid w:val="00F93B0D"/>
    <w:rsid w:val="00FA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A36FC2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C8747-284A-442E-AB69-04A315B9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27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Hrstková Iva</cp:lastModifiedBy>
  <cp:revision>18</cp:revision>
  <dcterms:created xsi:type="dcterms:W3CDTF">2023-08-09T05:43:00Z</dcterms:created>
  <dcterms:modified xsi:type="dcterms:W3CDTF">2025-03-14T11:49:00Z</dcterms:modified>
</cp:coreProperties>
</file>