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68B96BC2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400D88" w:rsidRPr="00400D88">
        <w:rPr>
          <w:rFonts w:cs="Arial"/>
        </w:rPr>
        <w:t>SUXAMETHONIUM 2025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1AB87" w14:textId="77777777" w:rsidR="00D27757" w:rsidRDefault="00D27757">
      <w:r>
        <w:separator/>
      </w:r>
    </w:p>
  </w:endnote>
  <w:endnote w:type="continuationSeparator" w:id="0">
    <w:p w14:paraId="7A9D033F" w14:textId="77777777" w:rsidR="00D27757" w:rsidRDefault="00D2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436EE400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00D8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00D88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D9535" w14:textId="77777777" w:rsidR="00D27757" w:rsidRDefault="00D27757">
      <w:r>
        <w:separator/>
      </w:r>
    </w:p>
  </w:footnote>
  <w:footnote w:type="continuationSeparator" w:id="0">
    <w:p w14:paraId="39FB9E85" w14:textId="77777777" w:rsidR="00D27757" w:rsidRDefault="00D27757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91C9D"/>
    <w:rsid w:val="00096657"/>
    <w:rsid w:val="000B1B72"/>
    <w:rsid w:val="000D063A"/>
    <w:rsid w:val="000E579C"/>
    <w:rsid w:val="00115B56"/>
    <w:rsid w:val="00140109"/>
    <w:rsid w:val="00147012"/>
    <w:rsid w:val="00147DA1"/>
    <w:rsid w:val="00163ED7"/>
    <w:rsid w:val="001720AB"/>
    <w:rsid w:val="001C383E"/>
    <w:rsid w:val="001E7915"/>
    <w:rsid w:val="00211332"/>
    <w:rsid w:val="00211D2B"/>
    <w:rsid w:val="0021679A"/>
    <w:rsid w:val="00231EED"/>
    <w:rsid w:val="00261E0C"/>
    <w:rsid w:val="00262443"/>
    <w:rsid w:val="002A207F"/>
    <w:rsid w:val="002B05C9"/>
    <w:rsid w:val="002C5229"/>
    <w:rsid w:val="002E2812"/>
    <w:rsid w:val="0032000D"/>
    <w:rsid w:val="0032265C"/>
    <w:rsid w:val="0034789C"/>
    <w:rsid w:val="0039164E"/>
    <w:rsid w:val="00400D88"/>
    <w:rsid w:val="00417EDD"/>
    <w:rsid w:val="004313F0"/>
    <w:rsid w:val="00444617"/>
    <w:rsid w:val="00466D7C"/>
    <w:rsid w:val="00490A12"/>
    <w:rsid w:val="004A0AEF"/>
    <w:rsid w:val="004A1EE0"/>
    <w:rsid w:val="004A6979"/>
    <w:rsid w:val="005647EA"/>
    <w:rsid w:val="00581906"/>
    <w:rsid w:val="00581C8C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5009"/>
    <w:rsid w:val="00875AC8"/>
    <w:rsid w:val="00890914"/>
    <w:rsid w:val="008D54D8"/>
    <w:rsid w:val="008E20CF"/>
    <w:rsid w:val="008F54E0"/>
    <w:rsid w:val="00912F4B"/>
    <w:rsid w:val="00935CC4"/>
    <w:rsid w:val="00943939"/>
    <w:rsid w:val="00A77398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E8242A"/>
    <w:rsid w:val="00EA6A26"/>
    <w:rsid w:val="00EB50BD"/>
    <w:rsid w:val="00EB7F1B"/>
    <w:rsid w:val="00F3444C"/>
    <w:rsid w:val="00F3459C"/>
    <w:rsid w:val="00F84697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C34F3-52F2-4220-AC8F-03225E295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150</TotalTime>
  <Pages>1</Pages>
  <Words>245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57</cp:revision>
  <dcterms:created xsi:type="dcterms:W3CDTF">2023-08-09T06:11:00Z</dcterms:created>
  <dcterms:modified xsi:type="dcterms:W3CDTF">2025-02-09T21:14:00Z</dcterms:modified>
</cp:coreProperties>
</file>