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2EB88474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303008" w:rsidRPr="00303008">
        <w:rPr>
          <w:rFonts w:cs="Arial"/>
        </w:rPr>
        <w:t>OZANIMOD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E761" w14:textId="77777777" w:rsidR="00166350" w:rsidRDefault="00166350">
      <w:r>
        <w:separator/>
      </w:r>
    </w:p>
  </w:endnote>
  <w:endnote w:type="continuationSeparator" w:id="0">
    <w:p w14:paraId="3603101F" w14:textId="77777777" w:rsidR="00166350" w:rsidRDefault="0016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6445D911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0300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0300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60462" w14:textId="77777777" w:rsidR="00166350" w:rsidRDefault="00166350">
      <w:r>
        <w:separator/>
      </w:r>
    </w:p>
  </w:footnote>
  <w:footnote w:type="continuationSeparator" w:id="0">
    <w:p w14:paraId="0BE41DC6" w14:textId="77777777" w:rsidR="00166350" w:rsidRDefault="0016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6350"/>
    <w:rsid w:val="00171630"/>
    <w:rsid w:val="001A1597"/>
    <w:rsid w:val="001C405C"/>
    <w:rsid w:val="001D7381"/>
    <w:rsid w:val="00202FC3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4D0DE9"/>
    <w:rsid w:val="0053080C"/>
    <w:rsid w:val="00537D7D"/>
    <w:rsid w:val="00561931"/>
    <w:rsid w:val="00567729"/>
    <w:rsid w:val="005B185F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96DC2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BDD6-036E-44D2-9EE8-9B1E4248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94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81</cp:revision>
  <dcterms:created xsi:type="dcterms:W3CDTF">2023-08-09T05:56:00Z</dcterms:created>
  <dcterms:modified xsi:type="dcterms:W3CDTF">2025-02-09T21:03:00Z</dcterms:modified>
</cp:coreProperties>
</file>