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3184BAE8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B31A6D" w:rsidRPr="00B31A6D">
        <w:rPr>
          <w:rFonts w:cs="Arial"/>
        </w:rPr>
        <w:t>ENZALUTAMID 2025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33EF" w14:textId="77777777" w:rsidR="006C3BB5" w:rsidRDefault="006C3BB5">
      <w:r>
        <w:separator/>
      </w:r>
    </w:p>
  </w:endnote>
  <w:endnote w:type="continuationSeparator" w:id="0">
    <w:p w14:paraId="3032440E" w14:textId="77777777" w:rsidR="006C3BB5" w:rsidRDefault="006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5A38BAE5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31A6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31A6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E8E28" w14:textId="77777777" w:rsidR="006C3BB5" w:rsidRDefault="006C3BB5">
      <w:r>
        <w:separator/>
      </w:r>
    </w:p>
  </w:footnote>
  <w:footnote w:type="continuationSeparator" w:id="0">
    <w:p w14:paraId="73DC4BCB" w14:textId="77777777" w:rsidR="006C3BB5" w:rsidRDefault="006C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71630"/>
    <w:rsid w:val="001A1597"/>
    <w:rsid w:val="001C405C"/>
    <w:rsid w:val="001D7381"/>
    <w:rsid w:val="00202FC3"/>
    <w:rsid w:val="0028514B"/>
    <w:rsid w:val="002C769E"/>
    <w:rsid w:val="002D6548"/>
    <w:rsid w:val="002E51E2"/>
    <w:rsid w:val="002F0489"/>
    <w:rsid w:val="002F1B46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3080C"/>
    <w:rsid w:val="00537D7D"/>
    <w:rsid w:val="00561931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1BEE-7BCD-4629-8335-9CEA57A5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92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79</cp:revision>
  <dcterms:created xsi:type="dcterms:W3CDTF">2023-08-09T05:56:00Z</dcterms:created>
  <dcterms:modified xsi:type="dcterms:W3CDTF">2025-02-09T20:57:00Z</dcterms:modified>
</cp:coreProperties>
</file>