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06BBC4D9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F379E7" w:rsidRPr="00F379E7">
              <w:rPr>
                <w:rFonts w:cs="Arial"/>
                <w:b/>
                <w:szCs w:val="20"/>
              </w:rPr>
              <w:t>BISULEPIN 2025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030D" w14:textId="77777777" w:rsidR="00D176D6" w:rsidRDefault="00D176D6">
      <w:r>
        <w:separator/>
      </w:r>
    </w:p>
  </w:endnote>
  <w:endnote w:type="continuationSeparator" w:id="0">
    <w:p w14:paraId="4C55C419" w14:textId="77777777" w:rsidR="00D176D6" w:rsidRDefault="00D1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429AA7D1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379E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379E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FB5F5" w14:textId="77777777" w:rsidR="00D176D6" w:rsidRDefault="00D176D6">
      <w:r>
        <w:separator/>
      </w:r>
    </w:p>
  </w:footnote>
  <w:footnote w:type="continuationSeparator" w:id="0">
    <w:p w14:paraId="77B7A885" w14:textId="77777777" w:rsidR="00D176D6" w:rsidRDefault="00D1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70D66"/>
    <w:rsid w:val="001C2896"/>
    <w:rsid w:val="0024653E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12EA-5C09-4C62-972B-9074D22F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48</cp:revision>
  <dcterms:created xsi:type="dcterms:W3CDTF">2024-03-11T12:34:00Z</dcterms:created>
  <dcterms:modified xsi:type="dcterms:W3CDTF">2025-02-09T20:46:00Z</dcterms:modified>
</cp:coreProperties>
</file>