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268BAC38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43491B" w:rsidRPr="0043491B">
        <w:rPr>
          <w:rFonts w:cs="Arial"/>
        </w:rPr>
        <w:t>AMOXICILIN perorální forma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F54EE" w14:textId="77777777" w:rsidR="002F0489" w:rsidRDefault="002F0489">
      <w:r>
        <w:separator/>
      </w:r>
    </w:p>
  </w:endnote>
  <w:endnote w:type="continuationSeparator" w:id="0">
    <w:p w14:paraId="4C5BEDB7" w14:textId="77777777" w:rsidR="002F0489" w:rsidRDefault="002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22AC48A8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3491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3491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C2C2" w14:textId="77777777" w:rsidR="002F0489" w:rsidRDefault="002F0489">
      <w:r>
        <w:separator/>
      </w:r>
    </w:p>
  </w:footnote>
  <w:footnote w:type="continuationSeparator" w:id="0">
    <w:p w14:paraId="16618ACE" w14:textId="77777777" w:rsidR="002F0489" w:rsidRDefault="002F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655E5"/>
    <w:rsid w:val="00372C32"/>
    <w:rsid w:val="003C69C1"/>
    <w:rsid w:val="00405FCC"/>
    <w:rsid w:val="00431C91"/>
    <w:rsid w:val="0043491B"/>
    <w:rsid w:val="004418AA"/>
    <w:rsid w:val="00457B29"/>
    <w:rsid w:val="00473571"/>
    <w:rsid w:val="0053080C"/>
    <w:rsid w:val="00537D7D"/>
    <w:rsid w:val="00567729"/>
    <w:rsid w:val="005B185F"/>
    <w:rsid w:val="005E124F"/>
    <w:rsid w:val="006321AA"/>
    <w:rsid w:val="006501A8"/>
    <w:rsid w:val="006564CC"/>
    <w:rsid w:val="00677816"/>
    <w:rsid w:val="006B22AB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9E94-A4AF-425D-B0A1-03C2330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80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75</cp:revision>
  <dcterms:created xsi:type="dcterms:W3CDTF">2023-08-09T05:56:00Z</dcterms:created>
  <dcterms:modified xsi:type="dcterms:W3CDTF">2025-02-09T20:18:00Z</dcterms:modified>
</cp:coreProperties>
</file>